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7DD8" w14:textId="338F5888" w:rsidR="008E3AFC" w:rsidRPr="008E3AFC" w:rsidRDefault="00E234BC" w:rsidP="008E3AFC">
      <w:pPr>
        <w:pStyle w:val="a3"/>
        <w:spacing w:after="240"/>
      </w:pPr>
      <w:r>
        <w:rPr>
          <w:noProof/>
        </w:rPr>
        <w:pict w14:anchorId="6B6B4982">
          <v:rect id="_x0000_s1026" style="position:absolute;left:0;text-align:left;margin-left:.5pt;margin-top:14pt;width:459.6pt;height:730.35pt;z-index:251658240" filled="f">
            <v:textbox inset="5.85pt,.7pt,5.85pt,.7pt"/>
          </v:rect>
        </w:pict>
      </w:r>
      <w:r w:rsidR="008E3AFC" w:rsidRPr="00216EB4">
        <w:rPr>
          <w:rFonts w:hint="eastAsia"/>
        </w:rPr>
        <w:t>第１１号の２</w:t>
      </w:r>
      <w:r w:rsidR="008E3AFC">
        <w:rPr>
          <w:rFonts w:hint="eastAsia"/>
        </w:rPr>
        <w:t>の２</w:t>
      </w:r>
      <w:r w:rsidR="008E3AFC" w:rsidRPr="00216EB4">
        <w:rPr>
          <w:rFonts w:hint="eastAsia"/>
        </w:rPr>
        <w:t>様式（第１４条</w:t>
      </w:r>
      <w:r w:rsidR="008E3AFC">
        <w:rPr>
          <w:rFonts w:hint="eastAsia"/>
        </w:rPr>
        <w:t>の２</w:t>
      </w:r>
      <w:r w:rsidR="008E3AFC" w:rsidRPr="00216EB4">
        <w:rPr>
          <w:rFonts w:hint="eastAsia"/>
        </w:rPr>
        <w:t>関係）</w:t>
      </w:r>
    </w:p>
    <w:p w14:paraId="7C5F714F" w14:textId="303D1D07" w:rsidR="00A94F03" w:rsidRDefault="00A94F03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建築物等の所有者等変更届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建築物等の所有者等変更届</w:t>
      </w:r>
    </w:p>
    <w:p w14:paraId="748AE6AC" w14:textId="77777777" w:rsidR="00A94F03" w:rsidRDefault="00A94F03">
      <w:pPr>
        <w:rPr>
          <w:snapToGrid w:val="0"/>
        </w:rPr>
      </w:pPr>
    </w:p>
    <w:p w14:paraId="0FC041CF" w14:textId="15B2B186" w:rsidR="00A94F03" w:rsidRDefault="00A94F03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定期報告対象建築物等の所有者等を下記のとおり変更したので、世田谷区建築基準法施行細則第</w:t>
      </w:r>
      <w:r w:rsidR="00840083">
        <w:rPr>
          <w:rFonts w:hint="eastAsia"/>
          <w:snapToGrid w:val="0"/>
        </w:rPr>
        <w:t>１４</w:t>
      </w:r>
      <w:r>
        <w:rPr>
          <w:rFonts w:hint="eastAsia"/>
          <w:snapToGrid w:val="0"/>
        </w:rPr>
        <w:t>条の２の規定により届け出ます。</w:t>
      </w:r>
    </w:p>
    <w:p w14:paraId="5DA95646" w14:textId="77777777" w:rsidR="00A94F03" w:rsidRDefault="00A94F0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45F9E7C" w14:textId="035129B1" w:rsidR="00A94F03" w:rsidRDefault="00A94F03">
      <w:pPr>
        <w:rPr>
          <w:snapToGrid w:val="0"/>
        </w:rPr>
      </w:pPr>
      <w:r>
        <w:rPr>
          <w:rFonts w:hint="eastAsia"/>
          <w:snapToGrid w:val="0"/>
        </w:rPr>
        <w:t xml:space="preserve">　　　世田谷区長</w:t>
      </w:r>
      <w:r w:rsidR="0084008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あて</w:t>
      </w:r>
    </w:p>
    <w:p w14:paraId="234FD9D5" w14:textId="77777777" w:rsidR="00A94F03" w:rsidRDefault="00A94F0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住所　　　　　　　　　　　　　　　　</w:t>
      </w:r>
    </w:p>
    <w:p w14:paraId="4964919A" w14:textId="77777777" w:rsidR="00A94F03" w:rsidRDefault="00A94F0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　　</w:t>
      </w:r>
      <w:r w:rsidR="007F1F4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323296E4" w14:textId="77777777" w:rsidR="00A94F03" w:rsidRDefault="00A94F0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　）　　　　　</w:t>
      </w:r>
    </w:p>
    <w:p w14:paraId="59D3696A" w14:textId="0890B708" w:rsidR="00A94F03" w:rsidRDefault="00A94F03" w:rsidP="00D66DC9">
      <w:pPr>
        <w:ind w:right="419"/>
        <w:jc w:val="right"/>
        <w:rPr>
          <w:snapToGrid w:val="0"/>
        </w:rPr>
      </w:pPr>
      <w:r>
        <w:rPr>
          <w:rFonts w:hint="eastAsia"/>
          <w:snapToGrid w:val="0"/>
        </w:rPr>
        <w:t>（法人にあっては、その事務所の</w:t>
      </w:r>
      <w:r w:rsidR="00D66DC9">
        <w:rPr>
          <w:rFonts w:hint="eastAsia"/>
          <w:snapToGrid w:val="0"/>
        </w:rPr>
        <w:t xml:space="preserve">　</w:t>
      </w:r>
      <w:r>
        <w:rPr>
          <w:snapToGrid w:val="0"/>
        </w:rPr>
        <w:br/>
      </w:r>
      <w:r>
        <w:rPr>
          <w:rFonts w:hint="eastAsia"/>
          <w:snapToGrid w:val="0"/>
        </w:rPr>
        <w:t>所在地、名称及び代表者の氏名）</w:t>
      </w:r>
    </w:p>
    <w:p w14:paraId="1E7FF761" w14:textId="77777777" w:rsidR="00A94F03" w:rsidRDefault="00A94F03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5922"/>
      </w:tblGrid>
      <w:tr w:rsidR="00A94F03" w14:paraId="46BD6DD8" w14:textId="77777777" w:rsidTr="004F27B5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</w:tcPr>
          <w:p w14:paraId="2E41FEFC" w14:textId="77777777" w:rsidR="00A94F03" w:rsidRDefault="00A94F03" w:rsidP="004F27B5">
            <w:pPr>
              <w:spacing w:line="21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定期報告対象建築物等</w:t>
            </w:r>
          </w:p>
        </w:tc>
        <w:tc>
          <w:tcPr>
            <w:tcW w:w="2520" w:type="dxa"/>
            <w:vMerge w:val="restart"/>
            <w:vAlign w:val="center"/>
          </w:tcPr>
          <w:p w14:paraId="34DFCC9C" w14:textId="06DB038B" w:rsidR="00A94F03" w:rsidRDefault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⑴</w:t>
            </w:r>
            <w:r w:rsidR="00A94F03">
              <w:rPr>
                <w:rFonts w:hint="eastAsia"/>
                <w:snapToGrid w:val="0"/>
              </w:rPr>
              <w:t xml:space="preserve">　建築物等の所在地</w:t>
            </w:r>
          </w:p>
        </w:tc>
        <w:tc>
          <w:tcPr>
            <w:tcW w:w="5922" w:type="dxa"/>
            <w:vAlign w:val="center"/>
          </w:tcPr>
          <w:p w14:paraId="08B945F5" w14:textId="77777777" w:rsidR="00A94F03" w:rsidRDefault="00A94F0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住居表示</w:t>
            </w:r>
          </w:p>
        </w:tc>
      </w:tr>
      <w:tr w:rsidR="00A94F03" w14:paraId="1C3E5DD5" w14:textId="77777777" w:rsidTr="0016109A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6C2BC6E4" w14:textId="77777777" w:rsidR="00A94F03" w:rsidRDefault="00A94F03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vMerge/>
            <w:vAlign w:val="center"/>
          </w:tcPr>
          <w:p w14:paraId="667A0758" w14:textId="77777777" w:rsidR="00A94F03" w:rsidRDefault="00A94F03">
            <w:pPr>
              <w:rPr>
                <w:snapToGrid w:val="0"/>
              </w:rPr>
            </w:pPr>
          </w:p>
        </w:tc>
        <w:tc>
          <w:tcPr>
            <w:tcW w:w="5922" w:type="dxa"/>
            <w:vAlign w:val="center"/>
          </w:tcPr>
          <w:p w14:paraId="7278B82C" w14:textId="46170986" w:rsidR="00A94F03" w:rsidRDefault="00681C6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A94F03">
              <w:rPr>
                <w:rFonts w:hint="eastAsia"/>
                <w:snapToGrid w:val="0"/>
              </w:rPr>
              <w:t>地名地番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A94F03" w14:paraId="1B1BB8E4" w14:textId="77777777" w:rsidTr="0016109A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1FA272F2" w14:textId="77777777" w:rsidR="00A94F03" w:rsidRDefault="00A94F03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36207B17" w14:textId="628266D7" w:rsidR="00A94F03" w:rsidRDefault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⑵</w:t>
            </w:r>
            <w:r w:rsidR="00A94F03">
              <w:rPr>
                <w:rFonts w:hint="eastAsia"/>
                <w:snapToGrid w:val="0"/>
              </w:rPr>
              <w:t xml:space="preserve">　建築物の名称</w:t>
            </w:r>
          </w:p>
        </w:tc>
        <w:tc>
          <w:tcPr>
            <w:tcW w:w="5922" w:type="dxa"/>
            <w:vAlign w:val="center"/>
          </w:tcPr>
          <w:p w14:paraId="171EFEA5" w14:textId="77777777" w:rsidR="00A94F03" w:rsidRDefault="00A94F03">
            <w:pPr>
              <w:rPr>
                <w:snapToGrid w:val="0"/>
              </w:rPr>
            </w:pPr>
          </w:p>
        </w:tc>
      </w:tr>
      <w:tr w:rsidR="00A94F03" w14:paraId="75DF4010" w14:textId="77777777" w:rsidTr="0016109A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1190B81B" w14:textId="77777777" w:rsidR="00A94F03" w:rsidRDefault="00A94F03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77F39CE7" w14:textId="16C6A91C" w:rsidR="00A94F03" w:rsidRDefault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⑶</w:t>
            </w:r>
            <w:r w:rsidR="00A94F03">
              <w:rPr>
                <w:rFonts w:hint="eastAsia"/>
                <w:snapToGrid w:val="0"/>
              </w:rPr>
              <w:t xml:space="preserve">　建築物の用途</w:t>
            </w:r>
          </w:p>
        </w:tc>
        <w:tc>
          <w:tcPr>
            <w:tcW w:w="5922" w:type="dxa"/>
            <w:vAlign w:val="center"/>
          </w:tcPr>
          <w:p w14:paraId="57D7337E" w14:textId="77777777" w:rsidR="00A94F03" w:rsidRDefault="00A94F03">
            <w:pPr>
              <w:rPr>
                <w:snapToGrid w:val="0"/>
              </w:rPr>
            </w:pPr>
          </w:p>
        </w:tc>
      </w:tr>
      <w:tr w:rsidR="00A94F03" w14:paraId="282A4154" w14:textId="77777777" w:rsidTr="0016109A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10A9971B" w14:textId="77777777" w:rsidR="00A94F03" w:rsidRDefault="00A94F03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5516B2DC" w14:textId="27FB8E00" w:rsidR="00A94F03" w:rsidRDefault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⑷</w:t>
            </w:r>
            <w:r w:rsidR="00A94F03">
              <w:rPr>
                <w:rFonts w:hint="eastAsia"/>
                <w:snapToGrid w:val="0"/>
              </w:rPr>
              <w:t xml:space="preserve">　検査対象防火設備</w:t>
            </w:r>
          </w:p>
        </w:tc>
        <w:tc>
          <w:tcPr>
            <w:tcW w:w="5922" w:type="dxa"/>
            <w:vAlign w:val="center"/>
          </w:tcPr>
          <w:p w14:paraId="62D889C5" w14:textId="77777777" w:rsidR="00A94F03" w:rsidRDefault="00A94F03">
            <w:pPr>
              <w:rPr>
                <w:snapToGrid w:val="0"/>
              </w:rPr>
            </w:pPr>
          </w:p>
        </w:tc>
      </w:tr>
      <w:tr w:rsidR="00A94F03" w14:paraId="5EE97BFB" w14:textId="77777777" w:rsidTr="0016109A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78190988" w14:textId="77777777" w:rsidR="00A94F03" w:rsidRDefault="00A94F03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738F9453" w14:textId="7DD511CC" w:rsidR="00A94F03" w:rsidRDefault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⑸</w:t>
            </w:r>
            <w:r w:rsidR="00A94F03">
              <w:rPr>
                <w:rFonts w:hint="eastAsia"/>
                <w:snapToGrid w:val="0"/>
              </w:rPr>
              <w:t xml:space="preserve">　検査対象建築設備</w:t>
            </w:r>
          </w:p>
        </w:tc>
        <w:tc>
          <w:tcPr>
            <w:tcW w:w="5922" w:type="dxa"/>
            <w:vAlign w:val="center"/>
          </w:tcPr>
          <w:p w14:paraId="663A1FF9" w14:textId="77777777" w:rsidR="00A94F03" w:rsidRDefault="00A94F03">
            <w:pPr>
              <w:rPr>
                <w:snapToGrid w:val="0"/>
              </w:rPr>
            </w:pPr>
          </w:p>
        </w:tc>
      </w:tr>
      <w:tr w:rsidR="00A94F03" w14:paraId="0A850212" w14:textId="77777777" w:rsidTr="0016109A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3E4634EF" w14:textId="77777777" w:rsidR="00A94F03" w:rsidRDefault="00A94F03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26698C1E" w14:textId="353A7D8F" w:rsidR="00A94F03" w:rsidRDefault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⑹</w:t>
            </w:r>
            <w:r w:rsidR="00A94F03">
              <w:rPr>
                <w:rFonts w:hint="eastAsia"/>
                <w:snapToGrid w:val="0"/>
              </w:rPr>
              <w:t xml:space="preserve">　検査対象昇降機等</w:t>
            </w:r>
          </w:p>
        </w:tc>
        <w:tc>
          <w:tcPr>
            <w:tcW w:w="5922" w:type="dxa"/>
            <w:vAlign w:val="center"/>
          </w:tcPr>
          <w:p w14:paraId="3A3125D4" w14:textId="77777777" w:rsidR="00A94F03" w:rsidRDefault="00A94F03">
            <w:pPr>
              <w:rPr>
                <w:snapToGrid w:val="0"/>
              </w:rPr>
            </w:pPr>
          </w:p>
        </w:tc>
      </w:tr>
      <w:tr w:rsidR="00840083" w14:paraId="2A8A600B" w14:textId="77777777" w:rsidTr="008F0C8A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2BAD2E07" w14:textId="77777777" w:rsidR="00840083" w:rsidRDefault="00840083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75D0FD91" w14:textId="736B3B7E" w:rsidR="00840083" w:rsidRDefault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⑺　</w:t>
            </w:r>
            <w:r w:rsidRPr="00840083">
              <w:rPr>
                <w:rFonts w:hAnsi="ＭＳ 明朝"/>
                <w:snapToGrid w:val="0"/>
                <w:spacing w:val="16"/>
                <w:kern w:val="0"/>
                <w:fitText w:val="1688" w:id="-698573056"/>
              </w:rPr>
              <w:fldChar w:fldCharType="begin"/>
            </w:r>
            <w:r w:rsidRPr="00840083">
              <w:rPr>
                <w:rFonts w:hAnsi="ＭＳ 明朝"/>
                <w:snapToGrid w:val="0"/>
                <w:spacing w:val="16"/>
                <w:kern w:val="0"/>
                <w:fitText w:val="1688" w:id="-698573056"/>
              </w:rPr>
              <w:instrText>eq \o \a</w:instrText>
            </w:r>
            <w:r w:rsidRPr="00840083">
              <w:rPr>
                <w:rFonts w:hAnsi="ＭＳ 明朝" w:hint="eastAsia"/>
                <w:snapToGrid w:val="0"/>
                <w:spacing w:val="16"/>
                <w:kern w:val="0"/>
                <w:fitText w:val="1688" w:id="-698573056"/>
              </w:rPr>
              <w:instrText>d</w:instrText>
            </w:r>
            <w:r w:rsidRPr="00840083">
              <w:rPr>
                <w:rFonts w:hAnsi="ＭＳ 明朝"/>
                <w:snapToGrid w:val="0"/>
                <w:spacing w:val="16"/>
                <w:kern w:val="0"/>
                <w:fitText w:val="1688" w:id="-698573056"/>
              </w:rPr>
              <w:instrText>(\s \up 5(</w:instrText>
            </w:r>
            <w:r w:rsidRPr="00840083">
              <w:rPr>
                <w:rFonts w:hAnsi="ＭＳ 明朝" w:hint="eastAsia"/>
                <w:snapToGrid w:val="0"/>
                <w:spacing w:val="16"/>
                <w:kern w:val="0"/>
                <w:fitText w:val="1688" w:id="-698573056"/>
              </w:rPr>
              <w:instrText>前回報告年月日</w:instrText>
            </w:r>
            <w:r w:rsidRPr="00840083">
              <w:rPr>
                <w:rFonts w:hAnsi="ＭＳ 明朝"/>
                <w:snapToGrid w:val="0"/>
                <w:spacing w:val="16"/>
                <w:kern w:val="0"/>
                <w:fitText w:val="1688" w:id="-698573056"/>
              </w:rPr>
              <w:instrText>),\s \up-5(</w:instrText>
            </w:r>
            <w:r w:rsidRPr="00840083">
              <w:rPr>
                <w:rFonts w:hAnsi="ＭＳ 明朝" w:hint="eastAsia"/>
                <w:snapToGrid w:val="0"/>
                <w:spacing w:val="16"/>
                <w:kern w:val="0"/>
                <w:fitText w:val="1688" w:id="-698573056"/>
              </w:rPr>
              <w:instrText>及び番号</w:instrText>
            </w:r>
            <w:r w:rsidRPr="00840083">
              <w:rPr>
                <w:rFonts w:hAnsi="ＭＳ 明朝"/>
                <w:snapToGrid w:val="0"/>
                <w:spacing w:val="16"/>
                <w:kern w:val="0"/>
                <w:fitText w:val="1688" w:id="-698573056"/>
              </w:rPr>
              <w:instrText>))</w:instrText>
            </w:r>
            <w:r w:rsidRPr="00840083">
              <w:rPr>
                <w:rFonts w:hAnsi="ＭＳ 明朝"/>
                <w:snapToGrid w:val="0"/>
                <w:spacing w:val="16"/>
                <w:kern w:val="0"/>
                <w:fitText w:val="1688" w:id="-698573056"/>
              </w:rPr>
              <w:fldChar w:fldCharType="end"/>
            </w:r>
          </w:p>
        </w:tc>
        <w:tc>
          <w:tcPr>
            <w:tcW w:w="5922" w:type="dxa"/>
            <w:vAlign w:val="center"/>
          </w:tcPr>
          <w:p w14:paraId="6D9C9198" w14:textId="77777777" w:rsidR="00840083" w:rsidRDefault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特定建築物　　　年　　月　　日　　　番号　</w:t>
            </w:r>
          </w:p>
        </w:tc>
      </w:tr>
      <w:tr w:rsidR="00840083" w14:paraId="146ACDCF" w14:textId="77777777" w:rsidTr="008F0C8A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19934829" w14:textId="77777777" w:rsidR="00840083" w:rsidRDefault="00840083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vMerge/>
            <w:vAlign w:val="center"/>
          </w:tcPr>
          <w:p w14:paraId="480B1473" w14:textId="77777777" w:rsidR="00840083" w:rsidRDefault="00840083">
            <w:pPr>
              <w:rPr>
                <w:snapToGrid w:val="0"/>
              </w:rPr>
            </w:pPr>
          </w:p>
        </w:tc>
        <w:tc>
          <w:tcPr>
            <w:tcW w:w="5922" w:type="dxa"/>
            <w:vAlign w:val="center"/>
          </w:tcPr>
          <w:p w14:paraId="6C1C4AB4" w14:textId="77777777" w:rsidR="00840083" w:rsidRDefault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防火設備　　　　年　　月　　日　　　番号　</w:t>
            </w:r>
          </w:p>
        </w:tc>
      </w:tr>
      <w:tr w:rsidR="00840083" w14:paraId="13FDA14F" w14:textId="77777777" w:rsidTr="008F0C8A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60663FC3" w14:textId="77777777" w:rsidR="00840083" w:rsidRDefault="00840083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vMerge/>
            <w:vAlign w:val="center"/>
          </w:tcPr>
          <w:p w14:paraId="65870A26" w14:textId="77777777" w:rsidR="00840083" w:rsidRDefault="00840083">
            <w:pPr>
              <w:rPr>
                <w:snapToGrid w:val="0"/>
              </w:rPr>
            </w:pPr>
          </w:p>
        </w:tc>
        <w:tc>
          <w:tcPr>
            <w:tcW w:w="5922" w:type="dxa"/>
            <w:vAlign w:val="center"/>
          </w:tcPr>
          <w:p w14:paraId="089D421A" w14:textId="77777777" w:rsidR="00840083" w:rsidRDefault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建築設備　　　　年　　月　　日　　　番号　</w:t>
            </w:r>
          </w:p>
        </w:tc>
      </w:tr>
      <w:tr w:rsidR="00840083" w14:paraId="2C1C779A" w14:textId="77777777" w:rsidTr="008F0C8A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04222094" w14:textId="77777777" w:rsidR="00840083" w:rsidRDefault="00840083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  <w:vAlign w:val="center"/>
          </w:tcPr>
          <w:p w14:paraId="76A9A123" w14:textId="77777777" w:rsidR="00840083" w:rsidRDefault="00840083">
            <w:pPr>
              <w:rPr>
                <w:snapToGrid w:val="0"/>
              </w:rPr>
            </w:pPr>
          </w:p>
        </w:tc>
        <w:tc>
          <w:tcPr>
            <w:tcW w:w="5922" w:type="dxa"/>
            <w:vAlign w:val="center"/>
          </w:tcPr>
          <w:p w14:paraId="6497BC37" w14:textId="77777777" w:rsidR="00840083" w:rsidRDefault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昇降機等　　　　年　　月　　日　　　番号　</w:t>
            </w:r>
          </w:p>
        </w:tc>
      </w:tr>
      <w:tr w:rsidR="00840083" w14:paraId="612395B8" w14:textId="77777777" w:rsidTr="00264170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textDirection w:val="tbRlV"/>
          </w:tcPr>
          <w:p w14:paraId="5B251ED1" w14:textId="77777777" w:rsidR="00840083" w:rsidRDefault="00840083" w:rsidP="004F27B5">
            <w:pPr>
              <w:spacing w:line="21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変更事項</w:t>
            </w:r>
          </w:p>
        </w:tc>
        <w:tc>
          <w:tcPr>
            <w:tcW w:w="2520" w:type="dxa"/>
            <w:vMerge w:val="restart"/>
            <w:vAlign w:val="center"/>
          </w:tcPr>
          <w:p w14:paraId="657FF43B" w14:textId="1151D819" w:rsidR="00840083" w:rsidRDefault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⑴</w:t>
            </w:r>
            <w:r>
              <w:rPr>
                <w:rFonts w:hAnsi="ＭＳ 明朝" w:hint="eastAsia"/>
                <w:snapToGrid w:val="0"/>
                <w:kern w:val="0"/>
              </w:rPr>
              <w:t xml:space="preserve">　</w:t>
            </w:r>
            <w:r w:rsidRPr="00681C6D">
              <w:rPr>
                <w:rFonts w:hAnsi="ＭＳ 明朝"/>
                <w:snapToGrid w:val="0"/>
                <w:spacing w:val="35"/>
                <w:kern w:val="0"/>
                <w:fitText w:val="1688" w:id="-698573055"/>
              </w:rPr>
              <w:fldChar w:fldCharType="begin"/>
            </w:r>
            <w:r w:rsidRPr="00681C6D">
              <w:rPr>
                <w:rFonts w:hAnsi="ＭＳ 明朝"/>
                <w:snapToGrid w:val="0"/>
                <w:spacing w:val="35"/>
                <w:kern w:val="0"/>
                <w:fitText w:val="1688" w:id="-698573055"/>
              </w:rPr>
              <w:instrText>eq \o \a</w:instrText>
            </w:r>
            <w:r w:rsidRPr="00681C6D">
              <w:rPr>
                <w:rFonts w:hAnsi="ＭＳ 明朝" w:hint="eastAsia"/>
                <w:snapToGrid w:val="0"/>
                <w:spacing w:val="35"/>
                <w:kern w:val="0"/>
                <w:fitText w:val="1688" w:id="-698573055"/>
              </w:rPr>
              <w:instrText>d</w:instrText>
            </w:r>
            <w:r w:rsidRPr="00681C6D">
              <w:rPr>
                <w:rFonts w:hAnsi="ＭＳ 明朝"/>
                <w:snapToGrid w:val="0"/>
                <w:spacing w:val="35"/>
                <w:kern w:val="0"/>
                <w:fitText w:val="1688" w:id="-698573055"/>
              </w:rPr>
              <w:instrText>(\s \up 5(</w:instrText>
            </w:r>
            <w:r w:rsidRPr="00681C6D">
              <w:rPr>
                <w:rFonts w:hAnsi="ＭＳ 明朝" w:hint="eastAsia"/>
                <w:snapToGrid w:val="0"/>
                <w:spacing w:val="35"/>
                <w:kern w:val="0"/>
                <w:fitText w:val="1688" w:id="-698573055"/>
              </w:rPr>
              <w:instrText>所有者の住所</w:instrText>
            </w:r>
            <w:r w:rsidRPr="00681C6D">
              <w:rPr>
                <w:rFonts w:hAnsi="ＭＳ 明朝"/>
                <w:snapToGrid w:val="0"/>
                <w:spacing w:val="35"/>
                <w:kern w:val="0"/>
                <w:fitText w:val="1688" w:id="-698573055"/>
              </w:rPr>
              <w:instrText>),\s \up-5(</w:instrText>
            </w:r>
            <w:r w:rsidRPr="00681C6D">
              <w:rPr>
                <w:rFonts w:hAnsi="ＭＳ 明朝" w:hint="eastAsia"/>
                <w:snapToGrid w:val="0"/>
                <w:spacing w:val="35"/>
                <w:kern w:val="0"/>
                <w:fitText w:val="1688" w:id="-698573055"/>
              </w:rPr>
              <w:instrText>及び氏名</w:instrText>
            </w:r>
            <w:r w:rsidRPr="00681C6D">
              <w:rPr>
                <w:rFonts w:hAnsi="ＭＳ 明朝"/>
                <w:snapToGrid w:val="0"/>
                <w:spacing w:val="35"/>
                <w:kern w:val="0"/>
                <w:fitText w:val="1688" w:id="-698573055"/>
              </w:rPr>
              <w:instrText>))</w:instrText>
            </w:r>
            <w:r w:rsidRPr="00681C6D">
              <w:rPr>
                <w:rFonts w:hAnsi="ＭＳ 明朝"/>
                <w:snapToGrid w:val="0"/>
                <w:spacing w:val="35"/>
                <w:kern w:val="0"/>
                <w:fitText w:val="1688" w:id="-698573055"/>
              </w:rPr>
              <w:fldChar w:fldCharType="end"/>
            </w:r>
          </w:p>
        </w:tc>
        <w:tc>
          <w:tcPr>
            <w:tcW w:w="5922" w:type="dxa"/>
            <w:vAlign w:val="center"/>
          </w:tcPr>
          <w:p w14:paraId="78C9648E" w14:textId="77777777" w:rsidR="00840083" w:rsidRDefault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</w:tr>
      <w:tr w:rsidR="00840083" w14:paraId="43EE0A54" w14:textId="77777777" w:rsidTr="0026417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2D3390AE" w14:textId="77777777" w:rsidR="00840083" w:rsidRDefault="00840083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vMerge/>
            <w:vAlign w:val="center"/>
          </w:tcPr>
          <w:p w14:paraId="3E7A89E7" w14:textId="77777777" w:rsidR="00840083" w:rsidRDefault="00840083">
            <w:pPr>
              <w:rPr>
                <w:snapToGrid w:val="0"/>
              </w:rPr>
            </w:pPr>
          </w:p>
        </w:tc>
        <w:tc>
          <w:tcPr>
            <w:tcW w:w="5922" w:type="dxa"/>
            <w:vAlign w:val="center"/>
          </w:tcPr>
          <w:p w14:paraId="7E094020" w14:textId="77777777" w:rsidR="00840083" w:rsidRDefault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840083" w14:paraId="4E283583" w14:textId="77777777" w:rsidTr="0003440B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1E0F185A" w14:textId="77777777" w:rsidR="00840083" w:rsidRDefault="00840083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7F1D3C93" w14:textId="5B788357" w:rsidR="00840083" w:rsidRDefault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⑵　</w:t>
            </w:r>
            <w:r w:rsidRPr="00681C6D">
              <w:rPr>
                <w:rFonts w:hAnsi="ＭＳ 明朝"/>
                <w:snapToGrid w:val="0"/>
                <w:spacing w:val="35"/>
                <w:kern w:val="0"/>
                <w:fitText w:val="1688" w:id="-698573055"/>
              </w:rPr>
              <w:fldChar w:fldCharType="begin"/>
            </w:r>
            <w:r w:rsidRPr="00681C6D">
              <w:rPr>
                <w:rFonts w:hAnsi="ＭＳ 明朝"/>
                <w:snapToGrid w:val="0"/>
                <w:spacing w:val="35"/>
                <w:kern w:val="0"/>
                <w:fitText w:val="1688" w:id="-698573055"/>
              </w:rPr>
              <w:instrText>eq \o \a</w:instrText>
            </w:r>
            <w:r w:rsidRPr="00681C6D">
              <w:rPr>
                <w:rFonts w:hAnsi="ＭＳ 明朝" w:hint="eastAsia"/>
                <w:snapToGrid w:val="0"/>
                <w:spacing w:val="35"/>
                <w:kern w:val="0"/>
                <w:fitText w:val="1688" w:id="-698573055"/>
              </w:rPr>
              <w:instrText>d</w:instrText>
            </w:r>
            <w:r w:rsidRPr="00681C6D">
              <w:rPr>
                <w:rFonts w:hAnsi="ＭＳ 明朝"/>
                <w:snapToGrid w:val="0"/>
                <w:spacing w:val="35"/>
                <w:kern w:val="0"/>
                <w:fitText w:val="1688" w:id="-698573055"/>
              </w:rPr>
              <w:instrText>(\s \up 5(</w:instrText>
            </w:r>
            <w:r w:rsidRPr="00681C6D">
              <w:rPr>
                <w:rFonts w:hAnsi="ＭＳ 明朝" w:hint="eastAsia"/>
                <w:snapToGrid w:val="0"/>
                <w:spacing w:val="35"/>
                <w:kern w:val="0"/>
                <w:fitText w:val="1688" w:id="-698573055"/>
              </w:rPr>
              <w:instrText>管理者の住所</w:instrText>
            </w:r>
            <w:r w:rsidRPr="00681C6D">
              <w:rPr>
                <w:rFonts w:hAnsi="ＭＳ 明朝"/>
                <w:snapToGrid w:val="0"/>
                <w:spacing w:val="35"/>
                <w:kern w:val="0"/>
                <w:fitText w:val="1688" w:id="-698573055"/>
              </w:rPr>
              <w:instrText>),\s \up-5(</w:instrText>
            </w:r>
            <w:r w:rsidRPr="00681C6D">
              <w:rPr>
                <w:rFonts w:hAnsi="ＭＳ 明朝" w:hint="eastAsia"/>
                <w:snapToGrid w:val="0"/>
                <w:spacing w:val="35"/>
                <w:kern w:val="0"/>
                <w:fitText w:val="1688" w:id="-698573055"/>
              </w:rPr>
              <w:instrText>及び氏名</w:instrText>
            </w:r>
            <w:r w:rsidRPr="00681C6D">
              <w:rPr>
                <w:rFonts w:hAnsi="ＭＳ 明朝"/>
                <w:snapToGrid w:val="0"/>
                <w:spacing w:val="35"/>
                <w:kern w:val="0"/>
                <w:fitText w:val="1688" w:id="-698573055"/>
              </w:rPr>
              <w:instrText>))</w:instrText>
            </w:r>
            <w:r w:rsidRPr="00681C6D">
              <w:rPr>
                <w:rFonts w:hAnsi="ＭＳ 明朝"/>
                <w:snapToGrid w:val="0"/>
                <w:spacing w:val="35"/>
                <w:kern w:val="0"/>
                <w:fitText w:val="1688" w:id="-698573055"/>
              </w:rPr>
              <w:fldChar w:fldCharType="end"/>
            </w:r>
          </w:p>
        </w:tc>
        <w:tc>
          <w:tcPr>
            <w:tcW w:w="5922" w:type="dxa"/>
            <w:vAlign w:val="center"/>
          </w:tcPr>
          <w:p w14:paraId="1FA9BF9A" w14:textId="77777777" w:rsidR="00840083" w:rsidRDefault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</w:tr>
      <w:tr w:rsidR="00840083" w14:paraId="427FA308" w14:textId="77777777" w:rsidTr="0003440B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7799AFC3" w14:textId="77777777" w:rsidR="00840083" w:rsidRDefault="00840083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vMerge/>
            <w:vAlign w:val="center"/>
          </w:tcPr>
          <w:p w14:paraId="2D3CCDCC" w14:textId="77777777" w:rsidR="00840083" w:rsidRDefault="00840083">
            <w:pPr>
              <w:rPr>
                <w:snapToGrid w:val="0"/>
              </w:rPr>
            </w:pPr>
          </w:p>
        </w:tc>
        <w:tc>
          <w:tcPr>
            <w:tcW w:w="5922" w:type="dxa"/>
            <w:vAlign w:val="center"/>
          </w:tcPr>
          <w:p w14:paraId="10AFC75B" w14:textId="77777777" w:rsidR="00840083" w:rsidRDefault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840083" w14:paraId="644056F7" w14:textId="77777777" w:rsidTr="00F24C36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359E53DB" w14:textId="77777777" w:rsidR="00840083" w:rsidRDefault="00840083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2ABFAF55" w14:textId="6A754754" w:rsidR="00840083" w:rsidRDefault="00840083" w:rsidP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⑶　</w:t>
            </w:r>
            <w:r w:rsidRPr="00681C6D">
              <w:rPr>
                <w:rFonts w:hint="eastAsia"/>
                <w:snapToGrid w:val="0"/>
                <w:spacing w:val="30"/>
                <w:kern w:val="0"/>
                <w:fitText w:val="1688" w:id="-698572800"/>
              </w:rPr>
              <w:t>建築物の名</w:t>
            </w:r>
            <w:r w:rsidRPr="00681C6D">
              <w:rPr>
                <w:rFonts w:hint="eastAsia"/>
                <w:snapToGrid w:val="0"/>
                <w:spacing w:val="60"/>
                <w:kern w:val="0"/>
                <w:fitText w:val="1688" w:id="-698572800"/>
              </w:rPr>
              <w:t>称</w:t>
            </w:r>
          </w:p>
        </w:tc>
        <w:tc>
          <w:tcPr>
            <w:tcW w:w="5922" w:type="dxa"/>
            <w:vAlign w:val="center"/>
          </w:tcPr>
          <w:p w14:paraId="16B621EE" w14:textId="77777777" w:rsidR="00840083" w:rsidRDefault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</w:tr>
      <w:tr w:rsidR="00840083" w14:paraId="31AC8B27" w14:textId="77777777" w:rsidTr="00F24C36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14:paraId="135521B7" w14:textId="77777777" w:rsidR="00840083" w:rsidRDefault="00840083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  <w:vAlign w:val="center"/>
          </w:tcPr>
          <w:p w14:paraId="177DE78B" w14:textId="77777777" w:rsidR="00840083" w:rsidRDefault="00840083">
            <w:pPr>
              <w:rPr>
                <w:snapToGrid w:val="0"/>
              </w:rPr>
            </w:pPr>
          </w:p>
        </w:tc>
        <w:tc>
          <w:tcPr>
            <w:tcW w:w="5922" w:type="dxa"/>
            <w:vAlign w:val="center"/>
          </w:tcPr>
          <w:p w14:paraId="54288614" w14:textId="77777777" w:rsidR="00840083" w:rsidRDefault="0084008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A94F03" w14:paraId="7757E6AA" w14:textId="77777777" w:rsidTr="0016109A"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14:paraId="4363217F" w14:textId="77777777" w:rsidR="00A94F03" w:rsidRDefault="00A94F0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4D08E62B" w14:textId="77777777" w:rsidR="00A94F03" w:rsidRDefault="00A94F03" w:rsidP="00171183">
            <w:pPr>
              <w:ind w:firstLineChars="50" w:firstLine="211"/>
              <w:rPr>
                <w:snapToGrid w:val="0"/>
              </w:rPr>
            </w:pPr>
            <w:r w:rsidRPr="00171183">
              <w:rPr>
                <w:rFonts w:hint="eastAsia"/>
                <w:snapToGrid w:val="0"/>
                <w:spacing w:val="106"/>
                <w:kern w:val="0"/>
                <w:fitText w:val="1899" w:id="-698652409"/>
              </w:rPr>
              <w:t>変更した</w:t>
            </w:r>
            <w:r w:rsidRPr="00171183">
              <w:rPr>
                <w:rFonts w:hint="eastAsia"/>
                <w:snapToGrid w:val="0"/>
                <w:kern w:val="0"/>
                <w:fitText w:val="1899" w:id="-698652409"/>
              </w:rPr>
              <w:t>日</w:t>
            </w:r>
          </w:p>
        </w:tc>
        <w:tc>
          <w:tcPr>
            <w:tcW w:w="5922" w:type="dxa"/>
            <w:vAlign w:val="center"/>
          </w:tcPr>
          <w:p w14:paraId="6972E213" w14:textId="77777777" w:rsidR="00A94F03" w:rsidRDefault="00A94F0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月　　日</w:t>
            </w:r>
          </w:p>
        </w:tc>
      </w:tr>
      <w:tr w:rsidR="00A94F03" w14:paraId="1E86147E" w14:textId="77777777" w:rsidTr="0016109A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0238F9F4" w14:textId="77777777" w:rsidR="00A94F03" w:rsidRDefault="00A94F0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5ED9B239" w14:textId="77777777" w:rsidR="00A94F03" w:rsidRDefault="00A94F03" w:rsidP="00171183">
            <w:pPr>
              <w:ind w:firstLineChars="50" w:firstLine="211"/>
              <w:rPr>
                <w:snapToGrid w:val="0"/>
              </w:rPr>
            </w:pPr>
            <w:r w:rsidRPr="00171183">
              <w:rPr>
                <w:rFonts w:hint="eastAsia"/>
                <w:snapToGrid w:val="0"/>
                <w:spacing w:val="106"/>
                <w:kern w:val="0"/>
                <w:fitText w:val="1899" w:id="-698652408"/>
              </w:rPr>
              <w:t>変更の理</w:t>
            </w:r>
            <w:r w:rsidRPr="00171183">
              <w:rPr>
                <w:rFonts w:hint="eastAsia"/>
                <w:snapToGrid w:val="0"/>
                <w:kern w:val="0"/>
                <w:fitText w:val="1899" w:id="-698652408"/>
              </w:rPr>
              <w:t>由</w:t>
            </w:r>
          </w:p>
        </w:tc>
        <w:tc>
          <w:tcPr>
            <w:tcW w:w="5922" w:type="dxa"/>
            <w:vAlign w:val="center"/>
          </w:tcPr>
          <w:p w14:paraId="60971178" w14:textId="77777777" w:rsidR="00A94F03" w:rsidRDefault="00A94F03">
            <w:pPr>
              <w:rPr>
                <w:snapToGrid w:val="0"/>
              </w:rPr>
            </w:pPr>
          </w:p>
        </w:tc>
      </w:tr>
      <w:tr w:rsidR="00E234BC" w:rsidRPr="00E234BC" w14:paraId="710680A2" w14:textId="77777777" w:rsidTr="004F27B5">
        <w:trPr>
          <w:cantSplit/>
          <w:trHeight w:hRule="exact" w:val="1453"/>
        </w:trPr>
        <w:tc>
          <w:tcPr>
            <w:tcW w:w="420" w:type="dxa"/>
            <w:vAlign w:val="center"/>
          </w:tcPr>
          <w:p w14:paraId="18CCEED5" w14:textId="77777777" w:rsidR="0016109A" w:rsidRPr="00E234BC" w:rsidRDefault="0016109A">
            <w:pPr>
              <w:rPr>
                <w:snapToGrid w:val="0"/>
              </w:rPr>
            </w:pPr>
            <w:r w:rsidRPr="00E234BC"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8442" w:type="dxa"/>
            <w:gridSpan w:val="2"/>
            <w:vAlign w:val="center"/>
          </w:tcPr>
          <w:p w14:paraId="08F318AE" w14:textId="4E3C148F" w:rsidR="0016109A" w:rsidRPr="00E234BC" w:rsidRDefault="0016109A">
            <w:pPr>
              <w:rPr>
                <w:snapToGrid w:val="0"/>
              </w:rPr>
            </w:pPr>
          </w:p>
        </w:tc>
      </w:tr>
    </w:tbl>
    <w:p w14:paraId="2181B440" w14:textId="77777777" w:rsidR="00A94F03" w:rsidRPr="00E234BC" w:rsidRDefault="00A94F03">
      <w:pPr>
        <w:spacing w:before="120"/>
        <w:rPr>
          <w:snapToGrid w:val="0"/>
        </w:rPr>
      </w:pPr>
      <w:r w:rsidRPr="00E234BC">
        <w:rPr>
          <w:rFonts w:hint="eastAsia"/>
          <w:snapToGrid w:val="0"/>
        </w:rPr>
        <w:t xml:space="preserve">　（注意）</w:t>
      </w:r>
    </w:p>
    <w:p w14:paraId="07ECB639" w14:textId="77777777" w:rsidR="00A94F03" w:rsidRPr="00E234BC" w:rsidRDefault="00A94F03">
      <w:pPr>
        <w:ind w:left="630" w:hanging="630"/>
        <w:rPr>
          <w:snapToGrid w:val="0"/>
        </w:rPr>
      </w:pPr>
      <w:r w:rsidRPr="00E234BC">
        <w:rPr>
          <w:rFonts w:hint="eastAsia"/>
          <w:snapToGrid w:val="0"/>
        </w:rPr>
        <w:t xml:space="preserve">　　１　</w:t>
      </w:r>
      <w:r w:rsidR="0016109A" w:rsidRPr="00E234BC">
        <w:rPr>
          <w:rFonts w:hint="eastAsia"/>
          <w:snapToGrid w:val="0"/>
        </w:rPr>
        <w:t>※印のある欄は、記入しないでください。</w:t>
      </w:r>
    </w:p>
    <w:p w14:paraId="1F175A50" w14:textId="77777777" w:rsidR="00A94F03" w:rsidRPr="00E234BC" w:rsidRDefault="00A94F03">
      <w:pPr>
        <w:ind w:left="630" w:hanging="630"/>
        <w:rPr>
          <w:snapToGrid w:val="0"/>
        </w:rPr>
      </w:pPr>
      <w:r w:rsidRPr="00E234BC">
        <w:rPr>
          <w:rFonts w:hint="eastAsia"/>
          <w:snapToGrid w:val="0"/>
        </w:rPr>
        <w:t xml:space="preserve">　　２　変更事項のうち該当する項目について記入してください。</w:t>
      </w:r>
    </w:p>
    <w:p w14:paraId="5DF06BFA" w14:textId="77777777" w:rsidR="00A94F03" w:rsidRPr="00E234BC" w:rsidRDefault="00A94F03">
      <w:pPr>
        <w:rPr>
          <w:snapToGrid w:val="0"/>
        </w:rPr>
      </w:pPr>
    </w:p>
    <w:sectPr w:rsidR="00A94F03" w:rsidRPr="00E234BC" w:rsidSect="0016109A">
      <w:headerReference w:type="default" r:id="rId6"/>
      <w:type w:val="continuous"/>
      <w:pgSz w:w="11906" w:h="16838" w:code="9"/>
      <w:pgMar w:top="907" w:right="1418" w:bottom="96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AB62" w14:textId="77777777" w:rsidR="00F220DF" w:rsidRDefault="00F220DF">
      <w:r>
        <w:separator/>
      </w:r>
    </w:p>
  </w:endnote>
  <w:endnote w:type="continuationSeparator" w:id="0">
    <w:p w14:paraId="13768AA6" w14:textId="77777777" w:rsidR="00F220DF" w:rsidRDefault="00F2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EB74" w14:textId="77777777" w:rsidR="00F220DF" w:rsidRDefault="00F220DF">
      <w:r>
        <w:separator/>
      </w:r>
    </w:p>
  </w:footnote>
  <w:footnote w:type="continuationSeparator" w:id="0">
    <w:p w14:paraId="52A727BA" w14:textId="77777777" w:rsidR="00F220DF" w:rsidRDefault="00F2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064E" w14:textId="7FF84D3D" w:rsidR="008E3AFC" w:rsidRDefault="008E3A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39E4"/>
    <w:rsid w:val="00051D63"/>
    <w:rsid w:val="000711C2"/>
    <w:rsid w:val="00112F6F"/>
    <w:rsid w:val="001368FA"/>
    <w:rsid w:val="0016109A"/>
    <w:rsid w:val="00171183"/>
    <w:rsid w:val="00216EB4"/>
    <w:rsid w:val="00242E4F"/>
    <w:rsid w:val="0034222E"/>
    <w:rsid w:val="00427D10"/>
    <w:rsid w:val="00465B12"/>
    <w:rsid w:val="004F27B5"/>
    <w:rsid w:val="0051226B"/>
    <w:rsid w:val="00681C6D"/>
    <w:rsid w:val="006F1487"/>
    <w:rsid w:val="007F1F47"/>
    <w:rsid w:val="00801E80"/>
    <w:rsid w:val="00840083"/>
    <w:rsid w:val="008B0CBA"/>
    <w:rsid w:val="008C5E07"/>
    <w:rsid w:val="008E3AFC"/>
    <w:rsid w:val="009145E7"/>
    <w:rsid w:val="00947A6F"/>
    <w:rsid w:val="00A20572"/>
    <w:rsid w:val="00A239E4"/>
    <w:rsid w:val="00A94F03"/>
    <w:rsid w:val="00AF32EB"/>
    <w:rsid w:val="00B61724"/>
    <w:rsid w:val="00BA459D"/>
    <w:rsid w:val="00BB36FF"/>
    <w:rsid w:val="00CD6BCA"/>
    <w:rsid w:val="00D66DC9"/>
    <w:rsid w:val="00D80293"/>
    <w:rsid w:val="00D82C3D"/>
    <w:rsid w:val="00E201A1"/>
    <w:rsid w:val="00E234BC"/>
    <w:rsid w:val="00F220DF"/>
    <w:rsid w:val="00F8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6518C3"/>
  <w14:defaultImageDpi w14:val="0"/>
  <w15:docId w15:val="{179C63DC-4401-4BBC-8543-22860464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4F27B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4F27B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F27B5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rsid w:val="004F27B5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4F27B5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12</TotalTime>
  <Pages>1</Pages>
  <Words>112</Words>
  <Characters>640</Characters>
  <Application>Microsoft Office Word</Application>
  <DocSecurity>0</DocSecurity>
  <Lines>5</Lines>
  <Paragraphs>1</Paragraphs>
  <ScaleCrop>false</ScaleCrop>
  <Manager>_x000d_</Manager>
  <Company>　_x000d_</Company>
  <LinksUpToDate>false</LinksUpToDate>
  <CharactersWithSpaces>751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湊　由美恵</cp:lastModifiedBy>
  <cp:revision>9</cp:revision>
  <cp:lastPrinted>2016-07-20T06:02:00Z</cp:lastPrinted>
  <dcterms:created xsi:type="dcterms:W3CDTF">2025-06-11T04:41:00Z</dcterms:created>
  <dcterms:modified xsi:type="dcterms:W3CDTF">2025-06-24T00:19:00Z</dcterms:modified>
  <cp:category>_x000d_</cp:category>
</cp:coreProperties>
</file>