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73AE" w14:textId="3D2FA4B1" w:rsidR="00471E71" w:rsidRPr="00471E71" w:rsidRDefault="00D61EB8" w:rsidP="00471E71">
      <w:pPr>
        <w:pStyle w:val="a3"/>
        <w:spacing w:after="240"/>
      </w:pPr>
      <w:r>
        <w:rPr>
          <w:noProof/>
        </w:rPr>
        <w:pict w14:anchorId="79D04064">
          <v:rect id="_x0000_s1026" style="position:absolute;left:0;text-align:left;margin-left:1.1pt;margin-top:12.75pt;width:478.8pt;height:741.3pt;z-index:251658240" filled="f">
            <v:textbox inset="5.85pt,.7pt,5.85pt,.7pt"/>
          </v:rect>
        </w:pict>
      </w:r>
      <w:r w:rsidR="00471E71" w:rsidRPr="00C77114">
        <w:rPr>
          <w:rFonts w:hint="eastAsia"/>
        </w:rPr>
        <w:t>第８号の３様式（第</w:t>
      </w:r>
      <w:r w:rsidR="00471E71">
        <w:rPr>
          <w:rFonts w:hint="eastAsia"/>
        </w:rPr>
        <w:t>１２</w:t>
      </w:r>
      <w:r w:rsidR="00471E71" w:rsidRPr="00C77114">
        <w:rPr>
          <w:rFonts w:hint="eastAsia"/>
        </w:rPr>
        <w:t>条関係）</w:t>
      </w:r>
    </w:p>
    <w:p w14:paraId="5E429463" w14:textId="77777777" w:rsidR="00471E71" w:rsidRDefault="00471E71" w:rsidP="00471E71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建　築　物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除　　　　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使　用　休　止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除却使用休止</w:t>
      </w:r>
      <w:r>
        <w:rPr>
          <w:rFonts w:hint="eastAsia"/>
          <w:snapToGrid w:val="0"/>
        </w:rPr>
        <w:t>届</w:t>
      </w:r>
    </w:p>
    <w:p w14:paraId="50F73A3D" w14:textId="77777777" w:rsidR="00471E71" w:rsidRDefault="00471E71">
      <w:pPr>
        <w:rPr>
          <w:snapToGrid w:val="0"/>
        </w:rPr>
      </w:pPr>
    </w:p>
    <w:p w14:paraId="207C0202" w14:textId="191F24C5" w:rsidR="0015320F" w:rsidRDefault="0015320F" w:rsidP="004B3BD8">
      <w:pPr>
        <w:ind w:left="210" w:rightChars="133" w:right="280" w:hanging="210"/>
        <w:rPr>
          <w:snapToGrid w:val="0"/>
        </w:rPr>
      </w:pPr>
      <w:r>
        <w:rPr>
          <w:rFonts w:hint="eastAsia"/>
          <w:snapToGrid w:val="0"/>
        </w:rPr>
        <w:t xml:space="preserve">　　下記の建築物を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除却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使用休止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除却使用休止</w:t>
      </w:r>
      <w:r>
        <w:rPr>
          <w:rFonts w:hint="eastAsia"/>
          <w:snapToGrid w:val="0"/>
        </w:rPr>
        <w:t xml:space="preserve">　したので、世田谷区建築基準法施行細則第</w:t>
      </w:r>
      <w:r w:rsidR="004B3BD8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条第４項の規定により届け出ます。</w:t>
      </w:r>
    </w:p>
    <w:p w14:paraId="5065D254" w14:textId="77777777" w:rsidR="0015320F" w:rsidRDefault="0015320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D42C4EB" w14:textId="7A26B864" w:rsidR="0015320F" w:rsidRDefault="0015320F">
      <w:pPr>
        <w:rPr>
          <w:snapToGrid w:val="0"/>
        </w:rPr>
      </w:pPr>
      <w:r>
        <w:rPr>
          <w:rFonts w:hint="eastAsia"/>
          <w:snapToGrid w:val="0"/>
        </w:rPr>
        <w:t xml:space="preserve">　　　世田谷区長　</w:t>
      </w:r>
      <w:r w:rsidR="004B3BD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あて</w:t>
      </w:r>
    </w:p>
    <w:p w14:paraId="3589547F" w14:textId="77777777" w:rsidR="0015320F" w:rsidRDefault="0015320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14:paraId="707B5FFB" w14:textId="77777777" w:rsidR="0015320F" w:rsidRDefault="0015320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063A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81E03D7" w14:textId="77777777" w:rsidR="0015320F" w:rsidRDefault="0015320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14:paraId="4286190F" w14:textId="4239AB43" w:rsidR="0015320F" w:rsidRDefault="0015320F" w:rsidP="002B2ED3">
      <w:pPr>
        <w:ind w:right="419"/>
        <w:jc w:val="right"/>
        <w:rPr>
          <w:snapToGrid w:val="0"/>
        </w:rPr>
      </w:pPr>
      <w:r>
        <w:rPr>
          <w:rFonts w:hint="eastAsia"/>
          <w:snapToGrid w:val="0"/>
        </w:rPr>
        <w:t>（法人にあっては、その事務所の</w:t>
      </w:r>
      <w:r w:rsidR="002B2ED3">
        <w:rPr>
          <w:rFonts w:hint="eastAsia"/>
          <w:snapToGrid w:val="0"/>
        </w:rPr>
        <w:t xml:space="preserve">　</w:t>
      </w:r>
      <w:r>
        <w:rPr>
          <w:snapToGrid w:val="0"/>
        </w:rPr>
        <w:br/>
      </w:r>
      <w:r>
        <w:rPr>
          <w:rFonts w:hint="eastAsia"/>
          <w:snapToGrid w:val="0"/>
        </w:rPr>
        <w:t>所在地、名称及び代表者の氏名）</w:t>
      </w:r>
    </w:p>
    <w:p w14:paraId="2D7C3901" w14:textId="77777777" w:rsidR="0015320F" w:rsidRDefault="0015320F" w:rsidP="00495038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812"/>
      </w:tblGrid>
      <w:tr w:rsidR="0015320F" w14:paraId="4B6E2CE1" w14:textId="77777777" w:rsidTr="000A0C2A">
        <w:trPr>
          <w:trHeight w:hRule="exact" w:val="420"/>
          <w:jc w:val="center"/>
        </w:trPr>
        <w:tc>
          <w:tcPr>
            <w:tcW w:w="426" w:type="dxa"/>
            <w:vAlign w:val="center"/>
          </w:tcPr>
          <w:p w14:paraId="11A3AC10" w14:textId="77777777" w:rsidR="0015320F" w:rsidRDefault="001532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693" w:type="dxa"/>
            <w:vAlign w:val="center"/>
          </w:tcPr>
          <w:p w14:paraId="4F0CAD57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所有者の住所及び氏名</w:t>
            </w:r>
          </w:p>
        </w:tc>
        <w:tc>
          <w:tcPr>
            <w:tcW w:w="5812" w:type="dxa"/>
            <w:vAlign w:val="center"/>
          </w:tcPr>
          <w:p w14:paraId="3462C00B" w14:textId="77777777" w:rsidR="0015320F" w:rsidRDefault="0015320F">
            <w:pPr>
              <w:rPr>
                <w:snapToGrid w:val="0"/>
              </w:rPr>
            </w:pPr>
          </w:p>
        </w:tc>
      </w:tr>
      <w:tr w:rsidR="0015320F" w14:paraId="79D0AE0D" w14:textId="77777777" w:rsidTr="000A0C2A">
        <w:trPr>
          <w:trHeight w:hRule="exact" w:val="420"/>
          <w:jc w:val="center"/>
        </w:trPr>
        <w:tc>
          <w:tcPr>
            <w:tcW w:w="426" w:type="dxa"/>
            <w:vAlign w:val="center"/>
          </w:tcPr>
          <w:p w14:paraId="5CBC8722" w14:textId="77777777" w:rsidR="0015320F" w:rsidRDefault="001532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693" w:type="dxa"/>
            <w:vAlign w:val="center"/>
          </w:tcPr>
          <w:p w14:paraId="4799038F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管理者の住所及び氏名</w:t>
            </w:r>
          </w:p>
        </w:tc>
        <w:tc>
          <w:tcPr>
            <w:tcW w:w="5812" w:type="dxa"/>
            <w:vAlign w:val="center"/>
          </w:tcPr>
          <w:p w14:paraId="542A677B" w14:textId="77777777" w:rsidR="0015320F" w:rsidRDefault="0015320F">
            <w:pPr>
              <w:rPr>
                <w:snapToGrid w:val="0"/>
              </w:rPr>
            </w:pPr>
          </w:p>
        </w:tc>
      </w:tr>
      <w:tr w:rsidR="0015320F" w14:paraId="5A1AC90D" w14:textId="77777777" w:rsidTr="004B3BD8">
        <w:trPr>
          <w:cantSplit/>
          <w:trHeight w:hRule="exact" w:val="420"/>
          <w:jc w:val="center"/>
        </w:trPr>
        <w:tc>
          <w:tcPr>
            <w:tcW w:w="426" w:type="dxa"/>
            <w:vMerge w:val="restart"/>
            <w:textDirection w:val="tbRlV"/>
          </w:tcPr>
          <w:p w14:paraId="55B216CB" w14:textId="77777777" w:rsidR="0015320F" w:rsidRDefault="0015320F" w:rsidP="004B3BD8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693" w:type="dxa"/>
            <w:vMerge w:val="restart"/>
            <w:vAlign w:val="center"/>
          </w:tcPr>
          <w:p w14:paraId="2C213D25" w14:textId="19D3BA47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⑴</w:t>
            </w:r>
            <w:r w:rsidR="0015320F">
              <w:rPr>
                <w:rFonts w:hint="eastAsia"/>
                <w:snapToGrid w:val="0"/>
              </w:rPr>
              <w:t xml:space="preserve">　所　</w:t>
            </w:r>
            <w:r w:rsidR="0015320F">
              <w:rPr>
                <w:snapToGrid w:val="0"/>
              </w:rPr>
              <w:t xml:space="preserve"> </w:t>
            </w:r>
            <w:r w:rsidR="0015320F">
              <w:rPr>
                <w:rFonts w:hint="eastAsia"/>
                <w:snapToGrid w:val="0"/>
              </w:rPr>
              <w:t>在</w:t>
            </w:r>
            <w:r w:rsidR="0015320F">
              <w:rPr>
                <w:snapToGrid w:val="0"/>
              </w:rPr>
              <w:t xml:space="preserve"> </w:t>
            </w:r>
            <w:r w:rsidR="0015320F"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5812" w:type="dxa"/>
            <w:vAlign w:val="center"/>
          </w:tcPr>
          <w:p w14:paraId="12336E4A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</w:tr>
      <w:tr w:rsidR="0015320F" w14:paraId="4DF1F49C" w14:textId="77777777" w:rsidTr="000A0C2A">
        <w:trPr>
          <w:cantSplit/>
          <w:trHeight w:hRule="exact" w:val="420"/>
          <w:jc w:val="center"/>
        </w:trPr>
        <w:tc>
          <w:tcPr>
            <w:tcW w:w="426" w:type="dxa"/>
            <w:vMerge/>
            <w:vAlign w:val="center"/>
          </w:tcPr>
          <w:p w14:paraId="509FCC17" w14:textId="77777777" w:rsidR="0015320F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14:paraId="1D657C6D" w14:textId="77777777" w:rsidR="0015320F" w:rsidRDefault="0015320F">
            <w:pPr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14:paraId="596334EB" w14:textId="49F2D922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15320F">
              <w:rPr>
                <w:rFonts w:hint="eastAsia"/>
                <w:snapToGrid w:val="0"/>
              </w:rPr>
              <w:t>地名地番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15320F" w14:paraId="393F7ED5" w14:textId="77777777" w:rsidTr="000A0C2A">
        <w:trPr>
          <w:cantSplit/>
          <w:trHeight w:hRule="exact" w:val="420"/>
          <w:jc w:val="center"/>
        </w:trPr>
        <w:tc>
          <w:tcPr>
            <w:tcW w:w="426" w:type="dxa"/>
            <w:vMerge/>
            <w:vAlign w:val="center"/>
          </w:tcPr>
          <w:p w14:paraId="5641EB53" w14:textId="77777777" w:rsidR="0015320F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39EDA326" w14:textId="5B6AA585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⑵</w:t>
            </w:r>
            <w:r w:rsidR="0015320F">
              <w:rPr>
                <w:rFonts w:hint="eastAsia"/>
                <w:snapToGrid w:val="0"/>
              </w:rPr>
              <w:t xml:space="preserve">　名　　　　称</w:t>
            </w:r>
          </w:p>
        </w:tc>
        <w:tc>
          <w:tcPr>
            <w:tcW w:w="5812" w:type="dxa"/>
            <w:vAlign w:val="center"/>
          </w:tcPr>
          <w:p w14:paraId="6C98B408" w14:textId="77777777" w:rsidR="0015320F" w:rsidRDefault="0015320F">
            <w:pPr>
              <w:rPr>
                <w:snapToGrid w:val="0"/>
              </w:rPr>
            </w:pPr>
          </w:p>
        </w:tc>
      </w:tr>
      <w:tr w:rsidR="0015320F" w14:paraId="2446AD48" w14:textId="77777777" w:rsidTr="000A0C2A">
        <w:trPr>
          <w:cantSplit/>
          <w:trHeight w:hRule="exact" w:val="420"/>
          <w:jc w:val="center"/>
        </w:trPr>
        <w:tc>
          <w:tcPr>
            <w:tcW w:w="426" w:type="dxa"/>
            <w:vMerge/>
            <w:vAlign w:val="center"/>
          </w:tcPr>
          <w:p w14:paraId="53F188D2" w14:textId="77777777" w:rsidR="0015320F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741AB927" w14:textId="5371C869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⑶</w:t>
            </w:r>
            <w:r w:rsidR="0015320F">
              <w:rPr>
                <w:rFonts w:hint="eastAsia"/>
                <w:snapToGrid w:val="0"/>
              </w:rPr>
              <w:t xml:space="preserve">　用　　　　途</w:t>
            </w:r>
          </w:p>
        </w:tc>
        <w:tc>
          <w:tcPr>
            <w:tcW w:w="5812" w:type="dxa"/>
            <w:vAlign w:val="center"/>
          </w:tcPr>
          <w:p w14:paraId="403DF757" w14:textId="77777777" w:rsidR="0015320F" w:rsidRDefault="0015320F">
            <w:pPr>
              <w:rPr>
                <w:snapToGrid w:val="0"/>
              </w:rPr>
            </w:pPr>
          </w:p>
        </w:tc>
      </w:tr>
      <w:tr w:rsidR="0015320F" w14:paraId="7F621AD3" w14:textId="77777777" w:rsidTr="000A0C2A">
        <w:trPr>
          <w:cantSplit/>
          <w:trHeight w:hRule="exact" w:val="420"/>
          <w:jc w:val="center"/>
        </w:trPr>
        <w:tc>
          <w:tcPr>
            <w:tcW w:w="426" w:type="dxa"/>
            <w:vMerge/>
            <w:vAlign w:val="center"/>
          </w:tcPr>
          <w:p w14:paraId="4672737B" w14:textId="77777777" w:rsidR="0015320F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2FC504BC" w14:textId="37F34298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⑷</w:t>
            </w:r>
            <w:r w:rsidR="0015320F">
              <w:rPr>
                <w:rFonts w:hint="eastAsia"/>
                <w:snapToGrid w:val="0"/>
              </w:rPr>
              <w:t xml:space="preserve">　構　　　　造</w:t>
            </w:r>
          </w:p>
        </w:tc>
        <w:tc>
          <w:tcPr>
            <w:tcW w:w="5812" w:type="dxa"/>
            <w:vAlign w:val="center"/>
          </w:tcPr>
          <w:p w14:paraId="34536BFA" w14:textId="77777777" w:rsidR="0015320F" w:rsidRDefault="0015320F">
            <w:pPr>
              <w:rPr>
                <w:snapToGrid w:val="0"/>
              </w:rPr>
            </w:pPr>
          </w:p>
        </w:tc>
      </w:tr>
      <w:tr w:rsidR="0015320F" w14:paraId="0FA3360A" w14:textId="77777777" w:rsidTr="000A0C2A">
        <w:trPr>
          <w:cantSplit/>
          <w:trHeight w:hRule="exact" w:val="420"/>
          <w:jc w:val="center"/>
        </w:trPr>
        <w:tc>
          <w:tcPr>
            <w:tcW w:w="426" w:type="dxa"/>
            <w:vMerge/>
            <w:vAlign w:val="center"/>
          </w:tcPr>
          <w:p w14:paraId="71AC1C04" w14:textId="77777777" w:rsidR="0015320F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14:paraId="72BBBFF5" w14:textId="54A7C669" w:rsidR="0015320F" w:rsidRDefault="004B3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⑸</w:t>
            </w:r>
            <w:r w:rsidR="0015320F">
              <w:rPr>
                <w:rFonts w:hint="eastAsia"/>
                <w:snapToGrid w:val="0"/>
              </w:rPr>
              <w:t xml:space="preserve">　規　　　　模</w:t>
            </w:r>
          </w:p>
        </w:tc>
        <w:tc>
          <w:tcPr>
            <w:tcW w:w="5812" w:type="dxa"/>
            <w:vAlign w:val="center"/>
          </w:tcPr>
          <w:p w14:paraId="27C0199C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階数（地上</w:t>
            </w:r>
            <w:r w:rsidR="004950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階</w:t>
            </w:r>
            <w:r w:rsidR="00495038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地下　</w:t>
            </w:r>
            <w:r w:rsidR="004950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階）延べ面積（　　　</w:t>
            </w:r>
            <w:r w:rsidR="004950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㎡）</w:t>
            </w:r>
          </w:p>
        </w:tc>
      </w:tr>
      <w:tr w:rsidR="0015320F" w14:paraId="1EE00787" w14:textId="77777777" w:rsidTr="000A0C2A">
        <w:trPr>
          <w:trHeight w:hRule="exact" w:val="840"/>
          <w:jc w:val="center"/>
        </w:trPr>
        <w:tc>
          <w:tcPr>
            <w:tcW w:w="426" w:type="dxa"/>
            <w:vAlign w:val="center"/>
          </w:tcPr>
          <w:p w14:paraId="035CD23D" w14:textId="77777777" w:rsidR="0015320F" w:rsidRDefault="001532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693" w:type="dxa"/>
            <w:vAlign w:val="center"/>
          </w:tcPr>
          <w:p w14:paraId="1AFA0EE8" w14:textId="77777777" w:rsidR="0015320F" w:rsidRDefault="0015320F">
            <w:pPr>
              <w:rPr>
                <w:snapToGrid w:val="0"/>
              </w:rPr>
            </w:pPr>
            <w:r w:rsidRPr="00471E71">
              <w:rPr>
                <w:rFonts w:hint="eastAsia"/>
                <w:snapToGrid w:val="0"/>
                <w:spacing w:val="34"/>
                <w:kern w:val="0"/>
                <w:fitText w:val="1899" w:id="-698652672"/>
              </w:rPr>
              <w:t>確認済証交付</w:t>
            </w:r>
            <w:r w:rsidRPr="00471E71">
              <w:rPr>
                <w:rFonts w:hint="eastAsia"/>
                <w:snapToGrid w:val="0"/>
                <w:spacing w:val="11"/>
                <w:kern w:val="0"/>
                <w:fitText w:val="1899" w:id="-698652672"/>
              </w:rPr>
              <w:t>者</w:t>
            </w:r>
          </w:p>
          <w:p w14:paraId="061A9C39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  <w:r>
              <w:rPr>
                <w:snapToGrid w:val="0"/>
              </w:rPr>
              <w:br/>
            </w:r>
            <w:r w:rsidRPr="00471E71">
              <w:rPr>
                <w:rFonts w:hint="eastAsia"/>
                <w:snapToGrid w:val="0"/>
                <w:spacing w:val="172"/>
                <w:kern w:val="0"/>
                <w:fitText w:val="1899" w:id="-698652671"/>
              </w:rPr>
              <w:t>及び番</w:t>
            </w:r>
            <w:r w:rsidRPr="00471E71">
              <w:rPr>
                <w:rFonts w:hint="eastAsia"/>
                <w:snapToGrid w:val="0"/>
                <w:spacing w:val="11"/>
                <w:kern w:val="0"/>
                <w:fitText w:val="1899" w:id="-698652671"/>
              </w:rPr>
              <w:t>号</w:t>
            </w:r>
          </w:p>
        </w:tc>
        <w:tc>
          <w:tcPr>
            <w:tcW w:w="5812" w:type="dxa"/>
            <w:vAlign w:val="center"/>
          </w:tcPr>
          <w:p w14:paraId="45E7E430" w14:textId="77777777" w:rsidR="0015320F" w:rsidRDefault="0015320F">
            <w:pPr>
              <w:rPr>
                <w:snapToGrid w:val="0"/>
              </w:rPr>
            </w:pPr>
          </w:p>
          <w:p w14:paraId="6C29E917" w14:textId="77777777" w:rsidR="0015320F" w:rsidRDefault="0015320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 w:rsidR="000749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号　</w:t>
            </w:r>
          </w:p>
        </w:tc>
      </w:tr>
      <w:tr w:rsidR="0015320F" w14:paraId="59322710" w14:textId="77777777" w:rsidTr="000A0C2A">
        <w:trPr>
          <w:trHeight w:hRule="exact" w:val="840"/>
          <w:jc w:val="center"/>
        </w:trPr>
        <w:tc>
          <w:tcPr>
            <w:tcW w:w="426" w:type="dxa"/>
            <w:vAlign w:val="center"/>
          </w:tcPr>
          <w:p w14:paraId="138D7660" w14:textId="77777777" w:rsidR="0015320F" w:rsidRDefault="0015320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693" w:type="dxa"/>
            <w:vAlign w:val="center"/>
          </w:tcPr>
          <w:p w14:paraId="3502FA6C" w14:textId="77777777" w:rsidR="0015320F" w:rsidRDefault="0015320F">
            <w:pPr>
              <w:rPr>
                <w:snapToGrid w:val="0"/>
              </w:rPr>
            </w:pPr>
            <w:r w:rsidRPr="004B3BD8">
              <w:rPr>
                <w:rFonts w:hint="eastAsia"/>
                <w:snapToGrid w:val="0"/>
                <w:spacing w:val="35"/>
                <w:kern w:val="0"/>
                <w:fitText w:val="1899" w:id="-698652670"/>
              </w:rPr>
              <w:t>検査済証交付</w:t>
            </w:r>
            <w:r w:rsidRPr="004B3BD8">
              <w:rPr>
                <w:rFonts w:hint="eastAsia"/>
                <w:snapToGrid w:val="0"/>
                <w:spacing w:val="4"/>
                <w:kern w:val="0"/>
                <w:fitText w:val="1899" w:id="-698652670"/>
              </w:rPr>
              <w:t>者</w:t>
            </w:r>
          </w:p>
          <w:p w14:paraId="4E4DC7E4" w14:textId="77777777" w:rsidR="0015320F" w:rsidRDefault="0015320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検査済証交付年月日</w:t>
            </w:r>
            <w:r>
              <w:rPr>
                <w:snapToGrid w:val="0"/>
              </w:rPr>
              <w:br/>
            </w:r>
            <w:r w:rsidRPr="004B3BD8">
              <w:rPr>
                <w:rFonts w:hint="eastAsia"/>
                <w:snapToGrid w:val="0"/>
                <w:spacing w:val="176"/>
                <w:kern w:val="0"/>
                <w:fitText w:val="1899" w:id="-698652669"/>
              </w:rPr>
              <w:t>及び番</w:t>
            </w:r>
            <w:r w:rsidRPr="004B3BD8">
              <w:rPr>
                <w:rFonts w:hint="eastAsia"/>
                <w:snapToGrid w:val="0"/>
                <w:spacing w:val="1"/>
                <w:kern w:val="0"/>
                <w:fitText w:val="1899" w:id="-698652669"/>
              </w:rPr>
              <w:t>号</w:t>
            </w:r>
          </w:p>
        </w:tc>
        <w:tc>
          <w:tcPr>
            <w:tcW w:w="5812" w:type="dxa"/>
            <w:vAlign w:val="center"/>
          </w:tcPr>
          <w:p w14:paraId="18FA5AAF" w14:textId="77777777" w:rsidR="0015320F" w:rsidRDefault="0015320F">
            <w:pPr>
              <w:rPr>
                <w:snapToGrid w:val="0"/>
              </w:rPr>
            </w:pPr>
          </w:p>
          <w:p w14:paraId="5775B1C8" w14:textId="77777777" w:rsidR="0015320F" w:rsidRDefault="0015320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 w:rsidR="000749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号　</w:t>
            </w:r>
          </w:p>
        </w:tc>
      </w:tr>
      <w:tr w:rsidR="00D61EB8" w:rsidRPr="00D61EB8" w14:paraId="51C6D664" w14:textId="77777777" w:rsidTr="000A0C2A">
        <w:trPr>
          <w:cantSplit/>
          <w:trHeight w:hRule="exact" w:val="315"/>
          <w:jc w:val="center"/>
        </w:trPr>
        <w:tc>
          <w:tcPr>
            <w:tcW w:w="426" w:type="dxa"/>
            <w:vMerge w:val="restart"/>
            <w:vAlign w:val="center"/>
          </w:tcPr>
          <w:p w14:paraId="74116FBE" w14:textId="77777777" w:rsidR="0015320F" w:rsidRPr="00D61EB8" w:rsidRDefault="0015320F">
            <w:pPr>
              <w:jc w:val="center"/>
              <w:rPr>
                <w:snapToGrid w:val="0"/>
              </w:rPr>
            </w:pPr>
            <w:r w:rsidRPr="00D61EB8">
              <w:rPr>
                <w:rFonts w:hint="eastAsia"/>
                <w:snapToGrid w:val="0"/>
              </w:rPr>
              <w:t>６</w:t>
            </w:r>
          </w:p>
        </w:tc>
        <w:tc>
          <w:tcPr>
            <w:tcW w:w="2693" w:type="dxa"/>
            <w:vMerge w:val="restart"/>
            <w:vAlign w:val="center"/>
          </w:tcPr>
          <w:p w14:paraId="5BF8D18B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36"/>
                <w:kern w:val="0"/>
                <w:fitText w:val="1899" w:id="-698652668"/>
              </w:rPr>
              <w:t>前回報告年月</w:t>
            </w:r>
            <w:r w:rsidRPr="00D61EB8">
              <w:rPr>
                <w:rFonts w:hint="eastAsia"/>
                <w:snapToGrid w:val="0"/>
                <w:spacing w:val="-1"/>
                <w:kern w:val="0"/>
                <w:fitText w:val="1899" w:id="-698652668"/>
              </w:rPr>
              <w:t>日</w:t>
            </w:r>
            <w:r w:rsidRPr="00D61EB8">
              <w:rPr>
                <w:snapToGrid w:val="0"/>
              </w:rPr>
              <w:br/>
            </w:r>
            <w:r w:rsidRPr="00D61EB8">
              <w:rPr>
                <w:rFonts w:hint="eastAsia"/>
                <w:snapToGrid w:val="0"/>
                <w:spacing w:val="177"/>
                <w:kern w:val="0"/>
                <w:fitText w:val="1899" w:id="-698652667"/>
              </w:rPr>
              <w:t>及び番</w:t>
            </w:r>
            <w:r w:rsidRPr="00D61EB8">
              <w:rPr>
                <w:rFonts w:hint="eastAsia"/>
                <w:snapToGrid w:val="0"/>
                <w:spacing w:val="-1"/>
                <w:kern w:val="0"/>
                <w:fitText w:val="1899" w:id="-698652667"/>
              </w:rPr>
              <w:t>号</w:t>
            </w:r>
          </w:p>
        </w:tc>
        <w:tc>
          <w:tcPr>
            <w:tcW w:w="5812" w:type="dxa"/>
            <w:vAlign w:val="center"/>
          </w:tcPr>
          <w:p w14:paraId="738BB5B5" w14:textId="77777777" w:rsidR="0015320F" w:rsidRPr="00D61EB8" w:rsidRDefault="00495038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</w:rPr>
              <w:t>特定建築物：</w:t>
            </w:r>
            <w:r w:rsidR="0015320F" w:rsidRPr="00D61EB8">
              <w:rPr>
                <w:rFonts w:hint="eastAsia"/>
                <w:snapToGrid w:val="0"/>
              </w:rPr>
              <w:t xml:space="preserve">　　　　年　　月　　日　　</w:t>
            </w:r>
            <w:r w:rsidRPr="00D61EB8">
              <w:rPr>
                <w:rFonts w:hint="eastAsia"/>
                <w:snapToGrid w:val="0"/>
              </w:rPr>
              <w:t>番号</w:t>
            </w:r>
            <w:r w:rsidR="0015320F" w:rsidRPr="00D61EB8">
              <w:rPr>
                <w:rFonts w:hint="eastAsia"/>
                <w:snapToGrid w:val="0"/>
              </w:rPr>
              <w:t xml:space="preserve">　</w:t>
            </w:r>
          </w:p>
        </w:tc>
      </w:tr>
      <w:tr w:rsidR="00D61EB8" w:rsidRPr="00D61EB8" w14:paraId="59568B18" w14:textId="77777777" w:rsidTr="000A0C2A">
        <w:trPr>
          <w:cantSplit/>
          <w:trHeight w:hRule="exact" w:val="315"/>
          <w:jc w:val="center"/>
        </w:trPr>
        <w:tc>
          <w:tcPr>
            <w:tcW w:w="426" w:type="dxa"/>
            <w:vMerge/>
            <w:vAlign w:val="center"/>
          </w:tcPr>
          <w:p w14:paraId="541B9B0F" w14:textId="77777777" w:rsidR="0015320F" w:rsidRPr="00D61EB8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14:paraId="42187B65" w14:textId="77777777" w:rsidR="0015320F" w:rsidRPr="00D61EB8" w:rsidRDefault="0015320F">
            <w:pPr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14:paraId="4042AF94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36"/>
                <w:kern w:val="0"/>
                <w:fitText w:val="1055" w:id="-698652666"/>
              </w:rPr>
              <w:t>防火設</w:t>
            </w:r>
            <w:r w:rsidRPr="00D61EB8">
              <w:rPr>
                <w:rFonts w:hint="eastAsia"/>
                <w:snapToGrid w:val="0"/>
                <w:kern w:val="0"/>
                <w:fitText w:val="1055" w:id="-698652666"/>
              </w:rPr>
              <w:t>備</w:t>
            </w:r>
            <w:r w:rsidR="00495038" w:rsidRPr="00D61EB8">
              <w:rPr>
                <w:rFonts w:hint="eastAsia"/>
                <w:snapToGrid w:val="0"/>
              </w:rPr>
              <w:t xml:space="preserve">：　</w:t>
            </w:r>
            <w:r w:rsidRPr="00D61EB8">
              <w:rPr>
                <w:rFonts w:hint="eastAsia"/>
                <w:snapToGrid w:val="0"/>
              </w:rPr>
              <w:t xml:space="preserve">　　　年　　月　　日　　</w:t>
            </w:r>
            <w:r w:rsidR="00495038" w:rsidRPr="00D61EB8">
              <w:rPr>
                <w:rFonts w:hint="eastAsia"/>
                <w:snapToGrid w:val="0"/>
              </w:rPr>
              <w:t>番号</w:t>
            </w:r>
          </w:p>
        </w:tc>
      </w:tr>
      <w:tr w:rsidR="00D61EB8" w:rsidRPr="00D61EB8" w14:paraId="350EBEDC" w14:textId="77777777" w:rsidTr="000A0C2A">
        <w:trPr>
          <w:cantSplit/>
          <w:trHeight w:hRule="exact" w:val="315"/>
          <w:jc w:val="center"/>
        </w:trPr>
        <w:tc>
          <w:tcPr>
            <w:tcW w:w="426" w:type="dxa"/>
            <w:vMerge/>
            <w:vAlign w:val="center"/>
          </w:tcPr>
          <w:p w14:paraId="6822F8C0" w14:textId="77777777" w:rsidR="0015320F" w:rsidRPr="00D61EB8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14:paraId="20ADC035" w14:textId="77777777" w:rsidR="0015320F" w:rsidRPr="00D61EB8" w:rsidRDefault="0015320F">
            <w:pPr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14:paraId="44B37EA8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36"/>
                <w:kern w:val="0"/>
                <w:fitText w:val="1055" w:id="-698652665"/>
              </w:rPr>
              <w:t>建築設</w:t>
            </w:r>
            <w:r w:rsidRPr="00D61EB8">
              <w:rPr>
                <w:rFonts w:hint="eastAsia"/>
                <w:snapToGrid w:val="0"/>
                <w:kern w:val="0"/>
                <w:fitText w:val="1055" w:id="-698652665"/>
              </w:rPr>
              <w:t>備</w:t>
            </w:r>
            <w:r w:rsidR="00495038" w:rsidRPr="00D61EB8">
              <w:rPr>
                <w:rFonts w:hint="eastAsia"/>
                <w:snapToGrid w:val="0"/>
                <w:kern w:val="0"/>
              </w:rPr>
              <w:t>：</w:t>
            </w:r>
            <w:r w:rsidRPr="00D61EB8">
              <w:rPr>
                <w:rFonts w:hint="eastAsia"/>
                <w:snapToGrid w:val="0"/>
              </w:rPr>
              <w:t xml:space="preserve">　　　　年　　月　　日　　</w:t>
            </w:r>
            <w:r w:rsidR="00495038" w:rsidRPr="00D61EB8">
              <w:rPr>
                <w:rFonts w:hint="eastAsia"/>
                <w:snapToGrid w:val="0"/>
              </w:rPr>
              <w:t>番号</w:t>
            </w:r>
            <w:r w:rsidRPr="00D61EB8">
              <w:rPr>
                <w:rFonts w:hint="eastAsia"/>
                <w:snapToGrid w:val="0"/>
              </w:rPr>
              <w:t xml:space="preserve">　</w:t>
            </w:r>
          </w:p>
        </w:tc>
      </w:tr>
      <w:tr w:rsidR="00D61EB8" w:rsidRPr="00D61EB8" w14:paraId="01B9F7C2" w14:textId="77777777" w:rsidTr="000A0C2A">
        <w:trPr>
          <w:cantSplit/>
          <w:trHeight w:hRule="exact" w:val="315"/>
          <w:jc w:val="center"/>
        </w:trPr>
        <w:tc>
          <w:tcPr>
            <w:tcW w:w="426" w:type="dxa"/>
            <w:vMerge/>
            <w:vAlign w:val="center"/>
          </w:tcPr>
          <w:p w14:paraId="11BCD0DF" w14:textId="77777777" w:rsidR="0015320F" w:rsidRPr="00D61EB8" w:rsidRDefault="0015320F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14:paraId="13A5B16A" w14:textId="77777777" w:rsidR="0015320F" w:rsidRPr="00D61EB8" w:rsidRDefault="0015320F">
            <w:pPr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14:paraId="5693DE0A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36"/>
                <w:kern w:val="0"/>
                <w:fitText w:val="1055" w:id="-698652664"/>
              </w:rPr>
              <w:t>昇降機</w:t>
            </w:r>
            <w:r w:rsidRPr="00D61EB8">
              <w:rPr>
                <w:rFonts w:hint="eastAsia"/>
                <w:snapToGrid w:val="0"/>
                <w:kern w:val="0"/>
                <w:fitText w:val="1055" w:id="-698652664"/>
              </w:rPr>
              <w:t>等</w:t>
            </w:r>
            <w:r w:rsidR="00495038" w:rsidRPr="00D61EB8">
              <w:rPr>
                <w:rFonts w:hint="eastAsia"/>
                <w:snapToGrid w:val="0"/>
                <w:kern w:val="0"/>
              </w:rPr>
              <w:t>：</w:t>
            </w:r>
            <w:r w:rsidRPr="00D61EB8">
              <w:rPr>
                <w:rFonts w:hint="eastAsia"/>
                <w:snapToGrid w:val="0"/>
              </w:rPr>
              <w:t xml:space="preserve">　　　　年　　月　　日　　</w:t>
            </w:r>
            <w:r w:rsidR="00495038" w:rsidRPr="00D61EB8">
              <w:rPr>
                <w:rFonts w:hint="eastAsia"/>
                <w:snapToGrid w:val="0"/>
              </w:rPr>
              <w:t>番号</w:t>
            </w:r>
            <w:r w:rsidRPr="00D61EB8">
              <w:rPr>
                <w:rFonts w:hint="eastAsia"/>
                <w:snapToGrid w:val="0"/>
              </w:rPr>
              <w:t xml:space="preserve">　</w:t>
            </w:r>
          </w:p>
        </w:tc>
      </w:tr>
      <w:tr w:rsidR="00D61EB8" w:rsidRPr="00D61EB8" w14:paraId="08B46519" w14:textId="77777777" w:rsidTr="000A0C2A">
        <w:trPr>
          <w:trHeight w:hRule="exact" w:val="630"/>
          <w:jc w:val="center"/>
        </w:trPr>
        <w:tc>
          <w:tcPr>
            <w:tcW w:w="426" w:type="dxa"/>
            <w:vAlign w:val="center"/>
          </w:tcPr>
          <w:p w14:paraId="566283F3" w14:textId="77777777" w:rsidR="0015320F" w:rsidRPr="00D61EB8" w:rsidRDefault="0015320F">
            <w:pPr>
              <w:jc w:val="center"/>
              <w:rPr>
                <w:snapToGrid w:val="0"/>
              </w:rPr>
            </w:pPr>
            <w:r w:rsidRPr="00D61EB8">
              <w:rPr>
                <w:rFonts w:hint="eastAsia"/>
                <w:snapToGrid w:val="0"/>
              </w:rPr>
              <w:t>７</w:t>
            </w:r>
          </w:p>
        </w:tc>
        <w:tc>
          <w:tcPr>
            <w:tcW w:w="2693" w:type="dxa"/>
            <w:vAlign w:val="center"/>
          </w:tcPr>
          <w:p w14:paraId="1C6CDD25" w14:textId="77777777" w:rsidR="000749C1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177"/>
                <w:kern w:val="0"/>
                <w:fitText w:val="1899" w:id="-698652663"/>
              </w:rPr>
              <w:t>除却及</w:t>
            </w:r>
            <w:r w:rsidRPr="00D61EB8">
              <w:rPr>
                <w:rFonts w:hint="eastAsia"/>
                <w:snapToGrid w:val="0"/>
                <w:spacing w:val="-1"/>
                <w:kern w:val="0"/>
                <w:fitText w:val="1899" w:id="-698652663"/>
              </w:rPr>
              <w:t>び</w:t>
            </w:r>
          </w:p>
          <w:p w14:paraId="176C9316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36"/>
                <w:kern w:val="0"/>
                <w:fitText w:val="1899" w:id="-698652662"/>
              </w:rPr>
              <w:t>使用休止の理</w:t>
            </w:r>
            <w:r w:rsidRPr="00D61EB8">
              <w:rPr>
                <w:rFonts w:hint="eastAsia"/>
                <w:snapToGrid w:val="0"/>
                <w:spacing w:val="-1"/>
                <w:kern w:val="0"/>
                <w:fitText w:val="1899" w:id="-698652662"/>
              </w:rPr>
              <w:t>由</w:t>
            </w:r>
          </w:p>
        </w:tc>
        <w:tc>
          <w:tcPr>
            <w:tcW w:w="5812" w:type="dxa"/>
            <w:vAlign w:val="center"/>
          </w:tcPr>
          <w:p w14:paraId="3B5360C6" w14:textId="77777777" w:rsidR="0015320F" w:rsidRPr="00D61EB8" w:rsidRDefault="0015320F">
            <w:pPr>
              <w:rPr>
                <w:snapToGrid w:val="0"/>
              </w:rPr>
            </w:pPr>
          </w:p>
        </w:tc>
      </w:tr>
      <w:tr w:rsidR="00D61EB8" w:rsidRPr="00D61EB8" w14:paraId="0C687E61" w14:textId="77777777" w:rsidTr="000A0C2A">
        <w:trPr>
          <w:trHeight w:hRule="exact" w:val="840"/>
          <w:jc w:val="center"/>
        </w:trPr>
        <w:tc>
          <w:tcPr>
            <w:tcW w:w="426" w:type="dxa"/>
            <w:vAlign w:val="center"/>
          </w:tcPr>
          <w:p w14:paraId="0B972968" w14:textId="77777777" w:rsidR="0015320F" w:rsidRPr="00D61EB8" w:rsidRDefault="0015320F">
            <w:pPr>
              <w:jc w:val="center"/>
              <w:rPr>
                <w:snapToGrid w:val="0"/>
              </w:rPr>
            </w:pPr>
            <w:r w:rsidRPr="00D61EB8">
              <w:rPr>
                <w:rFonts w:hint="eastAsia"/>
                <w:snapToGrid w:val="0"/>
              </w:rPr>
              <w:t>８</w:t>
            </w:r>
          </w:p>
        </w:tc>
        <w:tc>
          <w:tcPr>
            <w:tcW w:w="2693" w:type="dxa"/>
            <w:vAlign w:val="center"/>
          </w:tcPr>
          <w:p w14:paraId="411C2C89" w14:textId="77777777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pacing w:val="106"/>
                <w:kern w:val="0"/>
                <w:fitText w:val="1899" w:id="-698652661"/>
              </w:rPr>
              <w:t>除却年月</w:t>
            </w:r>
            <w:r w:rsidRPr="00D61EB8">
              <w:rPr>
                <w:rFonts w:hint="eastAsia"/>
                <w:snapToGrid w:val="0"/>
                <w:kern w:val="0"/>
                <w:fitText w:val="1899" w:id="-698652661"/>
              </w:rPr>
              <w:t>日</w:t>
            </w:r>
            <w:r w:rsidRPr="00D61EB8">
              <w:rPr>
                <w:snapToGrid w:val="0"/>
              </w:rPr>
              <w:br/>
            </w:r>
            <w:r w:rsidRPr="00D61EB8">
              <w:rPr>
                <w:rFonts w:hint="eastAsia"/>
                <w:snapToGrid w:val="0"/>
                <w:spacing w:val="64"/>
                <w:kern w:val="0"/>
                <w:fitText w:val="1899" w:id="-698652660"/>
              </w:rPr>
              <w:t>使用休止期</w:t>
            </w:r>
            <w:r w:rsidRPr="00D61EB8">
              <w:rPr>
                <w:rFonts w:hint="eastAsia"/>
                <w:snapToGrid w:val="0"/>
                <w:kern w:val="0"/>
                <w:fitText w:val="1899" w:id="-698652660"/>
              </w:rPr>
              <w:t>間</w:t>
            </w:r>
          </w:p>
        </w:tc>
        <w:tc>
          <w:tcPr>
            <w:tcW w:w="5812" w:type="dxa"/>
            <w:vAlign w:val="center"/>
          </w:tcPr>
          <w:p w14:paraId="70E54E9F" w14:textId="61D4C76F" w:rsidR="0015320F" w:rsidRPr="00D61EB8" w:rsidRDefault="0015320F">
            <w:pPr>
              <w:rPr>
                <w:snapToGrid w:val="0"/>
                <w:sz w:val="19"/>
                <w:szCs w:val="19"/>
              </w:rPr>
            </w:pPr>
            <w:r w:rsidRPr="00D61EB8">
              <w:rPr>
                <w:rFonts w:hint="eastAsia"/>
                <w:snapToGrid w:val="0"/>
                <w:sz w:val="19"/>
                <w:szCs w:val="19"/>
              </w:rPr>
              <w:t>除却年月日</w:t>
            </w:r>
            <w:r w:rsidR="00571784" w:rsidRPr="00D61EB8">
              <w:rPr>
                <w:rFonts w:hint="eastAsia"/>
                <w:snapToGrid w:val="0"/>
                <w:sz w:val="19"/>
                <w:szCs w:val="19"/>
              </w:rPr>
              <w:t>：</w:t>
            </w:r>
            <w:r w:rsidRPr="00D61EB8">
              <w:rPr>
                <w:rFonts w:hint="eastAsia"/>
                <w:snapToGrid w:val="0"/>
                <w:sz w:val="19"/>
                <w:szCs w:val="19"/>
              </w:rPr>
              <w:t xml:space="preserve">　　　年　　月　　日</w:t>
            </w:r>
          </w:p>
          <w:p w14:paraId="28061536" w14:textId="38FB21AC" w:rsidR="0015320F" w:rsidRPr="00D61EB8" w:rsidRDefault="0015320F">
            <w:pPr>
              <w:rPr>
                <w:snapToGrid w:val="0"/>
              </w:rPr>
            </w:pPr>
            <w:r w:rsidRPr="00D61EB8">
              <w:rPr>
                <w:rFonts w:hint="eastAsia"/>
                <w:snapToGrid w:val="0"/>
                <w:sz w:val="19"/>
                <w:szCs w:val="19"/>
              </w:rPr>
              <w:t>使用休止期間</w:t>
            </w:r>
            <w:r w:rsidR="00571784" w:rsidRPr="00D61EB8">
              <w:rPr>
                <w:rFonts w:hint="eastAsia"/>
                <w:snapToGrid w:val="0"/>
                <w:sz w:val="19"/>
                <w:szCs w:val="19"/>
              </w:rPr>
              <w:t>：</w:t>
            </w:r>
            <w:r w:rsidRPr="00D61EB8">
              <w:rPr>
                <w:rFonts w:hint="eastAsia"/>
                <w:snapToGrid w:val="0"/>
                <w:sz w:val="19"/>
                <w:szCs w:val="19"/>
              </w:rPr>
              <w:t xml:space="preserve">　　年　　月　　日から</w:t>
            </w:r>
            <w:r w:rsidR="0063583E" w:rsidRPr="00D61EB8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D61EB8">
              <w:rPr>
                <w:rFonts w:hint="eastAsia"/>
                <w:snapToGrid w:val="0"/>
                <w:sz w:val="19"/>
                <w:szCs w:val="19"/>
              </w:rPr>
              <w:t>年　　月　　日まで</w:t>
            </w:r>
          </w:p>
        </w:tc>
      </w:tr>
      <w:tr w:rsidR="00D61EB8" w:rsidRPr="00D61EB8" w14:paraId="052E898C" w14:textId="77777777" w:rsidTr="000A0C2A">
        <w:trPr>
          <w:trHeight w:hRule="exact" w:val="1262"/>
          <w:jc w:val="center"/>
        </w:trPr>
        <w:tc>
          <w:tcPr>
            <w:tcW w:w="426" w:type="dxa"/>
            <w:vAlign w:val="center"/>
          </w:tcPr>
          <w:p w14:paraId="1FC506D6" w14:textId="77777777" w:rsidR="00495038" w:rsidRPr="00D61EB8" w:rsidRDefault="00495038">
            <w:pPr>
              <w:jc w:val="center"/>
              <w:rPr>
                <w:snapToGrid w:val="0"/>
              </w:rPr>
            </w:pPr>
            <w:r w:rsidRPr="00D61EB8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505" w:type="dxa"/>
            <w:gridSpan w:val="2"/>
            <w:vAlign w:val="center"/>
          </w:tcPr>
          <w:p w14:paraId="64A4110A" w14:textId="77777777" w:rsidR="00495038" w:rsidRPr="00D61EB8" w:rsidRDefault="00495038">
            <w:pPr>
              <w:rPr>
                <w:snapToGrid w:val="0"/>
              </w:rPr>
            </w:pPr>
          </w:p>
        </w:tc>
      </w:tr>
    </w:tbl>
    <w:p w14:paraId="655F7C53" w14:textId="77777777" w:rsidR="0015320F" w:rsidRPr="00D61EB8" w:rsidRDefault="0015320F">
      <w:pPr>
        <w:spacing w:before="120"/>
        <w:rPr>
          <w:snapToGrid w:val="0"/>
        </w:rPr>
      </w:pPr>
      <w:r w:rsidRPr="00D61EB8">
        <w:rPr>
          <w:rFonts w:hint="eastAsia"/>
          <w:snapToGrid w:val="0"/>
        </w:rPr>
        <w:t>（注意）</w:t>
      </w:r>
    </w:p>
    <w:p w14:paraId="1B316C66" w14:textId="77777777" w:rsidR="0015320F" w:rsidRPr="00D61EB8" w:rsidRDefault="0015320F">
      <w:pPr>
        <w:ind w:left="630" w:hanging="630"/>
        <w:rPr>
          <w:snapToGrid w:val="0"/>
        </w:rPr>
      </w:pPr>
      <w:r w:rsidRPr="00D61EB8">
        <w:rPr>
          <w:rFonts w:hint="eastAsia"/>
          <w:snapToGrid w:val="0"/>
        </w:rPr>
        <w:t xml:space="preserve">　　１　</w:t>
      </w:r>
      <w:r w:rsidR="00495038" w:rsidRPr="00D61EB8">
        <w:rPr>
          <w:rFonts w:hint="eastAsia"/>
          <w:snapToGrid w:val="0"/>
        </w:rPr>
        <w:t>※印のある欄は、記入しないでください。</w:t>
      </w:r>
    </w:p>
    <w:p w14:paraId="52183C47" w14:textId="77777777" w:rsidR="0015320F" w:rsidRPr="00D61EB8" w:rsidRDefault="0015320F">
      <w:pPr>
        <w:rPr>
          <w:snapToGrid w:val="0"/>
        </w:rPr>
      </w:pPr>
      <w:r w:rsidRPr="00D61EB8">
        <w:rPr>
          <w:rFonts w:hint="eastAsia"/>
          <w:snapToGrid w:val="0"/>
        </w:rPr>
        <w:t xml:space="preserve">　　２　使用休止期間が変更になる場合は、改めて建築物使用休止届を提出してください。</w:t>
      </w:r>
    </w:p>
    <w:p w14:paraId="06CD449E" w14:textId="77777777" w:rsidR="0015320F" w:rsidRPr="00D61EB8" w:rsidRDefault="0015320F">
      <w:pPr>
        <w:rPr>
          <w:snapToGrid w:val="0"/>
        </w:rPr>
      </w:pPr>
      <w:r w:rsidRPr="00D61EB8">
        <w:rPr>
          <w:rFonts w:hint="eastAsia"/>
          <w:snapToGrid w:val="0"/>
        </w:rPr>
        <w:t xml:space="preserve">　　３　６の欄は、建築物を除却する場合、該当するものを全て記入してください。</w:t>
      </w:r>
    </w:p>
    <w:p w14:paraId="0BCE0631" w14:textId="77777777" w:rsidR="0015320F" w:rsidRPr="00D61EB8" w:rsidRDefault="0015320F">
      <w:pPr>
        <w:rPr>
          <w:snapToGrid w:val="0"/>
        </w:rPr>
      </w:pPr>
    </w:p>
    <w:sectPr w:rsidR="0015320F" w:rsidRPr="00D61EB8" w:rsidSect="000A0C2A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440C" w14:textId="77777777" w:rsidR="005F238F" w:rsidRDefault="005F238F">
      <w:r>
        <w:separator/>
      </w:r>
    </w:p>
  </w:endnote>
  <w:endnote w:type="continuationSeparator" w:id="0">
    <w:p w14:paraId="3F6937D5" w14:textId="77777777" w:rsidR="005F238F" w:rsidRDefault="005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3E2E" w14:textId="77777777" w:rsidR="005F238F" w:rsidRDefault="005F238F">
      <w:r>
        <w:separator/>
      </w:r>
    </w:p>
  </w:footnote>
  <w:footnote w:type="continuationSeparator" w:id="0">
    <w:p w14:paraId="26D7751F" w14:textId="77777777" w:rsidR="005F238F" w:rsidRDefault="005F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940"/>
    <w:rsid w:val="00063A12"/>
    <w:rsid w:val="000749C1"/>
    <w:rsid w:val="000A0C2A"/>
    <w:rsid w:val="00140529"/>
    <w:rsid w:val="0015320F"/>
    <w:rsid w:val="00164F99"/>
    <w:rsid w:val="001A6B42"/>
    <w:rsid w:val="00231CBF"/>
    <w:rsid w:val="002B2ED3"/>
    <w:rsid w:val="003133CA"/>
    <w:rsid w:val="00337C7E"/>
    <w:rsid w:val="0034487D"/>
    <w:rsid w:val="00471E71"/>
    <w:rsid w:val="00495038"/>
    <w:rsid w:val="004B3BD8"/>
    <w:rsid w:val="0055081F"/>
    <w:rsid w:val="005541FA"/>
    <w:rsid w:val="00571784"/>
    <w:rsid w:val="005B725D"/>
    <w:rsid w:val="005E4C97"/>
    <w:rsid w:val="005F238F"/>
    <w:rsid w:val="0063583E"/>
    <w:rsid w:val="00667712"/>
    <w:rsid w:val="00860F04"/>
    <w:rsid w:val="00963940"/>
    <w:rsid w:val="009F646B"/>
    <w:rsid w:val="00A02CA4"/>
    <w:rsid w:val="00AF05B3"/>
    <w:rsid w:val="00B2399C"/>
    <w:rsid w:val="00C77114"/>
    <w:rsid w:val="00C9708A"/>
    <w:rsid w:val="00CE61A2"/>
    <w:rsid w:val="00CF4971"/>
    <w:rsid w:val="00D5460C"/>
    <w:rsid w:val="00D61EB8"/>
    <w:rsid w:val="00DA540B"/>
    <w:rsid w:val="00E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0F1D4"/>
  <w14:defaultImageDpi w14:val="0"/>
  <w15:docId w15:val="{179C63DC-4401-4BBC-8543-2286046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c">
    <w:name w:val="annotation reference"/>
    <w:basedOn w:val="a0"/>
    <w:uiPriority w:val="99"/>
    <w:rsid w:val="001A6B4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1A6B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A6B42"/>
    <w:rPr>
      <w:rFonts w:ascii="ＭＳ 明朝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rsid w:val="001A6B42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1A6B42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9</TotalTime>
  <Pages>1</Pages>
  <Words>125</Words>
  <Characters>713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837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湊　由美恵</cp:lastModifiedBy>
  <cp:revision>11</cp:revision>
  <cp:lastPrinted>2016-07-20T05:48:00Z</cp:lastPrinted>
  <dcterms:created xsi:type="dcterms:W3CDTF">2025-06-11T04:40:00Z</dcterms:created>
  <dcterms:modified xsi:type="dcterms:W3CDTF">2025-06-24T00:18:00Z</dcterms:modified>
  <cp:category>_x000d_</cp:category>
</cp:coreProperties>
</file>