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CC102" w14:textId="403BC969" w:rsidR="002F4E50" w:rsidRDefault="00F30363" w:rsidP="007555F0">
      <w:pPr>
        <w:jc w:val="left"/>
      </w:pPr>
      <w:r>
        <w:rPr>
          <w:noProof/>
        </w:rPr>
        <mc:AlternateContent>
          <mc:Choice Requires="wps">
            <w:drawing>
              <wp:anchor distT="0" distB="0" distL="114300" distR="114300" simplePos="0" relativeHeight="251659264" behindDoc="0" locked="0" layoutInCell="1" allowOverlap="1" wp14:anchorId="50AA979C" wp14:editId="75C39C65">
                <wp:simplePos x="0" y="0"/>
                <wp:positionH relativeFrom="column">
                  <wp:posOffset>2561603</wp:posOffset>
                </wp:positionH>
                <wp:positionV relativeFrom="paragraph">
                  <wp:posOffset>-461473</wp:posOffset>
                </wp:positionV>
                <wp:extent cx="4024624" cy="632389"/>
                <wp:effectExtent l="0" t="0" r="14605" b="15875"/>
                <wp:wrapNone/>
                <wp:docPr id="469735623" name="テキスト ボックス 1"/>
                <wp:cNvGraphicFramePr/>
                <a:graphic xmlns:a="http://schemas.openxmlformats.org/drawingml/2006/main">
                  <a:graphicData uri="http://schemas.microsoft.com/office/word/2010/wordprocessingShape">
                    <wps:wsp>
                      <wps:cNvSpPr txBox="1"/>
                      <wps:spPr>
                        <a:xfrm>
                          <a:off x="0" y="0"/>
                          <a:ext cx="4024624" cy="632389"/>
                        </a:xfrm>
                        <a:prstGeom prst="rect">
                          <a:avLst/>
                        </a:prstGeom>
                        <a:solidFill>
                          <a:schemeClr val="lt1"/>
                        </a:solidFill>
                        <a:ln w="6350">
                          <a:solidFill>
                            <a:prstClr val="black"/>
                          </a:solidFill>
                        </a:ln>
                      </wps:spPr>
                      <wps:txbx>
                        <w:txbxContent>
                          <w:p w14:paraId="7320C09F" w14:textId="77777777" w:rsidR="00F30363" w:rsidRPr="00F30363" w:rsidRDefault="00F30363" w:rsidP="00F30363">
                            <w:pPr>
                              <w:rPr>
                                <w:rFonts w:ascii="BIZ UDPゴシック" w:eastAsia="BIZ UDPゴシック" w:hAnsi="BIZ UDPゴシック"/>
                                <w:b/>
                                <w:bCs/>
                                <w:sz w:val="22"/>
                              </w:rPr>
                            </w:pPr>
                            <w:r w:rsidRPr="00F30363">
                              <w:rPr>
                                <w:rFonts w:ascii="BIZ UDPゴシック" w:eastAsia="BIZ UDPゴシック" w:hAnsi="BIZ UDPゴシック" w:hint="eastAsia"/>
                                <w:b/>
                                <w:bCs/>
                                <w:sz w:val="22"/>
                              </w:rPr>
                              <w:t>＜令和7年度第3回障害者施策推進協議会机上配付資料＞</w:t>
                            </w:r>
                          </w:p>
                          <w:p w14:paraId="4A8A8C79" w14:textId="77777777" w:rsidR="00F30363" w:rsidRPr="00F30363" w:rsidRDefault="00F30363" w:rsidP="00F30363">
                            <w:pPr>
                              <w:ind w:firstLineChars="100" w:firstLine="220"/>
                              <w:rPr>
                                <w:rFonts w:ascii="BIZ UDPゴシック" w:eastAsia="BIZ UDPゴシック" w:hAnsi="BIZ UDPゴシック" w:hint="eastAsia"/>
                                <w:b/>
                                <w:bCs/>
                                <w:sz w:val="22"/>
                              </w:rPr>
                            </w:pPr>
                            <w:r w:rsidRPr="00F30363">
                              <w:rPr>
                                <w:rFonts w:ascii="BIZ UDPゴシック" w:eastAsia="BIZ UDPゴシック" w:hAnsi="BIZ UDPゴシック" w:hint="eastAsia"/>
                                <w:b/>
                                <w:bCs/>
                                <w:sz w:val="22"/>
                              </w:rPr>
                              <w:t>実態調査（編集中）新規調査項目抜粋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AA979C" id="_x0000_t202" coordsize="21600,21600" o:spt="202" path="m,l,21600r21600,l21600,xe">
                <v:stroke joinstyle="miter"/>
                <v:path gradientshapeok="t" o:connecttype="rect"/>
              </v:shapetype>
              <v:shape id="テキスト ボックス 1" o:spid="_x0000_s1026" type="#_x0000_t202" style="position:absolute;margin-left:201.7pt;margin-top:-36.35pt;width:316.9pt;height:4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" fillcolor="white [3201]" strokeweight=".5pt">
                <v:textbox>
                  <w:txbxContent>
                    <w:p w14:paraId="7320C09F" w14:textId="77777777" w:rsidR="00F30363" w:rsidRPr="00F30363" w:rsidRDefault="00F30363" w:rsidP="00F30363">
                      <w:pPr>
                        <w:rPr>
                          <w:rFonts w:ascii="BIZ UDPゴシック" w:eastAsia="BIZ UDPゴシック" w:hAnsi="BIZ UDPゴシック"/>
                          <w:b/>
                          <w:bCs/>
                          <w:sz w:val="22"/>
                        </w:rPr>
                      </w:pPr>
                      <w:r w:rsidRPr="00F30363">
                        <w:rPr>
                          <w:rFonts w:ascii="BIZ UDPゴシック" w:eastAsia="BIZ UDPゴシック" w:hAnsi="BIZ UDPゴシック" w:hint="eastAsia"/>
                          <w:b/>
                          <w:bCs/>
                          <w:sz w:val="22"/>
                        </w:rPr>
                        <w:t>＜令和7年度第3回障害者施策推進協議会机上配付資料＞</w:t>
                      </w:r>
                    </w:p>
                    <w:p w14:paraId="4A8A8C79" w14:textId="77777777" w:rsidR="00F30363" w:rsidRPr="00F30363" w:rsidRDefault="00F30363" w:rsidP="00F30363">
                      <w:pPr>
                        <w:ind w:firstLineChars="100" w:firstLine="220"/>
                        <w:rPr>
                          <w:rFonts w:ascii="BIZ UDPゴシック" w:eastAsia="BIZ UDPゴシック" w:hAnsi="BIZ UDPゴシック" w:hint="eastAsia"/>
                          <w:b/>
                          <w:bCs/>
                          <w:sz w:val="22"/>
                        </w:rPr>
                      </w:pPr>
                      <w:r w:rsidRPr="00F30363">
                        <w:rPr>
                          <w:rFonts w:ascii="BIZ UDPゴシック" w:eastAsia="BIZ UDPゴシック" w:hAnsi="BIZ UDPゴシック" w:hint="eastAsia"/>
                          <w:b/>
                          <w:bCs/>
                          <w:sz w:val="22"/>
                        </w:rPr>
                        <w:t>実態調査（編集中）新規調査項目抜粋</w:t>
                      </w:r>
                    </w:p>
                  </w:txbxContent>
                </v:textbox>
              </v:shape>
            </w:pict>
          </mc:Fallback>
        </mc:AlternateContent>
      </w:r>
    </w:p>
    <w:p w14:paraId="28875A6E" w14:textId="77777777" w:rsidR="007555F0" w:rsidRDefault="007555F0" w:rsidP="007555F0">
      <w:pPr>
        <w:jc w:val="left"/>
      </w:pPr>
    </w:p>
    <w:p w14:paraId="3500D6F5" w14:textId="77777777" w:rsidR="007555F0" w:rsidRDefault="007555F0" w:rsidP="007555F0">
      <w:pPr>
        <w:jc w:val="left"/>
      </w:pPr>
    </w:p>
    <w:p w14:paraId="3A4927C4" w14:textId="77777777" w:rsidR="007555F0" w:rsidRDefault="007555F0" w:rsidP="007555F0">
      <w:pPr>
        <w:jc w:val="left"/>
      </w:pPr>
    </w:p>
    <w:p w14:paraId="12395DA2" w14:textId="77777777" w:rsidR="007555F0" w:rsidRDefault="007555F0" w:rsidP="007555F0">
      <w:pPr>
        <w:jc w:val="left"/>
      </w:pPr>
    </w:p>
    <w:p w14:paraId="57C4A930" w14:textId="77777777" w:rsidR="007555F0" w:rsidRDefault="007555F0" w:rsidP="007555F0">
      <w:pPr>
        <w:jc w:val="left"/>
      </w:pPr>
    </w:p>
    <w:p w14:paraId="1F70BFF6" w14:textId="77777777" w:rsidR="007555F0" w:rsidRDefault="007555F0" w:rsidP="007555F0">
      <w:pPr>
        <w:jc w:val="left"/>
      </w:pPr>
    </w:p>
    <w:p w14:paraId="49E5BFCA" w14:textId="7A06A7B3" w:rsidR="007555F0" w:rsidRDefault="007555F0" w:rsidP="007555F0">
      <w:pPr>
        <w:jc w:val="left"/>
      </w:pPr>
    </w:p>
    <w:p w14:paraId="2FFF563D" w14:textId="77777777" w:rsidR="007555F0" w:rsidRDefault="007555F0" w:rsidP="007555F0">
      <w:pPr>
        <w:jc w:val="left"/>
      </w:pPr>
    </w:p>
    <w:p w14:paraId="0F7D7748" w14:textId="77777777" w:rsidR="007555F0" w:rsidRDefault="007555F0" w:rsidP="007555F0">
      <w:pPr>
        <w:jc w:val="left"/>
      </w:pPr>
    </w:p>
    <w:p w14:paraId="04D0D59B" w14:textId="77777777" w:rsidR="007555F0" w:rsidRDefault="007555F0" w:rsidP="007555F0">
      <w:pPr>
        <w:jc w:val="left"/>
      </w:pPr>
    </w:p>
    <w:p w14:paraId="2E982FEE" w14:textId="77777777" w:rsidR="007555F0" w:rsidRDefault="007555F0" w:rsidP="007555F0">
      <w:pPr>
        <w:jc w:val="left"/>
      </w:pPr>
    </w:p>
    <w:p w14:paraId="7ED4BD67" w14:textId="77777777" w:rsidR="007555F0" w:rsidRPr="007555F0" w:rsidRDefault="007555F0" w:rsidP="007555F0">
      <w:pPr>
        <w:pStyle w:val="2"/>
        <w:jc w:val="center"/>
      </w:pPr>
      <w:bookmarkStart w:id="0" w:name="_Toc222761589"/>
      <w:r w:rsidRPr="007555F0">
        <w:t>Ⅲ　調査結果</w:t>
      </w:r>
      <w:bookmarkEnd w:id="0"/>
    </w:p>
    <w:p w14:paraId="04145F75" w14:textId="77777777" w:rsidR="007555F0" w:rsidRDefault="007555F0" w:rsidP="007555F0">
      <w:pPr>
        <w:jc w:val="left"/>
      </w:pPr>
    </w:p>
    <w:p w14:paraId="1C9F809F" w14:textId="1F605635" w:rsidR="007555F0" w:rsidRPr="007555F0" w:rsidRDefault="007555F0" w:rsidP="007555F0">
      <w:pPr>
        <w:pStyle w:val="2"/>
        <w:jc w:val="center"/>
        <w:rPr>
          <w:sz w:val="44"/>
          <w:szCs w:val="44"/>
        </w:rPr>
      </w:pPr>
      <w:bookmarkStart w:id="1" w:name="_Toc222761590"/>
      <w:r w:rsidRPr="007555F0">
        <w:rPr>
          <w:rFonts w:hint="eastAsia"/>
          <w:sz w:val="44"/>
          <w:szCs w:val="44"/>
        </w:rPr>
        <w:t>１．障害者（児）調査</w:t>
      </w:r>
      <w:bookmarkEnd w:id="1"/>
    </w:p>
    <w:p w14:paraId="22988D5D" w14:textId="77777777" w:rsidR="007555F0" w:rsidRDefault="007555F0" w:rsidP="007555F0">
      <w:pPr>
        <w:jc w:val="left"/>
      </w:pPr>
    </w:p>
    <w:p w14:paraId="662EB87E" w14:textId="77777777" w:rsidR="007555F0" w:rsidRDefault="007555F0" w:rsidP="007555F0">
      <w:pPr>
        <w:jc w:val="left"/>
      </w:pPr>
    </w:p>
    <w:p w14:paraId="2C83793E" w14:textId="77777777" w:rsidR="007555F0" w:rsidRDefault="007555F0" w:rsidP="007555F0">
      <w:pPr>
        <w:jc w:val="left"/>
      </w:pPr>
    </w:p>
    <w:p w14:paraId="03D96FCF" w14:textId="77777777" w:rsidR="007555F0" w:rsidRDefault="007555F0" w:rsidP="007555F0">
      <w:pPr>
        <w:jc w:val="left"/>
      </w:pPr>
    </w:p>
    <w:p w14:paraId="5542FAAC" w14:textId="77777777" w:rsidR="007555F0" w:rsidRDefault="007555F0" w:rsidP="007555F0">
      <w:pPr>
        <w:jc w:val="left"/>
      </w:pPr>
    </w:p>
    <w:p w14:paraId="04C51E80" w14:textId="77777777" w:rsidR="007555F0" w:rsidRDefault="007555F0" w:rsidP="007555F0">
      <w:pPr>
        <w:jc w:val="left"/>
      </w:pPr>
    </w:p>
    <w:p w14:paraId="24651A89" w14:textId="77777777" w:rsidR="007555F0" w:rsidRDefault="007555F0" w:rsidP="007555F0">
      <w:pPr>
        <w:jc w:val="left"/>
      </w:pPr>
    </w:p>
    <w:p w14:paraId="59D54AF5" w14:textId="77777777" w:rsidR="007555F0" w:rsidRDefault="007555F0" w:rsidP="007555F0">
      <w:pPr>
        <w:jc w:val="left"/>
      </w:pPr>
    </w:p>
    <w:p w14:paraId="0D1220DE" w14:textId="75FD20DE" w:rsidR="007555F0" w:rsidRDefault="007555F0" w:rsidP="007555F0">
      <w:pPr>
        <w:jc w:val="left"/>
      </w:pPr>
    </w:p>
    <w:p w14:paraId="55BCEF46" w14:textId="5C6E31D7" w:rsidR="007555F0" w:rsidRDefault="007555F0" w:rsidP="007555F0">
      <w:pPr>
        <w:jc w:val="left"/>
      </w:pPr>
    </w:p>
    <w:p w14:paraId="0A9C4FD8" w14:textId="77777777" w:rsidR="007555F0" w:rsidRDefault="007555F0" w:rsidP="007555F0">
      <w:pPr>
        <w:jc w:val="left"/>
      </w:pPr>
    </w:p>
    <w:p w14:paraId="5518211F" w14:textId="42D9C9FA" w:rsidR="007555F0" w:rsidRDefault="007555F0" w:rsidP="007555F0">
      <w:pPr>
        <w:jc w:val="left"/>
      </w:pPr>
    </w:p>
    <w:p w14:paraId="4BAE1F6C" w14:textId="77777777" w:rsidR="007555F0" w:rsidRDefault="007555F0" w:rsidP="007555F0">
      <w:pPr>
        <w:jc w:val="left"/>
      </w:pPr>
    </w:p>
    <w:p w14:paraId="5F7F7012" w14:textId="782A5F29" w:rsidR="007555F0" w:rsidRDefault="007555F0" w:rsidP="007555F0">
      <w:pPr>
        <w:jc w:val="left"/>
      </w:pPr>
    </w:p>
    <w:p w14:paraId="60FD1340" w14:textId="452F6AFA" w:rsidR="007555F0" w:rsidRDefault="007555F0" w:rsidP="007555F0">
      <w:pPr>
        <w:jc w:val="left"/>
      </w:pPr>
    </w:p>
    <w:p w14:paraId="7583D050" w14:textId="100FB0FB" w:rsidR="007555F0" w:rsidRDefault="007555F0" w:rsidP="007555F0">
      <w:pPr>
        <w:jc w:val="left"/>
      </w:pPr>
    </w:p>
    <w:p w14:paraId="6BEFD0A8" w14:textId="79008F30" w:rsidR="007555F0" w:rsidRDefault="007555F0" w:rsidP="007555F0">
      <w:pPr>
        <w:jc w:val="left"/>
      </w:pPr>
    </w:p>
    <w:p w14:paraId="1D4326B8" w14:textId="77777777" w:rsidR="007555F0" w:rsidRDefault="007555F0" w:rsidP="007555F0">
      <w:pPr>
        <w:jc w:val="left"/>
      </w:pPr>
    </w:p>
    <w:p w14:paraId="5A3E7B73" w14:textId="23F7AAC2" w:rsidR="007555F0" w:rsidRDefault="007555F0" w:rsidP="007555F0">
      <w:pPr>
        <w:jc w:val="left"/>
      </w:pPr>
    </w:p>
    <w:p w14:paraId="30D6677D" w14:textId="76E3C4B8" w:rsidR="007555F0" w:rsidRDefault="007555F0" w:rsidP="007555F0">
      <w:pPr>
        <w:jc w:val="left"/>
      </w:pPr>
    </w:p>
    <w:p w14:paraId="1BA2D0D8" w14:textId="0B423B99" w:rsidR="007555F0" w:rsidRDefault="007555F0" w:rsidP="007555F0">
      <w:pPr>
        <w:jc w:val="left"/>
      </w:pPr>
    </w:p>
    <w:p w14:paraId="616C1F99" w14:textId="177DD8F6" w:rsidR="00343B11" w:rsidRDefault="007555F0" w:rsidP="00B8686E">
      <w:pPr>
        <w:pStyle w:val="11"/>
        <w:spacing w:after="180"/>
        <w:ind w:firstLineChars="50" w:firstLine="140"/>
      </w:pPr>
      <w:bookmarkStart w:id="2" w:name="_Toc222761591"/>
      <w:r>
        <w:rPr>
          <w:rFonts w:hint="eastAsia"/>
        </w:rPr>
        <w:lastRenderedPageBreak/>
        <w:t>１　回答者属性</w:t>
      </w:r>
      <w:bookmarkEnd w:id="2"/>
    </w:p>
    <w:p w14:paraId="6BF74BAA" w14:textId="6D40D964" w:rsidR="00667D15" w:rsidRPr="00667D15" w:rsidRDefault="00531D1D" w:rsidP="0093607D">
      <w:pPr>
        <w:pStyle w:val="a3"/>
        <w:spacing w:afterLines="0" w:after="0"/>
        <w:ind w:left="210" w:hangingChars="100" w:hanging="210"/>
        <w:rPr>
          <w:vanish/>
          <w:specVanish/>
        </w:rPr>
      </w:pPr>
      <w:bookmarkStart w:id="3" w:name="_Toc222761601"/>
      <w:r>
        <w:rPr>
          <w:rFonts w:hint="eastAsia"/>
        </w:rPr>
        <w:t>問７　日常生活の中で、特別な支援や配慮を必要とする、行動面に関する課題はありますか。</w:t>
      </w:r>
      <w:bookmarkEnd w:id="3"/>
    </w:p>
    <w:p w14:paraId="3543538D" w14:textId="5531453E" w:rsidR="00531D1D" w:rsidRPr="00667D15" w:rsidRDefault="00667D15" w:rsidP="0093607D">
      <w:pPr>
        <w:spacing w:afterLines="60" w:after="216"/>
        <w:ind w:left="210" w:hangingChars="100" w:hanging="210"/>
        <w:rPr>
          <w:rFonts w:ascii="BIZ UDゴシック" w:eastAsia="BIZ UDゴシック" w:hAnsi="BIZ UDゴシック"/>
        </w:rPr>
      </w:pPr>
      <w:r>
        <w:rPr>
          <w:rFonts w:ascii="BIZ UDゴシック" w:eastAsia="BIZ UDゴシック" w:hAnsi="BIZ UDゴシック"/>
        </w:rPr>
        <w:t xml:space="preserve"> </w:t>
      </w:r>
      <w:r w:rsidR="00531D1D" w:rsidRPr="00667D15">
        <w:rPr>
          <w:rFonts w:ascii="BIZ UDゴシック" w:eastAsia="BIZ UDゴシック" w:hAnsi="BIZ UDゴシック" w:hint="eastAsia"/>
        </w:rPr>
        <w:t>（あてはまるものすべてに○）</w:t>
      </w:r>
    </w:p>
    <w:p w14:paraId="524F32F0" w14:textId="3389177B" w:rsidR="00531D1D" w:rsidRPr="00531D1D" w:rsidRDefault="00531D1D" w:rsidP="00531D1D">
      <w:pPr>
        <w:pStyle w:val="a5"/>
      </w:pPr>
      <w:r>
        <w:rPr>
          <w:rFonts w:hint="eastAsia"/>
        </w:rPr>
        <w:t>「特になし」が57.5％と最も多く、次いで「睡眠の乱れ」、「こだわり」、「多動」の順となっています。</w:t>
      </w:r>
    </w:p>
    <w:p w14:paraId="5F06AD41" w14:textId="19DE7572" w:rsidR="00C10A59" w:rsidRDefault="00531D1D" w:rsidP="00DA1BD5">
      <w:pPr>
        <w:jc w:val="center"/>
      </w:pPr>
      <w:bookmarkStart w:id="4" w:name="_Hlk221726587"/>
      <w:bookmarkEnd w:id="4"/>
      <w:r w:rsidRPr="00531D1D">
        <w:rPr>
          <w:noProof/>
        </w:rPr>
        <w:drawing>
          <wp:inline distT="0" distB="0" distL="0" distR="0" wp14:anchorId="3E52943A" wp14:editId="5D11A196">
            <wp:extent cx="5215255" cy="2529205"/>
            <wp:effectExtent l="0" t="0" r="4445" b="4445"/>
            <wp:docPr id="179452344"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5255" cy="2529205"/>
                    </a:xfrm>
                    <a:prstGeom prst="rect">
                      <a:avLst/>
                    </a:prstGeom>
                    <a:noFill/>
                    <a:ln>
                      <a:noFill/>
                    </a:ln>
                  </pic:spPr>
                </pic:pic>
              </a:graphicData>
            </a:graphic>
          </wp:inline>
        </w:drawing>
      </w:r>
    </w:p>
    <w:p w14:paraId="131A6284" w14:textId="78338803" w:rsidR="00282648" w:rsidRDefault="00282648" w:rsidP="00282648">
      <w:pPr>
        <w:pStyle w:val="a5"/>
      </w:pPr>
      <w:r>
        <w:rPr>
          <w:rFonts w:hint="eastAsia"/>
        </w:rPr>
        <w:t>年齢別にみると、10歳未満は「こだわり」が最も多くなっているほか、</w:t>
      </w:r>
      <w:r w:rsidR="00A71733">
        <w:rPr>
          <w:rFonts w:hint="eastAsia"/>
        </w:rPr>
        <w:t>49</w:t>
      </w:r>
      <w:r>
        <w:rPr>
          <w:rFonts w:hint="eastAsia"/>
        </w:rPr>
        <w:t>歳</w:t>
      </w:r>
      <w:r w:rsidR="00A71733">
        <w:rPr>
          <w:rFonts w:hint="eastAsia"/>
        </w:rPr>
        <w:t>以下</w:t>
      </w:r>
      <w:r>
        <w:rPr>
          <w:rFonts w:hint="eastAsia"/>
        </w:rPr>
        <w:t>は「こだわり」、50歳以上は「睡眠の乱れ」も多くなっています。</w:t>
      </w:r>
    </w:p>
    <w:p w14:paraId="1B320999" w14:textId="77777777" w:rsidR="00282648" w:rsidRDefault="00282648" w:rsidP="00282648"/>
    <w:p w14:paraId="471EADB8" w14:textId="608337FC" w:rsidR="00282648" w:rsidRPr="00282648" w:rsidRDefault="00282648" w:rsidP="00282648">
      <w:pPr>
        <w:rPr>
          <w:rFonts w:ascii="BIZ UDゴシック" w:eastAsia="BIZ UDゴシック" w:hAnsi="BIZ UDゴシック"/>
        </w:rPr>
      </w:pPr>
      <w:r w:rsidRPr="00282648">
        <w:rPr>
          <w:rFonts w:ascii="BIZ UDゴシック" w:eastAsia="BIZ UDゴシック" w:hAnsi="BIZ UDゴシック" w:hint="eastAsia"/>
        </w:rPr>
        <w:t>【年齢別】</w:t>
      </w:r>
    </w:p>
    <w:p w14:paraId="671BE6BA" w14:textId="127C3C6C" w:rsidR="00282648" w:rsidRDefault="00D304CF" w:rsidP="002F4E50">
      <w:pPr>
        <w:jc w:val="left"/>
      </w:pPr>
      <w:r w:rsidRPr="00D304CF">
        <w:rPr>
          <w:noProof/>
        </w:rPr>
        <w:drawing>
          <wp:inline distT="0" distB="0" distL="0" distR="0" wp14:anchorId="510FD62D" wp14:editId="796428C0">
            <wp:extent cx="6176645" cy="3226435"/>
            <wp:effectExtent l="0" t="0" r="0" b="0"/>
            <wp:docPr id="986212175" name="図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76645" cy="3226435"/>
                    </a:xfrm>
                    <a:prstGeom prst="rect">
                      <a:avLst/>
                    </a:prstGeom>
                    <a:noFill/>
                    <a:ln>
                      <a:noFill/>
                    </a:ln>
                  </pic:spPr>
                </pic:pic>
              </a:graphicData>
            </a:graphic>
          </wp:inline>
        </w:drawing>
      </w:r>
    </w:p>
    <w:p w14:paraId="3BD7AA61" w14:textId="292A7A0A" w:rsidR="00282648" w:rsidRDefault="00282648" w:rsidP="002F4E50">
      <w:pPr>
        <w:jc w:val="left"/>
      </w:pPr>
      <w:r>
        <w:br w:type="page"/>
      </w:r>
    </w:p>
    <w:p w14:paraId="46FF3589" w14:textId="107EC3FB" w:rsidR="003913EF" w:rsidRPr="003913EF" w:rsidRDefault="003913EF" w:rsidP="003913EF">
      <w:pPr>
        <w:pStyle w:val="a5"/>
      </w:pPr>
      <w:r>
        <w:rPr>
          <w:rFonts w:hint="eastAsia"/>
        </w:rPr>
        <w:lastRenderedPageBreak/>
        <w:t>障害別にみると、知的障害と発達障害</w:t>
      </w:r>
      <w:r w:rsidR="00282648">
        <w:rPr>
          <w:rFonts w:hint="eastAsia"/>
        </w:rPr>
        <w:t>は</w:t>
      </w:r>
      <w:r>
        <w:rPr>
          <w:rFonts w:hint="eastAsia"/>
        </w:rPr>
        <w:t>「こだわり」、精神障害</w:t>
      </w:r>
      <w:r w:rsidR="00282648">
        <w:rPr>
          <w:rFonts w:hint="eastAsia"/>
        </w:rPr>
        <w:t>は</w:t>
      </w:r>
      <w:r>
        <w:rPr>
          <w:rFonts w:hint="eastAsia"/>
        </w:rPr>
        <w:t>「睡眠の乱れ」が最も多くなっています。</w:t>
      </w:r>
    </w:p>
    <w:p w14:paraId="4F038B6E" w14:textId="77777777" w:rsidR="003913EF" w:rsidRDefault="003913EF" w:rsidP="002F4E50">
      <w:pPr>
        <w:jc w:val="left"/>
      </w:pPr>
    </w:p>
    <w:p w14:paraId="414660B9" w14:textId="1EF3E866" w:rsidR="00DA1BD5" w:rsidRPr="00DA1BD5" w:rsidRDefault="00DA1BD5" w:rsidP="002F4E50">
      <w:pPr>
        <w:jc w:val="left"/>
        <w:rPr>
          <w:rFonts w:ascii="BIZ UDゴシック" w:eastAsia="BIZ UDゴシック" w:hAnsi="BIZ UDゴシック"/>
        </w:rPr>
      </w:pPr>
      <w:r w:rsidRPr="00DA1BD5">
        <w:rPr>
          <w:rFonts w:ascii="BIZ UDゴシック" w:eastAsia="BIZ UDゴシック" w:hAnsi="BIZ UDゴシック" w:hint="eastAsia"/>
        </w:rPr>
        <w:t>【障害別】</w:t>
      </w:r>
    </w:p>
    <w:p w14:paraId="558E3035" w14:textId="2299BF0C" w:rsidR="00DA1BD5" w:rsidRDefault="00585C1B" w:rsidP="002F4E50">
      <w:pPr>
        <w:jc w:val="left"/>
      </w:pPr>
      <w:r w:rsidRPr="00585C1B">
        <w:rPr>
          <w:noProof/>
        </w:rPr>
        <w:drawing>
          <wp:inline distT="0" distB="0" distL="0" distR="0" wp14:anchorId="4D9F3C5C" wp14:editId="0DFE309F">
            <wp:extent cx="6188710" cy="3467735"/>
            <wp:effectExtent l="0" t="0" r="2540" b="0"/>
            <wp:docPr id="36773620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8710" cy="3467735"/>
                    </a:xfrm>
                    <a:prstGeom prst="rect">
                      <a:avLst/>
                    </a:prstGeom>
                    <a:noFill/>
                    <a:ln>
                      <a:noFill/>
                    </a:ln>
                  </pic:spPr>
                </pic:pic>
              </a:graphicData>
            </a:graphic>
          </wp:inline>
        </w:drawing>
      </w:r>
    </w:p>
    <w:p w14:paraId="07AA9E1C" w14:textId="43F97F1C" w:rsidR="00BC4F08" w:rsidRDefault="00BC4F08" w:rsidP="002F4E50">
      <w:pPr>
        <w:jc w:val="left"/>
      </w:pPr>
      <w:r>
        <w:br w:type="page"/>
      </w:r>
    </w:p>
    <w:p w14:paraId="157DCE03" w14:textId="36096B20" w:rsidR="00143770" w:rsidRDefault="00143770" w:rsidP="00143770">
      <w:pPr>
        <w:pStyle w:val="a5"/>
      </w:pPr>
      <w:r w:rsidRPr="00143770">
        <w:rPr>
          <w:rFonts w:hint="eastAsia"/>
        </w:rPr>
        <w:lastRenderedPageBreak/>
        <w:t>希望する暮らしを実現するために必要なこと</w:t>
      </w:r>
      <w:r>
        <w:rPr>
          <w:rFonts w:hint="eastAsia"/>
        </w:rPr>
        <w:t>別にみると、グループホームの整備は「こだわり」が最も多くなっています。</w:t>
      </w:r>
    </w:p>
    <w:p w14:paraId="0988E4DF" w14:textId="77777777" w:rsidR="00143770" w:rsidRDefault="00143770" w:rsidP="002F4E50">
      <w:pPr>
        <w:jc w:val="left"/>
      </w:pPr>
    </w:p>
    <w:p w14:paraId="68EEE882" w14:textId="483A81D5" w:rsidR="00143770" w:rsidRPr="00143770" w:rsidRDefault="00143770" w:rsidP="002F4E50">
      <w:pPr>
        <w:jc w:val="left"/>
        <w:rPr>
          <w:rFonts w:ascii="BIZ UDゴシック" w:eastAsia="BIZ UDゴシック" w:hAnsi="BIZ UDゴシック"/>
        </w:rPr>
      </w:pPr>
      <w:r w:rsidRPr="00143770">
        <w:rPr>
          <w:rFonts w:ascii="BIZ UDゴシック" w:eastAsia="BIZ UDゴシック" w:hAnsi="BIZ UDゴシック" w:hint="eastAsia"/>
        </w:rPr>
        <w:t>【希望する暮らしを実現するために必要なこと別】</w:t>
      </w:r>
    </w:p>
    <w:p w14:paraId="72425DEF" w14:textId="7752830F" w:rsidR="00143770" w:rsidRDefault="00143770" w:rsidP="002F4E50">
      <w:pPr>
        <w:jc w:val="left"/>
      </w:pPr>
      <w:r w:rsidRPr="00143770">
        <w:rPr>
          <w:noProof/>
        </w:rPr>
        <w:drawing>
          <wp:inline distT="0" distB="0" distL="0" distR="0" wp14:anchorId="24AC7D72" wp14:editId="5FA67D6B">
            <wp:extent cx="6188710" cy="6642100"/>
            <wp:effectExtent l="0" t="0" r="2540" b="6350"/>
            <wp:docPr id="529892614" name="図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88710" cy="6642100"/>
                    </a:xfrm>
                    <a:prstGeom prst="rect">
                      <a:avLst/>
                    </a:prstGeom>
                    <a:noFill/>
                    <a:ln>
                      <a:noFill/>
                    </a:ln>
                  </pic:spPr>
                </pic:pic>
              </a:graphicData>
            </a:graphic>
          </wp:inline>
        </w:drawing>
      </w:r>
    </w:p>
    <w:p w14:paraId="28E9DD40" w14:textId="25ADCDA1" w:rsidR="00143770" w:rsidRDefault="00143770" w:rsidP="002F4E50">
      <w:pPr>
        <w:jc w:val="left"/>
      </w:pPr>
      <w:r>
        <w:br w:type="page"/>
      </w:r>
    </w:p>
    <w:p w14:paraId="56A0A153" w14:textId="77777777" w:rsidR="00432DCD" w:rsidRPr="00432DCD" w:rsidRDefault="00815E58" w:rsidP="00432DCD">
      <w:pPr>
        <w:pStyle w:val="a3"/>
        <w:spacing w:afterLines="0" w:after="0"/>
        <w:rPr>
          <w:vanish/>
          <w:specVanish/>
        </w:rPr>
      </w:pPr>
      <w:bookmarkStart w:id="5" w:name="_Toc222761654"/>
      <w:r w:rsidRPr="00815E58">
        <w:rPr>
          <w:rFonts w:hint="eastAsia"/>
        </w:rPr>
        <w:lastRenderedPageBreak/>
        <w:t>問33-９　福祉施設利用後に困っていることはありますか。</w:t>
      </w:r>
      <w:bookmarkEnd w:id="5"/>
    </w:p>
    <w:p w14:paraId="46AD0AA9" w14:textId="447033E5" w:rsidR="00815E58" w:rsidRPr="00432DCD" w:rsidRDefault="00432DCD" w:rsidP="00432DCD">
      <w:pPr>
        <w:spacing w:afterLines="70" w:after="252"/>
        <w:rPr>
          <w:rFonts w:ascii="BIZ UDゴシック" w:eastAsia="BIZ UDゴシック" w:hAnsi="BIZ UDゴシック"/>
        </w:rPr>
      </w:pPr>
      <w:r>
        <w:rPr>
          <w:rFonts w:ascii="BIZ UDゴシック" w:eastAsia="BIZ UDゴシック" w:hAnsi="BIZ UDゴシック"/>
        </w:rPr>
        <w:t xml:space="preserve"> </w:t>
      </w:r>
      <w:r w:rsidR="00815E58" w:rsidRPr="00432DCD">
        <w:rPr>
          <w:rFonts w:ascii="BIZ UDゴシック" w:eastAsia="BIZ UDゴシック" w:hAnsi="BIZ UDゴシック" w:hint="eastAsia"/>
        </w:rPr>
        <w:t>（あてはまるものすべてに○）</w:t>
      </w:r>
    </w:p>
    <w:p w14:paraId="57D2779B" w14:textId="2AA03613" w:rsidR="00815E58" w:rsidRDefault="00862563" w:rsidP="00862563">
      <w:pPr>
        <w:pStyle w:val="a5"/>
      </w:pPr>
      <w:r>
        <w:rPr>
          <w:rFonts w:hint="eastAsia"/>
        </w:rPr>
        <w:t>「特にない」が48.4％と最も多く、次いで「通所先の送迎者やヘルパー等の支援により帰宅するが、家族または支援者が不在だと自宅で過ごすのは難しい」、「余暇活動をしたいが、ヘルパー等の支援者が確保できず利用できない」、「</w:t>
      </w:r>
      <w:r w:rsidRPr="00862563">
        <w:rPr>
          <w:rFonts w:hint="eastAsia"/>
        </w:rPr>
        <w:t>余暇活動をできる居場所がない</w:t>
      </w:r>
      <w:r>
        <w:rPr>
          <w:rFonts w:hint="eastAsia"/>
        </w:rPr>
        <w:t>」の順となっています。</w:t>
      </w:r>
    </w:p>
    <w:p w14:paraId="7D171C2E" w14:textId="77777777" w:rsidR="00862563" w:rsidRPr="00862563" w:rsidRDefault="00862563" w:rsidP="00862563"/>
    <w:p w14:paraId="7CE0742B" w14:textId="6CA628F4" w:rsidR="00815E58" w:rsidRDefault="00862563" w:rsidP="00815E58">
      <w:r w:rsidRPr="00862563">
        <w:rPr>
          <w:noProof/>
        </w:rPr>
        <w:drawing>
          <wp:inline distT="0" distB="0" distL="0" distR="0" wp14:anchorId="61DDCDBD" wp14:editId="327AEEF2">
            <wp:extent cx="6188710" cy="3735705"/>
            <wp:effectExtent l="0" t="0" r="2540" b="0"/>
            <wp:docPr id="2016599605"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88710" cy="3735705"/>
                    </a:xfrm>
                    <a:prstGeom prst="rect">
                      <a:avLst/>
                    </a:prstGeom>
                    <a:noFill/>
                    <a:ln>
                      <a:noFill/>
                    </a:ln>
                  </pic:spPr>
                </pic:pic>
              </a:graphicData>
            </a:graphic>
          </wp:inline>
        </w:drawing>
      </w:r>
    </w:p>
    <w:p w14:paraId="54AE6E0C" w14:textId="546B4229" w:rsidR="00D33799" w:rsidRDefault="00D33799" w:rsidP="00815E58">
      <w:r>
        <w:br w:type="page"/>
      </w:r>
    </w:p>
    <w:p w14:paraId="5C2D4478" w14:textId="17D632FA" w:rsidR="00782C3C" w:rsidRDefault="00782C3C" w:rsidP="00782C3C">
      <w:pPr>
        <w:pStyle w:val="a5"/>
      </w:pPr>
      <w:r>
        <w:rPr>
          <w:rFonts w:hint="eastAsia"/>
        </w:rPr>
        <w:lastRenderedPageBreak/>
        <w:t>障害別</w:t>
      </w:r>
      <w:r w:rsidR="00A22701">
        <w:rPr>
          <w:rFonts w:hint="eastAsia"/>
        </w:rPr>
        <w:t>、主な介助者の就労状況別、身体障害者手帳の等級別</w:t>
      </w:r>
      <w:r>
        <w:rPr>
          <w:rFonts w:hint="eastAsia"/>
        </w:rPr>
        <w:t>にみても、同様の傾向がみてとれます。</w:t>
      </w:r>
    </w:p>
    <w:p w14:paraId="23825E93" w14:textId="7D0BAF74" w:rsidR="00D30D55" w:rsidRDefault="00D30D55" w:rsidP="00815E58"/>
    <w:p w14:paraId="48AA577A" w14:textId="299347FD" w:rsidR="00862563" w:rsidRPr="00862563" w:rsidRDefault="00862563" w:rsidP="00815E58">
      <w:pPr>
        <w:rPr>
          <w:rFonts w:ascii="BIZ UDゴシック" w:eastAsia="BIZ UDゴシック" w:hAnsi="BIZ UDゴシック"/>
        </w:rPr>
      </w:pPr>
      <w:r w:rsidRPr="00862563">
        <w:rPr>
          <w:rFonts w:ascii="BIZ UDゴシック" w:eastAsia="BIZ UDゴシック" w:hAnsi="BIZ UDゴシック" w:hint="eastAsia"/>
        </w:rPr>
        <w:t>【障害別】</w:t>
      </w:r>
    </w:p>
    <w:p w14:paraId="50250003" w14:textId="54158A54" w:rsidR="00862563" w:rsidRDefault="001A3200" w:rsidP="00815E58">
      <w:r w:rsidRPr="001A3200">
        <w:rPr>
          <w:noProof/>
        </w:rPr>
        <w:drawing>
          <wp:inline distT="0" distB="0" distL="0" distR="0" wp14:anchorId="212CC3BF" wp14:editId="3B38FA32">
            <wp:extent cx="6188710" cy="4976495"/>
            <wp:effectExtent l="0" t="0" r="2540" b="0"/>
            <wp:docPr id="375550789"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88710" cy="4976495"/>
                    </a:xfrm>
                    <a:prstGeom prst="rect">
                      <a:avLst/>
                    </a:prstGeom>
                    <a:noFill/>
                    <a:ln>
                      <a:noFill/>
                    </a:ln>
                  </pic:spPr>
                </pic:pic>
              </a:graphicData>
            </a:graphic>
          </wp:inline>
        </w:drawing>
      </w:r>
    </w:p>
    <w:p w14:paraId="251266E1" w14:textId="791CEFA9" w:rsidR="00862563" w:rsidRDefault="00862563" w:rsidP="00815E58">
      <w:r>
        <w:br w:type="page"/>
      </w:r>
    </w:p>
    <w:p w14:paraId="7E6689FA" w14:textId="78FF3424" w:rsidR="00D61B5A" w:rsidRPr="00D61B5A" w:rsidRDefault="00D61B5A" w:rsidP="00815E58">
      <w:pPr>
        <w:rPr>
          <w:rFonts w:ascii="BIZ UDゴシック" w:eastAsia="BIZ UDゴシック" w:hAnsi="BIZ UDゴシック"/>
        </w:rPr>
      </w:pPr>
      <w:r w:rsidRPr="00D61B5A">
        <w:rPr>
          <w:rFonts w:ascii="BIZ UDゴシック" w:eastAsia="BIZ UDゴシック" w:hAnsi="BIZ UDゴシック" w:hint="eastAsia"/>
        </w:rPr>
        <w:lastRenderedPageBreak/>
        <w:t>【主な介助者の就労状況別】</w:t>
      </w:r>
    </w:p>
    <w:p w14:paraId="348A6895" w14:textId="02050177" w:rsidR="00D61B5A" w:rsidRDefault="00B93A8B" w:rsidP="00815E58">
      <w:r w:rsidRPr="00B93A8B">
        <w:rPr>
          <w:noProof/>
        </w:rPr>
        <w:drawing>
          <wp:inline distT="0" distB="0" distL="0" distR="0" wp14:anchorId="79DE43C7" wp14:editId="2B069A31">
            <wp:extent cx="6188710" cy="4215130"/>
            <wp:effectExtent l="0" t="0" r="2540" b="0"/>
            <wp:docPr id="2101416052" name="図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88710" cy="4215130"/>
                    </a:xfrm>
                    <a:prstGeom prst="rect">
                      <a:avLst/>
                    </a:prstGeom>
                    <a:noFill/>
                    <a:ln>
                      <a:noFill/>
                    </a:ln>
                  </pic:spPr>
                </pic:pic>
              </a:graphicData>
            </a:graphic>
          </wp:inline>
        </w:drawing>
      </w:r>
    </w:p>
    <w:p w14:paraId="2E43203C" w14:textId="1D6E0745" w:rsidR="00A75071" w:rsidRPr="00A75071" w:rsidRDefault="00A75071" w:rsidP="00815E58">
      <w:pPr>
        <w:rPr>
          <w:rFonts w:ascii="BIZ UDゴシック" w:eastAsia="BIZ UDゴシック" w:hAnsi="BIZ UDゴシック"/>
        </w:rPr>
      </w:pPr>
      <w:r w:rsidRPr="00A75071">
        <w:rPr>
          <w:rFonts w:ascii="BIZ UDゴシック" w:eastAsia="BIZ UDゴシック" w:hAnsi="BIZ UDゴシック" w:hint="eastAsia"/>
        </w:rPr>
        <w:t>【身体障害者手帳の等級別】</w:t>
      </w:r>
    </w:p>
    <w:p w14:paraId="2DE42929" w14:textId="748BFF36" w:rsidR="00A22701" w:rsidRDefault="00A22701" w:rsidP="00815E58">
      <w:r w:rsidRPr="00A22701">
        <w:rPr>
          <w:noProof/>
        </w:rPr>
        <w:drawing>
          <wp:inline distT="0" distB="0" distL="0" distR="0" wp14:anchorId="61DF0984" wp14:editId="7E1A0290">
            <wp:extent cx="6188710" cy="3688080"/>
            <wp:effectExtent l="0" t="0" r="2540" b="7620"/>
            <wp:docPr id="23645019" name="図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88710" cy="3688080"/>
                    </a:xfrm>
                    <a:prstGeom prst="rect">
                      <a:avLst/>
                    </a:prstGeom>
                    <a:noFill/>
                    <a:ln>
                      <a:noFill/>
                    </a:ln>
                  </pic:spPr>
                </pic:pic>
              </a:graphicData>
            </a:graphic>
          </wp:inline>
        </w:drawing>
      </w:r>
      <w:r>
        <w:br w:type="page"/>
      </w:r>
    </w:p>
    <w:p w14:paraId="39CAA817" w14:textId="34933A49" w:rsidR="00A75071" w:rsidRDefault="00A22701" w:rsidP="00A22701">
      <w:pPr>
        <w:pStyle w:val="a5"/>
      </w:pPr>
      <w:r>
        <w:rPr>
          <w:rFonts w:hint="eastAsia"/>
        </w:rPr>
        <w:lastRenderedPageBreak/>
        <w:t>愛の手帳の等級別にみると、１度は「</w:t>
      </w:r>
      <w:r w:rsidRPr="00A22701">
        <w:rPr>
          <w:rFonts w:hint="eastAsia"/>
        </w:rPr>
        <w:t>通所先の送迎者やヘルパー等の支援により帰宅するが、家族または支援者が不在だと自宅で過ごすのは難しい</w:t>
      </w:r>
      <w:r>
        <w:rPr>
          <w:rFonts w:hint="eastAsia"/>
        </w:rPr>
        <w:t>」、２度は「</w:t>
      </w:r>
      <w:r w:rsidRPr="00A22701">
        <w:rPr>
          <w:rFonts w:hint="eastAsia"/>
        </w:rPr>
        <w:t>余暇活動をできる居場所がない</w:t>
      </w:r>
      <w:r>
        <w:rPr>
          <w:rFonts w:hint="eastAsia"/>
        </w:rPr>
        <w:t>」が最も多くなっています。</w:t>
      </w:r>
    </w:p>
    <w:p w14:paraId="2DDBBCF7" w14:textId="77777777" w:rsidR="00A22701" w:rsidRDefault="00A22701" w:rsidP="00815E58"/>
    <w:p w14:paraId="4CBE2FF3" w14:textId="6C809D46" w:rsidR="00A75071" w:rsidRPr="00A22701" w:rsidRDefault="00A22701" w:rsidP="00815E58">
      <w:pPr>
        <w:rPr>
          <w:rFonts w:ascii="BIZ UDゴシック" w:eastAsia="BIZ UDゴシック" w:hAnsi="BIZ UDゴシック"/>
        </w:rPr>
      </w:pPr>
      <w:r w:rsidRPr="00A22701">
        <w:rPr>
          <w:rFonts w:ascii="BIZ UDゴシック" w:eastAsia="BIZ UDゴシック" w:hAnsi="BIZ UDゴシック" w:hint="eastAsia"/>
        </w:rPr>
        <w:t>【愛の手帳の等級</w:t>
      </w:r>
      <w:r>
        <w:rPr>
          <w:rFonts w:ascii="BIZ UDゴシック" w:eastAsia="BIZ UDゴシック" w:hAnsi="BIZ UDゴシック" w:hint="eastAsia"/>
        </w:rPr>
        <w:t>別</w:t>
      </w:r>
      <w:r w:rsidRPr="00A22701">
        <w:rPr>
          <w:rFonts w:ascii="BIZ UDゴシック" w:eastAsia="BIZ UDゴシック" w:hAnsi="BIZ UDゴシック" w:hint="eastAsia"/>
        </w:rPr>
        <w:t>】</w:t>
      </w:r>
    </w:p>
    <w:p w14:paraId="5851EA9F" w14:textId="2FED3611" w:rsidR="00A75071" w:rsidRPr="00A22701" w:rsidRDefault="006F7EFB" w:rsidP="00815E58">
      <w:r w:rsidRPr="006F7EFB">
        <w:rPr>
          <w:noProof/>
        </w:rPr>
        <w:drawing>
          <wp:inline distT="0" distB="0" distL="0" distR="0" wp14:anchorId="4B57A8AF" wp14:editId="7A7EECC3">
            <wp:extent cx="6188710" cy="3164840"/>
            <wp:effectExtent l="0" t="0" r="2540" b="0"/>
            <wp:docPr id="906556282" name="図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88710" cy="3164840"/>
                    </a:xfrm>
                    <a:prstGeom prst="rect">
                      <a:avLst/>
                    </a:prstGeom>
                    <a:noFill/>
                    <a:ln>
                      <a:noFill/>
                    </a:ln>
                  </pic:spPr>
                </pic:pic>
              </a:graphicData>
            </a:graphic>
          </wp:inline>
        </w:drawing>
      </w:r>
    </w:p>
    <w:p w14:paraId="01B9C56B" w14:textId="1C4F145B" w:rsidR="00A22701" w:rsidRDefault="00A22701" w:rsidP="00815E58">
      <w:r>
        <w:br w:type="page"/>
      </w:r>
    </w:p>
    <w:p w14:paraId="4E443268" w14:textId="77777777" w:rsidR="00F6533E" w:rsidRDefault="00F6533E" w:rsidP="00B206AF">
      <w:pPr>
        <w:sectPr w:rsidR="00F6533E" w:rsidSect="00BD14C6">
          <w:footerReference w:type="default" r:id="rId19"/>
          <w:pgSz w:w="11906" w:h="16838"/>
          <w:pgMar w:top="1440" w:right="1080" w:bottom="1440" w:left="1080" w:header="851" w:footer="720" w:gutter="0"/>
          <w:cols w:space="425"/>
          <w:docGrid w:type="lines" w:linePitch="360"/>
        </w:sectPr>
      </w:pPr>
    </w:p>
    <w:p w14:paraId="294E9ABF" w14:textId="77777777" w:rsidR="00C460B0" w:rsidRDefault="00C460B0" w:rsidP="00C460B0">
      <w:pPr>
        <w:jc w:val="left"/>
      </w:pPr>
    </w:p>
    <w:p w14:paraId="4793587E" w14:textId="77777777" w:rsidR="00C460B0" w:rsidRDefault="00C460B0" w:rsidP="00C460B0">
      <w:pPr>
        <w:jc w:val="left"/>
      </w:pPr>
    </w:p>
    <w:p w14:paraId="7AB6C212" w14:textId="77777777" w:rsidR="00C460B0" w:rsidRDefault="00C460B0" w:rsidP="00C460B0">
      <w:pPr>
        <w:jc w:val="left"/>
      </w:pPr>
    </w:p>
    <w:p w14:paraId="504026BF" w14:textId="77777777" w:rsidR="00C460B0" w:rsidRDefault="00C460B0" w:rsidP="00C460B0">
      <w:pPr>
        <w:jc w:val="left"/>
      </w:pPr>
    </w:p>
    <w:p w14:paraId="481B511E" w14:textId="77777777" w:rsidR="00C460B0" w:rsidRDefault="00C460B0" w:rsidP="00C460B0">
      <w:pPr>
        <w:jc w:val="left"/>
      </w:pPr>
    </w:p>
    <w:p w14:paraId="5B03BCAB" w14:textId="77777777" w:rsidR="00C460B0" w:rsidRDefault="00C460B0" w:rsidP="00C460B0">
      <w:pPr>
        <w:jc w:val="left"/>
      </w:pPr>
    </w:p>
    <w:p w14:paraId="3969E4FB" w14:textId="77777777" w:rsidR="00C460B0" w:rsidRDefault="00C460B0" w:rsidP="00C460B0">
      <w:pPr>
        <w:jc w:val="left"/>
      </w:pPr>
    </w:p>
    <w:p w14:paraId="2E824A80" w14:textId="77777777" w:rsidR="00C460B0" w:rsidRDefault="00C460B0" w:rsidP="00C460B0">
      <w:pPr>
        <w:jc w:val="left"/>
      </w:pPr>
    </w:p>
    <w:p w14:paraId="5770D7C1" w14:textId="77777777" w:rsidR="00C460B0" w:rsidRDefault="00C460B0" w:rsidP="00C460B0">
      <w:pPr>
        <w:jc w:val="left"/>
      </w:pPr>
    </w:p>
    <w:p w14:paraId="1F11FD5A" w14:textId="77777777" w:rsidR="00C460B0" w:rsidRDefault="00C460B0" w:rsidP="00C460B0">
      <w:pPr>
        <w:jc w:val="left"/>
      </w:pPr>
    </w:p>
    <w:p w14:paraId="1031314D" w14:textId="77777777" w:rsidR="00C460B0" w:rsidRDefault="00C460B0" w:rsidP="00C460B0">
      <w:pPr>
        <w:jc w:val="left"/>
      </w:pPr>
    </w:p>
    <w:p w14:paraId="4A3D1503" w14:textId="77777777" w:rsidR="00C460B0" w:rsidRDefault="00C460B0" w:rsidP="00C460B0">
      <w:pPr>
        <w:jc w:val="left"/>
      </w:pPr>
    </w:p>
    <w:p w14:paraId="245BFD37" w14:textId="77777777" w:rsidR="00C460B0" w:rsidRPr="00275472" w:rsidRDefault="00C460B0" w:rsidP="00275472">
      <w:pPr>
        <w:jc w:val="center"/>
        <w:rPr>
          <w:rFonts w:ascii="BIZ UDゴシック" w:eastAsia="BIZ UDゴシック" w:hAnsi="BIZ UDゴシック"/>
          <w:b/>
          <w:bCs/>
          <w:sz w:val="32"/>
          <w:szCs w:val="36"/>
        </w:rPr>
      </w:pPr>
      <w:r w:rsidRPr="00275472">
        <w:rPr>
          <w:rFonts w:ascii="BIZ UDゴシック" w:eastAsia="BIZ UDゴシック" w:hAnsi="BIZ UDゴシック" w:cs="ＭＳ 明朝" w:hint="eastAsia"/>
          <w:b/>
          <w:bCs/>
          <w:sz w:val="32"/>
          <w:szCs w:val="36"/>
        </w:rPr>
        <w:t>Ⅲ</w:t>
      </w:r>
      <w:r w:rsidRPr="00275472">
        <w:rPr>
          <w:rFonts w:ascii="BIZ UDゴシック" w:eastAsia="BIZ UDゴシック" w:hAnsi="BIZ UDゴシック"/>
          <w:b/>
          <w:bCs/>
          <w:sz w:val="32"/>
          <w:szCs w:val="36"/>
        </w:rPr>
        <w:t xml:space="preserve">　調査結果</w:t>
      </w:r>
    </w:p>
    <w:p w14:paraId="780DFABF" w14:textId="77777777" w:rsidR="00C460B0" w:rsidRDefault="00C460B0" w:rsidP="00C460B0">
      <w:pPr>
        <w:jc w:val="left"/>
      </w:pPr>
    </w:p>
    <w:p w14:paraId="4B597470" w14:textId="4B148C43" w:rsidR="00C460B0" w:rsidRPr="007555F0" w:rsidRDefault="00C460B0" w:rsidP="00C460B0">
      <w:pPr>
        <w:pStyle w:val="2"/>
        <w:jc w:val="center"/>
        <w:rPr>
          <w:sz w:val="44"/>
          <w:szCs w:val="44"/>
        </w:rPr>
      </w:pPr>
      <w:bookmarkStart w:id="6" w:name="_Toc222761696"/>
      <w:r>
        <w:rPr>
          <w:rFonts w:hint="eastAsia"/>
          <w:sz w:val="44"/>
          <w:szCs w:val="44"/>
        </w:rPr>
        <w:t>２</w:t>
      </w:r>
      <w:r w:rsidRPr="007555F0">
        <w:rPr>
          <w:rFonts w:hint="eastAsia"/>
          <w:sz w:val="44"/>
          <w:szCs w:val="44"/>
        </w:rPr>
        <w:t>．</w:t>
      </w:r>
      <w:r>
        <w:rPr>
          <w:rFonts w:hint="eastAsia"/>
          <w:sz w:val="44"/>
          <w:szCs w:val="44"/>
        </w:rPr>
        <w:t>事業所</w:t>
      </w:r>
      <w:r w:rsidRPr="007555F0">
        <w:rPr>
          <w:rFonts w:hint="eastAsia"/>
          <w:sz w:val="44"/>
          <w:szCs w:val="44"/>
        </w:rPr>
        <w:t>調査</w:t>
      </w:r>
      <w:bookmarkEnd w:id="6"/>
    </w:p>
    <w:p w14:paraId="41D4BAB0" w14:textId="77777777" w:rsidR="00C460B0" w:rsidRDefault="00C460B0" w:rsidP="00C460B0">
      <w:pPr>
        <w:jc w:val="left"/>
      </w:pPr>
    </w:p>
    <w:p w14:paraId="190ACF27" w14:textId="77777777" w:rsidR="00C460B0" w:rsidRDefault="00C460B0" w:rsidP="00C460B0">
      <w:pPr>
        <w:jc w:val="left"/>
      </w:pPr>
    </w:p>
    <w:p w14:paraId="4EB9BD25" w14:textId="77777777" w:rsidR="00C460B0" w:rsidRDefault="00C460B0" w:rsidP="00C460B0">
      <w:pPr>
        <w:jc w:val="left"/>
      </w:pPr>
    </w:p>
    <w:p w14:paraId="469A1433" w14:textId="77777777" w:rsidR="00C460B0" w:rsidRDefault="00C460B0" w:rsidP="00C460B0">
      <w:pPr>
        <w:jc w:val="left"/>
      </w:pPr>
    </w:p>
    <w:p w14:paraId="2005C79D" w14:textId="77777777" w:rsidR="00C460B0" w:rsidRDefault="00C460B0" w:rsidP="00C460B0">
      <w:pPr>
        <w:jc w:val="left"/>
      </w:pPr>
    </w:p>
    <w:p w14:paraId="18C798C5" w14:textId="77777777" w:rsidR="00C460B0" w:rsidRDefault="00C460B0" w:rsidP="00C460B0">
      <w:pPr>
        <w:jc w:val="left"/>
      </w:pPr>
    </w:p>
    <w:p w14:paraId="3C3C8307" w14:textId="77777777" w:rsidR="00C460B0" w:rsidRDefault="00C460B0" w:rsidP="00C460B0">
      <w:pPr>
        <w:jc w:val="left"/>
      </w:pPr>
    </w:p>
    <w:p w14:paraId="787B65A0" w14:textId="77777777" w:rsidR="00C460B0" w:rsidRDefault="00C460B0" w:rsidP="00C460B0">
      <w:pPr>
        <w:jc w:val="left"/>
      </w:pPr>
    </w:p>
    <w:p w14:paraId="30F6B345" w14:textId="77777777" w:rsidR="00C460B0" w:rsidRDefault="00C460B0" w:rsidP="00C460B0">
      <w:pPr>
        <w:jc w:val="left"/>
      </w:pPr>
    </w:p>
    <w:p w14:paraId="0348398F" w14:textId="77777777" w:rsidR="00C460B0" w:rsidRDefault="00C460B0" w:rsidP="00C460B0">
      <w:pPr>
        <w:jc w:val="left"/>
      </w:pPr>
    </w:p>
    <w:p w14:paraId="04D4CE1D" w14:textId="77777777" w:rsidR="00C460B0" w:rsidRDefault="00C460B0" w:rsidP="00C460B0">
      <w:pPr>
        <w:jc w:val="left"/>
      </w:pPr>
    </w:p>
    <w:p w14:paraId="72F3D3A0" w14:textId="77777777" w:rsidR="00C460B0" w:rsidRDefault="00C460B0" w:rsidP="00C460B0">
      <w:pPr>
        <w:jc w:val="left"/>
      </w:pPr>
    </w:p>
    <w:p w14:paraId="0F0A8E97" w14:textId="77777777" w:rsidR="00C460B0" w:rsidRDefault="00C460B0" w:rsidP="00C460B0">
      <w:pPr>
        <w:jc w:val="left"/>
      </w:pPr>
    </w:p>
    <w:p w14:paraId="230CE996" w14:textId="77777777" w:rsidR="00C460B0" w:rsidRDefault="00C460B0" w:rsidP="00C460B0">
      <w:pPr>
        <w:jc w:val="left"/>
      </w:pPr>
    </w:p>
    <w:p w14:paraId="4169D1D8" w14:textId="77777777" w:rsidR="00C460B0" w:rsidRDefault="00C460B0" w:rsidP="00C460B0">
      <w:pPr>
        <w:jc w:val="left"/>
      </w:pPr>
    </w:p>
    <w:p w14:paraId="13A427B5" w14:textId="77777777" w:rsidR="00C460B0" w:rsidRDefault="00C460B0" w:rsidP="00C460B0">
      <w:pPr>
        <w:jc w:val="left"/>
      </w:pPr>
    </w:p>
    <w:p w14:paraId="1B94153C" w14:textId="77777777" w:rsidR="00C460B0" w:rsidRDefault="00C460B0" w:rsidP="00C460B0">
      <w:pPr>
        <w:jc w:val="left"/>
      </w:pPr>
    </w:p>
    <w:p w14:paraId="1AFF6768" w14:textId="77777777" w:rsidR="00C460B0" w:rsidRDefault="00C460B0" w:rsidP="00C460B0">
      <w:pPr>
        <w:jc w:val="left"/>
      </w:pPr>
    </w:p>
    <w:p w14:paraId="532EB4A1" w14:textId="77777777" w:rsidR="00C460B0" w:rsidRDefault="00C460B0" w:rsidP="00C460B0">
      <w:pPr>
        <w:jc w:val="left"/>
      </w:pPr>
    </w:p>
    <w:p w14:paraId="41D47901" w14:textId="77777777" w:rsidR="00C460B0" w:rsidRDefault="00C460B0" w:rsidP="00C460B0">
      <w:pPr>
        <w:jc w:val="left"/>
      </w:pPr>
    </w:p>
    <w:p w14:paraId="0F32E027" w14:textId="77777777" w:rsidR="00C460B0" w:rsidRDefault="00C460B0" w:rsidP="00C460B0">
      <w:pPr>
        <w:jc w:val="left"/>
      </w:pPr>
    </w:p>
    <w:p w14:paraId="36554072" w14:textId="615976DE" w:rsidR="0053426A" w:rsidRPr="00C460B0" w:rsidRDefault="0053426A" w:rsidP="0053426A">
      <w:pPr>
        <w:pStyle w:val="11"/>
        <w:spacing w:after="180"/>
        <w:ind w:firstLineChars="50" w:firstLine="140"/>
      </w:pPr>
      <w:bookmarkStart w:id="7" w:name="_Toc222761737"/>
      <w:r>
        <w:rPr>
          <w:rFonts w:hint="eastAsia"/>
        </w:rPr>
        <w:lastRenderedPageBreak/>
        <w:t>６　強度行動障害のある方について</w:t>
      </w:r>
      <w:bookmarkEnd w:id="7"/>
    </w:p>
    <w:p w14:paraId="6439F8AC" w14:textId="0AE9EC6C" w:rsidR="0085718F" w:rsidRPr="00667D15" w:rsidRDefault="0085718F" w:rsidP="0085718F">
      <w:pPr>
        <w:pStyle w:val="a3"/>
        <w:spacing w:afterLines="0" w:after="0"/>
        <w:rPr>
          <w:vanish/>
          <w:specVanish/>
        </w:rPr>
      </w:pPr>
      <w:bookmarkStart w:id="8" w:name="_Toc222761738"/>
      <w:r w:rsidRPr="00C460B0">
        <w:rPr>
          <w:rFonts w:hint="eastAsia"/>
        </w:rPr>
        <w:t>問</w:t>
      </w:r>
      <w:r w:rsidR="00BC229D" w:rsidRPr="00BC229D">
        <w:rPr>
          <w:rFonts w:hint="eastAsia"/>
        </w:rPr>
        <w:t>31　貴事業所では、現在、強度行動障害のある方の受け入れを行っていますか。</w:t>
      </w:r>
      <w:bookmarkEnd w:id="8"/>
    </w:p>
    <w:p w14:paraId="1F05DAA5" w14:textId="77777777" w:rsidR="0085718F" w:rsidRPr="00667D15" w:rsidRDefault="0085718F" w:rsidP="0085718F">
      <w:pPr>
        <w:spacing w:afterLines="50" w:after="180"/>
        <w:rPr>
          <w:rFonts w:ascii="BIZ UDゴシック" w:eastAsia="BIZ UDゴシック" w:hAnsi="BIZ UDゴシック"/>
        </w:rPr>
      </w:pPr>
      <w:r>
        <w:rPr>
          <w:rFonts w:ascii="BIZ UDゴシック" w:eastAsia="BIZ UDゴシック" w:hAnsi="BIZ UDゴシック"/>
        </w:rPr>
        <w:t xml:space="preserve"> </w:t>
      </w:r>
      <w:r w:rsidRPr="00667D15">
        <w:rPr>
          <w:rFonts w:ascii="BIZ UDゴシック" w:eastAsia="BIZ UDゴシック" w:hAnsi="BIZ UDゴシック" w:hint="eastAsia"/>
        </w:rPr>
        <w:t>（１つに○）</w:t>
      </w:r>
    </w:p>
    <w:p w14:paraId="3EA19E98" w14:textId="519E6CA5" w:rsidR="0085718F" w:rsidRDefault="009638DA" w:rsidP="0085718F">
      <w:pPr>
        <w:pStyle w:val="a5"/>
      </w:pPr>
      <w:r>
        <w:rPr>
          <w:rFonts w:hint="eastAsia"/>
        </w:rPr>
        <w:t>「受け入れている」が30.1％、「受け入れていない」が62.2％となっています。</w:t>
      </w:r>
    </w:p>
    <w:p w14:paraId="594DFEF7" w14:textId="77777777" w:rsidR="0085718F" w:rsidRPr="00CA3B78" w:rsidRDefault="0085718F" w:rsidP="0085718F"/>
    <w:p w14:paraId="203B2A17" w14:textId="36F69038" w:rsidR="0085718F" w:rsidRDefault="009638DA" w:rsidP="0085718F">
      <w:pPr>
        <w:jc w:val="center"/>
      </w:pPr>
      <w:r w:rsidRPr="009638DA">
        <w:rPr>
          <w:noProof/>
        </w:rPr>
        <w:drawing>
          <wp:inline distT="0" distB="0" distL="0" distR="0" wp14:anchorId="653F7921" wp14:editId="70A1C49B">
            <wp:extent cx="6188710" cy="1240790"/>
            <wp:effectExtent l="0" t="0" r="2540" b="0"/>
            <wp:docPr id="700087842" name="図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88710" cy="1240790"/>
                    </a:xfrm>
                    <a:prstGeom prst="rect">
                      <a:avLst/>
                    </a:prstGeom>
                    <a:noFill/>
                    <a:ln>
                      <a:noFill/>
                    </a:ln>
                  </pic:spPr>
                </pic:pic>
              </a:graphicData>
            </a:graphic>
          </wp:inline>
        </w:drawing>
      </w:r>
    </w:p>
    <w:p w14:paraId="18CA7E76" w14:textId="77777777" w:rsidR="0085718F" w:rsidRDefault="0085718F" w:rsidP="0085718F"/>
    <w:p w14:paraId="1725BADD" w14:textId="77777777" w:rsidR="00C70887" w:rsidRDefault="00C70887" w:rsidP="0085718F"/>
    <w:p w14:paraId="1860B800" w14:textId="77777777" w:rsidR="00C70887" w:rsidRDefault="00C70887" w:rsidP="0085718F"/>
    <w:p w14:paraId="2B6240FF" w14:textId="6E1A965C" w:rsidR="0085718F" w:rsidRDefault="00680A42" w:rsidP="0085718F">
      <w:pPr>
        <w:pStyle w:val="a5"/>
      </w:pPr>
      <w:r>
        <w:rPr>
          <w:rFonts w:hint="eastAsia"/>
        </w:rPr>
        <w:t>法人格別にみると、社会福祉法人、営利企業（会社）、特定非営利活動法人（NPO法人）のいずれも「受け入れていない」の方が多くなっています。</w:t>
      </w:r>
    </w:p>
    <w:p w14:paraId="73643F17" w14:textId="77777777" w:rsidR="0085718F" w:rsidRPr="00CA3B78" w:rsidRDefault="0085718F" w:rsidP="0085718F"/>
    <w:p w14:paraId="67D547FE" w14:textId="77777777" w:rsidR="0085718F" w:rsidRPr="00F83F05" w:rsidRDefault="0085718F" w:rsidP="00680A42">
      <w:pPr>
        <w:ind w:firstLineChars="950" w:firstLine="1995"/>
        <w:jc w:val="left"/>
        <w:rPr>
          <w:rFonts w:ascii="BIZ UDゴシック" w:eastAsia="BIZ UDゴシック" w:hAnsi="BIZ UDゴシック"/>
        </w:rPr>
      </w:pPr>
      <w:r w:rsidRPr="00F83F05">
        <w:rPr>
          <w:rFonts w:ascii="BIZ UDゴシック" w:eastAsia="BIZ UDゴシック" w:hAnsi="BIZ UDゴシック" w:hint="eastAsia"/>
        </w:rPr>
        <w:t>【</w:t>
      </w:r>
      <w:r>
        <w:rPr>
          <w:rFonts w:ascii="BIZ UDゴシック" w:eastAsia="BIZ UDゴシック" w:hAnsi="BIZ UDゴシック" w:hint="eastAsia"/>
        </w:rPr>
        <w:t>法人格</w:t>
      </w:r>
      <w:r w:rsidRPr="00F83F05">
        <w:rPr>
          <w:rFonts w:ascii="BIZ UDゴシック" w:eastAsia="BIZ UDゴシック" w:hAnsi="BIZ UDゴシック" w:hint="eastAsia"/>
        </w:rPr>
        <w:t>別】</w:t>
      </w:r>
    </w:p>
    <w:p w14:paraId="7C37D82D" w14:textId="01A3311B" w:rsidR="0085718F" w:rsidRPr="00C460B0" w:rsidRDefault="00680A42" w:rsidP="0085718F">
      <w:pPr>
        <w:jc w:val="center"/>
        <w:rPr>
          <w:rFonts w:ascii="BIZ UD明朝 Medium" w:eastAsia="BIZ UD明朝 Medium" w:hAnsi="BIZ UD明朝 Medium"/>
        </w:rPr>
      </w:pPr>
      <w:r w:rsidRPr="00680A42">
        <w:rPr>
          <w:noProof/>
        </w:rPr>
        <w:drawing>
          <wp:inline distT="0" distB="0" distL="0" distR="0" wp14:anchorId="6ECF88FE" wp14:editId="7B68E196">
            <wp:extent cx="3600450" cy="2700655"/>
            <wp:effectExtent l="0" t="0" r="0" b="4445"/>
            <wp:docPr id="1143637229" name="図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00450" cy="2700655"/>
                    </a:xfrm>
                    <a:prstGeom prst="rect">
                      <a:avLst/>
                    </a:prstGeom>
                    <a:noFill/>
                    <a:ln>
                      <a:noFill/>
                    </a:ln>
                  </pic:spPr>
                </pic:pic>
              </a:graphicData>
            </a:graphic>
          </wp:inline>
        </w:drawing>
      </w:r>
    </w:p>
    <w:p w14:paraId="056D2EB0" w14:textId="69D827F1" w:rsidR="00680A42" w:rsidRDefault="00680A42" w:rsidP="0085718F">
      <w:pPr>
        <w:jc w:val="left"/>
        <w:rPr>
          <w:rFonts w:ascii="BIZ UD明朝 Medium" w:eastAsia="BIZ UD明朝 Medium" w:hAnsi="BIZ UD明朝 Medium"/>
        </w:rPr>
      </w:pPr>
      <w:r>
        <w:rPr>
          <w:rFonts w:ascii="BIZ UD明朝 Medium" w:eastAsia="BIZ UD明朝 Medium" w:hAnsi="BIZ UD明朝 Medium"/>
        </w:rPr>
        <w:br w:type="page"/>
      </w:r>
    </w:p>
    <w:p w14:paraId="05BA90B0" w14:textId="6596B47D" w:rsidR="00C70887" w:rsidRDefault="00C70887" w:rsidP="00C70887">
      <w:pPr>
        <w:pStyle w:val="a5"/>
      </w:pPr>
      <w:r>
        <w:rPr>
          <w:rFonts w:hint="eastAsia"/>
        </w:rPr>
        <w:lastRenderedPageBreak/>
        <w:t>提供サービス別にみると、日中活動系は「受け入れている」、それ以外は「受け入れていない」の方が多くなっています。</w:t>
      </w:r>
    </w:p>
    <w:p w14:paraId="70B7ED81" w14:textId="77777777" w:rsidR="00C70887" w:rsidRDefault="00C70887" w:rsidP="0085718F">
      <w:pPr>
        <w:jc w:val="left"/>
        <w:rPr>
          <w:rFonts w:ascii="BIZ UD明朝 Medium" w:eastAsia="BIZ UD明朝 Medium" w:hAnsi="BIZ UD明朝 Medium"/>
        </w:rPr>
      </w:pPr>
    </w:p>
    <w:p w14:paraId="7996EA64" w14:textId="397E0580" w:rsidR="00C70887" w:rsidRPr="00C70887" w:rsidRDefault="00C70887" w:rsidP="00C70887">
      <w:pPr>
        <w:ind w:firstLineChars="950" w:firstLine="1995"/>
        <w:jc w:val="left"/>
        <w:rPr>
          <w:rFonts w:ascii="BIZ UDゴシック" w:eastAsia="BIZ UDゴシック" w:hAnsi="BIZ UDゴシック"/>
        </w:rPr>
      </w:pPr>
      <w:r w:rsidRPr="00C70887">
        <w:rPr>
          <w:rFonts w:ascii="BIZ UDゴシック" w:eastAsia="BIZ UDゴシック" w:hAnsi="BIZ UDゴシック" w:hint="eastAsia"/>
        </w:rPr>
        <w:t>【提供サービス別】</w:t>
      </w:r>
    </w:p>
    <w:p w14:paraId="5F5B5918" w14:textId="7A9C23E7" w:rsidR="00C70887" w:rsidRDefault="00C70887" w:rsidP="00C70887">
      <w:pPr>
        <w:jc w:val="center"/>
        <w:rPr>
          <w:rFonts w:ascii="BIZ UD明朝 Medium" w:eastAsia="BIZ UD明朝 Medium" w:hAnsi="BIZ UD明朝 Medium"/>
        </w:rPr>
      </w:pPr>
      <w:r w:rsidRPr="00C70887">
        <w:rPr>
          <w:noProof/>
        </w:rPr>
        <w:drawing>
          <wp:inline distT="0" distB="0" distL="0" distR="0" wp14:anchorId="352DCC82" wp14:editId="321C169C">
            <wp:extent cx="3600450" cy="2157730"/>
            <wp:effectExtent l="0" t="0" r="0" b="0"/>
            <wp:docPr id="172659188" name="図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00450" cy="2157730"/>
                    </a:xfrm>
                    <a:prstGeom prst="rect">
                      <a:avLst/>
                    </a:prstGeom>
                    <a:noFill/>
                    <a:ln>
                      <a:noFill/>
                    </a:ln>
                  </pic:spPr>
                </pic:pic>
              </a:graphicData>
            </a:graphic>
          </wp:inline>
        </w:drawing>
      </w:r>
    </w:p>
    <w:p w14:paraId="1A248BB7" w14:textId="77777777" w:rsidR="00C70887" w:rsidRDefault="00C70887" w:rsidP="0085718F">
      <w:pPr>
        <w:jc w:val="left"/>
        <w:rPr>
          <w:rFonts w:ascii="BIZ UD明朝 Medium" w:eastAsia="BIZ UD明朝 Medium" w:hAnsi="BIZ UD明朝 Medium"/>
        </w:rPr>
      </w:pPr>
    </w:p>
    <w:p w14:paraId="48A4BEA0" w14:textId="69C6E082" w:rsidR="0085718F" w:rsidRDefault="00680A42" w:rsidP="0085718F">
      <w:pPr>
        <w:pStyle w:val="a5"/>
      </w:pPr>
      <w:r>
        <w:rPr>
          <w:rFonts w:hint="eastAsia"/>
        </w:rPr>
        <w:t>職員数別にみると、</w:t>
      </w:r>
      <w:r w:rsidR="0053081C">
        <w:rPr>
          <w:rFonts w:hint="eastAsia"/>
        </w:rPr>
        <w:t>１～30人未満は「受け入れていない」の方が多くなっています。</w:t>
      </w:r>
    </w:p>
    <w:p w14:paraId="7331CBCD" w14:textId="77777777" w:rsidR="0085718F" w:rsidRDefault="0085718F" w:rsidP="0085718F">
      <w:pPr>
        <w:jc w:val="left"/>
        <w:rPr>
          <w:rFonts w:ascii="BIZ UD明朝 Medium" w:eastAsia="BIZ UD明朝 Medium" w:hAnsi="BIZ UD明朝 Medium"/>
        </w:rPr>
      </w:pPr>
    </w:p>
    <w:p w14:paraId="27FF1780" w14:textId="77777777" w:rsidR="00C70887" w:rsidRPr="00C460B0" w:rsidRDefault="00C70887" w:rsidP="0085718F">
      <w:pPr>
        <w:jc w:val="left"/>
        <w:rPr>
          <w:rFonts w:ascii="BIZ UD明朝 Medium" w:eastAsia="BIZ UD明朝 Medium" w:hAnsi="BIZ UD明朝 Medium"/>
        </w:rPr>
      </w:pPr>
    </w:p>
    <w:p w14:paraId="586462D8" w14:textId="77777777" w:rsidR="0085718F" w:rsidRPr="00C460B0" w:rsidRDefault="0085718F" w:rsidP="009A210C">
      <w:pPr>
        <w:ind w:firstLineChars="1000" w:firstLine="2100"/>
        <w:jc w:val="left"/>
        <w:rPr>
          <w:rFonts w:ascii="BIZ UDゴシック" w:eastAsia="BIZ UDゴシック" w:hAnsi="BIZ UDゴシック"/>
        </w:rPr>
      </w:pPr>
      <w:r w:rsidRPr="00C460B0">
        <w:rPr>
          <w:rFonts w:ascii="BIZ UDゴシック" w:eastAsia="BIZ UDゴシック" w:hAnsi="BIZ UDゴシック" w:hint="eastAsia"/>
        </w:rPr>
        <w:t>【職員数別】</w:t>
      </w:r>
    </w:p>
    <w:p w14:paraId="1E30DD8D" w14:textId="4237B024" w:rsidR="0085718F" w:rsidRDefault="009A210C" w:rsidP="0085718F">
      <w:pPr>
        <w:jc w:val="center"/>
        <w:rPr>
          <w:rFonts w:ascii="BIZ UD明朝 Medium" w:eastAsia="BIZ UD明朝 Medium" w:hAnsi="BIZ UD明朝 Medium"/>
        </w:rPr>
      </w:pPr>
      <w:r w:rsidRPr="009A210C">
        <w:rPr>
          <w:noProof/>
        </w:rPr>
        <w:drawing>
          <wp:inline distT="0" distB="0" distL="0" distR="0" wp14:anchorId="57E57C93" wp14:editId="135515F2">
            <wp:extent cx="3486150" cy="2700655"/>
            <wp:effectExtent l="0" t="0" r="0" b="4445"/>
            <wp:docPr id="1448333814" name="図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86150" cy="2700655"/>
                    </a:xfrm>
                    <a:prstGeom prst="rect">
                      <a:avLst/>
                    </a:prstGeom>
                    <a:noFill/>
                    <a:ln>
                      <a:noFill/>
                    </a:ln>
                  </pic:spPr>
                </pic:pic>
              </a:graphicData>
            </a:graphic>
          </wp:inline>
        </w:drawing>
      </w:r>
    </w:p>
    <w:p w14:paraId="26A10B81" w14:textId="5040E913" w:rsidR="0085718F" w:rsidRDefault="0085718F" w:rsidP="0085718F">
      <w:pPr>
        <w:jc w:val="left"/>
        <w:rPr>
          <w:rFonts w:ascii="BIZ UD明朝 Medium" w:eastAsia="BIZ UD明朝 Medium" w:hAnsi="BIZ UD明朝 Medium"/>
        </w:rPr>
      </w:pPr>
      <w:r w:rsidRPr="00C460B0">
        <w:rPr>
          <w:rFonts w:ascii="BIZ UD明朝 Medium" w:eastAsia="BIZ UD明朝 Medium" w:hAnsi="BIZ UD明朝 Medium"/>
        </w:rPr>
        <w:br w:type="page"/>
      </w:r>
    </w:p>
    <w:p w14:paraId="5C4C64C9" w14:textId="576CDAE5" w:rsidR="00BC229D" w:rsidRPr="00BC229D" w:rsidRDefault="00BC229D" w:rsidP="0085718F">
      <w:pPr>
        <w:jc w:val="left"/>
        <w:rPr>
          <w:rFonts w:ascii="BIZ UDゴシック" w:eastAsia="BIZ UDゴシック" w:hAnsi="BIZ UDゴシック"/>
          <w:shd w:val="pct15" w:color="auto" w:fill="FFFFFF"/>
        </w:rPr>
      </w:pPr>
      <w:r w:rsidRPr="00BC229D">
        <w:rPr>
          <w:rFonts w:ascii="BIZ UDゴシック" w:eastAsia="BIZ UDゴシック" w:hAnsi="BIZ UDゴシック" w:hint="eastAsia"/>
          <w:shd w:val="pct15" w:color="auto" w:fill="FFFFFF"/>
        </w:rPr>
        <w:lastRenderedPageBreak/>
        <w:t>［問31で「２．受け入れていない」とお答えの方におたずねします］</w:t>
      </w:r>
    </w:p>
    <w:p w14:paraId="0B430D90" w14:textId="646817EC" w:rsidR="0085718F" w:rsidRPr="00667D15" w:rsidRDefault="0085718F" w:rsidP="00BC229D">
      <w:pPr>
        <w:pStyle w:val="a3"/>
        <w:spacing w:afterLines="0" w:after="0"/>
        <w:ind w:left="210" w:hangingChars="100" w:hanging="210"/>
        <w:rPr>
          <w:vanish/>
          <w:specVanish/>
        </w:rPr>
      </w:pPr>
      <w:bookmarkStart w:id="9" w:name="_Toc222761739"/>
      <w:r w:rsidRPr="00C460B0">
        <w:rPr>
          <w:rFonts w:hint="eastAsia"/>
        </w:rPr>
        <w:t>問</w:t>
      </w:r>
      <w:r w:rsidR="00BC229D" w:rsidRPr="00BC229D">
        <w:rPr>
          <w:rFonts w:hint="eastAsia"/>
        </w:rPr>
        <w:t>31-１　強度行動障害のある方の受け入れを行っていない理由は何ですか。</w:t>
      </w:r>
      <w:bookmarkEnd w:id="9"/>
    </w:p>
    <w:p w14:paraId="266BFB8C" w14:textId="25DEEE3F" w:rsidR="0085718F" w:rsidRPr="00667D15" w:rsidRDefault="0085718F" w:rsidP="00F93A81">
      <w:pPr>
        <w:spacing w:afterLines="60" w:after="216"/>
        <w:rPr>
          <w:rFonts w:ascii="BIZ UDゴシック" w:eastAsia="BIZ UDゴシック" w:hAnsi="BIZ UDゴシック"/>
        </w:rPr>
      </w:pPr>
      <w:r>
        <w:rPr>
          <w:rFonts w:ascii="BIZ UDゴシック" w:eastAsia="BIZ UDゴシック" w:hAnsi="BIZ UDゴシック"/>
        </w:rPr>
        <w:t xml:space="preserve"> </w:t>
      </w:r>
      <w:r w:rsidRPr="00667D15">
        <w:rPr>
          <w:rFonts w:ascii="BIZ UDゴシック" w:eastAsia="BIZ UDゴシック" w:hAnsi="BIZ UDゴシック" w:hint="eastAsia"/>
        </w:rPr>
        <w:t>（</w:t>
      </w:r>
      <w:r w:rsidR="00BC229D" w:rsidRPr="00BC229D">
        <w:rPr>
          <w:rFonts w:ascii="BIZ UDゴシック" w:eastAsia="BIZ UDゴシック" w:hAnsi="BIZ UDゴシック" w:hint="eastAsia"/>
        </w:rPr>
        <w:t>あてはまるものすべて</w:t>
      </w:r>
      <w:r w:rsidRPr="00667D15">
        <w:rPr>
          <w:rFonts w:ascii="BIZ UDゴシック" w:eastAsia="BIZ UDゴシック" w:hAnsi="BIZ UDゴシック" w:hint="eastAsia"/>
        </w:rPr>
        <w:t>に○）</w:t>
      </w:r>
    </w:p>
    <w:p w14:paraId="179DE01C" w14:textId="5AC71637" w:rsidR="0085718F" w:rsidRDefault="006404E8" w:rsidP="0085718F">
      <w:pPr>
        <w:pStyle w:val="a5"/>
      </w:pPr>
      <w:r>
        <w:rPr>
          <w:rFonts w:hint="eastAsia"/>
        </w:rPr>
        <w:t>「利用希望がない」が46.1％と最も多く、次いで「</w:t>
      </w:r>
      <w:r w:rsidRPr="006404E8">
        <w:rPr>
          <w:rFonts w:hint="eastAsia"/>
        </w:rPr>
        <w:t>事業所として受け入れ態勢を整える予定がない</w:t>
      </w:r>
      <w:r>
        <w:rPr>
          <w:rFonts w:hint="eastAsia"/>
        </w:rPr>
        <w:t>」、「</w:t>
      </w:r>
      <w:r w:rsidRPr="006404E8">
        <w:rPr>
          <w:rFonts w:hint="eastAsia"/>
        </w:rPr>
        <w:t>事業所内の人材育成が困難である</w:t>
      </w:r>
      <w:r>
        <w:rPr>
          <w:rFonts w:hint="eastAsia"/>
        </w:rPr>
        <w:t>」の順となっています。</w:t>
      </w:r>
    </w:p>
    <w:p w14:paraId="1EAB5922" w14:textId="77777777" w:rsidR="0085718F" w:rsidRPr="00CA3B78" w:rsidRDefault="0085718F" w:rsidP="0085718F"/>
    <w:p w14:paraId="2E87215A" w14:textId="755E02EE" w:rsidR="0085718F" w:rsidRDefault="006404E8" w:rsidP="0085718F">
      <w:pPr>
        <w:jc w:val="center"/>
      </w:pPr>
      <w:r w:rsidRPr="006404E8">
        <w:rPr>
          <w:noProof/>
        </w:rPr>
        <w:drawing>
          <wp:inline distT="0" distB="0" distL="0" distR="0" wp14:anchorId="1B08F242" wp14:editId="6758A77D">
            <wp:extent cx="6188710" cy="2834005"/>
            <wp:effectExtent l="0" t="0" r="2540" b="4445"/>
            <wp:docPr id="1683704035" name="図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88710" cy="2834005"/>
                    </a:xfrm>
                    <a:prstGeom prst="rect">
                      <a:avLst/>
                    </a:prstGeom>
                    <a:noFill/>
                    <a:ln>
                      <a:noFill/>
                    </a:ln>
                  </pic:spPr>
                </pic:pic>
              </a:graphicData>
            </a:graphic>
          </wp:inline>
        </w:drawing>
      </w:r>
    </w:p>
    <w:p w14:paraId="511BB51D" w14:textId="77777777" w:rsidR="00F93A81" w:rsidRDefault="00F93A81" w:rsidP="00F93A81"/>
    <w:p w14:paraId="2481177D" w14:textId="77777777" w:rsidR="00F93A81" w:rsidRDefault="00F93A81" w:rsidP="00F93A81">
      <w:pPr>
        <w:pStyle w:val="a5"/>
      </w:pPr>
      <w:r>
        <w:rPr>
          <w:rFonts w:hint="eastAsia"/>
        </w:rPr>
        <w:t>法人格別にみると、社会福祉法人は「利用希望がない」、営利企業（会社）は「事業所内の人材育成が困難である」、特定非営利活動法人（NPO法人）は「事業所として受け入れ態勢を整える予定がない」が最も多くなっています。</w:t>
      </w:r>
    </w:p>
    <w:p w14:paraId="44168EE5" w14:textId="1FBF43EA" w:rsidR="00484B5E" w:rsidRPr="00484B5E" w:rsidRDefault="00484B5E" w:rsidP="00484B5E">
      <w:pPr>
        <w:pStyle w:val="a5"/>
      </w:pPr>
      <w:r>
        <w:rPr>
          <w:rFonts w:hint="eastAsia"/>
        </w:rPr>
        <w:t>提供サービス別にみると、訪問系と居住系・施設系は「</w:t>
      </w:r>
      <w:r w:rsidRPr="00484B5E">
        <w:rPr>
          <w:rFonts w:hint="eastAsia"/>
        </w:rPr>
        <w:t>事業所内の人材育成が困難である</w:t>
      </w:r>
      <w:r>
        <w:rPr>
          <w:rFonts w:hint="eastAsia"/>
        </w:rPr>
        <w:t>」、訓練系・就労系、相談支援系、障害児系は「利用希望がない」が最も多くなっています。</w:t>
      </w:r>
    </w:p>
    <w:p w14:paraId="076EE756" w14:textId="77777777" w:rsidR="00F93A81" w:rsidRDefault="00F93A81" w:rsidP="00F93A81">
      <w:pPr>
        <w:pStyle w:val="a5"/>
      </w:pPr>
      <w:r>
        <w:rPr>
          <w:rFonts w:hint="eastAsia"/>
        </w:rPr>
        <w:t>職員数別にみると、５人未満は「事業所として受け入れ態勢を整える予定がない」、５～20人未満は「利用希望がない」、10～30人未満は「事業所内での人材育成が困難である」が最も多くなっています。</w:t>
      </w:r>
    </w:p>
    <w:p w14:paraId="2D36AF64" w14:textId="77777777" w:rsidR="00F93A81" w:rsidRDefault="00F93A81" w:rsidP="00F93A81"/>
    <w:p w14:paraId="111755C9" w14:textId="1304C37A" w:rsidR="00F92D1C" w:rsidRDefault="00F92D1C" w:rsidP="0085718F">
      <w:r>
        <w:br w:type="page"/>
      </w:r>
    </w:p>
    <w:p w14:paraId="0DC14B5D" w14:textId="77777777" w:rsidR="0085718F" w:rsidRPr="00F83F05" w:rsidRDefault="0085718F" w:rsidP="0085718F">
      <w:pPr>
        <w:jc w:val="left"/>
        <w:rPr>
          <w:rFonts w:ascii="BIZ UDゴシック" w:eastAsia="BIZ UDゴシック" w:hAnsi="BIZ UDゴシック"/>
        </w:rPr>
      </w:pPr>
      <w:r w:rsidRPr="00F83F05">
        <w:rPr>
          <w:rFonts w:ascii="BIZ UDゴシック" w:eastAsia="BIZ UDゴシック" w:hAnsi="BIZ UDゴシック" w:hint="eastAsia"/>
        </w:rPr>
        <w:lastRenderedPageBreak/>
        <w:t>【</w:t>
      </w:r>
      <w:r>
        <w:rPr>
          <w:rFonts w:ascii="BIZ UDゴシック" w:eastAsia="BIZ UDゴシック" w:hAnsi="BIZ UDゴシック" w:hint="eastAsia"/>
        </w:rPr>
        <w:t>法人格</w:t>
      </w:r>
      <w:r w:rsidRPr="00F83F05">
        <w:rPr>
          <w:rFonts w:ascii="BIZ UDゴシック" w:eastAsia="BIZ UDゴシック" w:hAnsi="BIZ UDゴシック" w:hint="eastAsia"/>
        </w:rPr>
        <w:t>別】</w:t>
      </w:r>
    </w:p>
    <w:p w14:paraId="4B74DD9D" w14:textId="74E5B340" w:rsidR="0085718F" w:rsidRPr="00C460B0" w:rsidRDefault="00F92D1C" w:rsidP="0085718F">
      <w:pPr>
        <w:jc w:val="center"/>
        <w:rPr>
          <w:rFonts w:ascii="BIZ UD明朝 Medium" w:eastAsia="BIZ UD明朝 Medium" w:hAnsi="BIZ UD明朝 Medium"/>
        </w:rPr>
      </w:pPr>
      <w:r w:rsidRPr="00F92D1C">
        <w:rPr>
          <w:noProof/>
        </w:rPr>
        <w:drawing>
          <wp:inline distT="0" distB="0" distL="0" distR="0" wp14:anchorId="553A6D46" wp14:editId="301968DC">
            <wp:extent cx="6188710" cy="3550920"/>
            <wp:effectExtent l="0" t="0" r="2540" b="0"/>
            <wp:docPr id="380952627" name="図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88710" cy="3550920"/>
                    </a:xfrm>
                    <a:prstGeom prst="rect">
                      <a:avLst/>
                    </a:prstGeom>
                    <a:noFill/>
                    <a:ln>
                      <a:noFill/>
                    </a:ln>
                  </pic:spPr>
                </pic:pic>
              </a:graphicData>
            </a:graphic>
          </wp:inline>
        </w:drawing>
      </w:r>
    </w:p>
    <w:p w14:paraId="5D66BE07" w14:textId="77777777" w:rsidR="0085718F" w:rsidRDefault="0085718F" w:rsidP="0085718F">
      <w:pPr>
        <w:jc w:val="left"/>
        <w:rPr>
          <w:rFonts w:ascii="BIZ UD明朝 Medium" w:eastAsia="BIZ UD明朝 Medium" w:hAnsi="BIZ UD明朝 Medium"/>
        </w:rPr>
      </w:pPr>
    </w:p>
    <w:p w14:paraId="46AAF346" w14:textId="2B3391FE" w:rsidR="00484B5E" w:rsidRPr="00484B5E" w:rsidRDefault="00484B5E" w:rsidP="0085718F">
      <w:pPr>
        <w:jc w:val="left"/>
        <w:rPr>
          <w:rFonts w:ascii="BIZ UDゴシック" w:eastAsia="BIZ UDゴシック" w:hAnsi="BIZ UDゴシック"/>
        </w:rPr>
      </w:pPr>
      <w:r w:rsidRPr="00484B5E">
        <w:rPr>
          <w:rFonts w:ascii="BIZ UDゴシック" w:eastAsia="BIZ UDゴシック" w:hAnsi="BIZ UDゴシック" w:hint="eastAsia"/>
        </w:rPr>
        <w:t>【提供サービス別】</w:t>
      </w:r>
    </w:p>
    <w:p w14:paraId="6068DA1A" w14:textId="28A04E05" w:rsidR="00484B5E" w:rsidRDefault="00484B5E" w:rsidP="0085718F">
      <w:pPr>
        <w:jc w:val="left"/>
        <w:rPr>
          <w:rFonts w:ascii="BIZ UD明朝 Medium" w:eastAsia="BIZ UD明朝 Medium" w:hAnsi="BIZ UD明朝 Medium"/>
        </w:rPr>
      </w:pPr>
      <w:r w:rsidRPr="00484B5E">
        <w:rPr>
          <w:rFonts w:hint="eastAsia"/>
          <w:noProof/>
        </w:rPr>
        <w:drawing>
          <wp:inline distT="0" distB="0" distL="0" distR="0" wp14:anchorId="42FFB549" wp14:editId="58EC4EF9">
            <wp:extent cx="6188710" cy="2974975"/>
            <wp:effectExtent l="0" t="0" r="2540" b="0"/>
            <wp:docPr id="425134101" name="図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88710" cy="2974975"/>
                    </a:xfrm>
                    <a:prstGeom prst="rect">
                      <a:avLst/>
                    </a:prstGeom>
                    <a:noFill/>
                    <a:ln>
                      <a:noFill/>
                    </a:ln>
                  </pic:spPr>
                </pic:pic>
              </a:graphicData>
            </a:graphic>
          </wp:inline>
        </w:drawing>
      </w:r>
    </w:p>
    <w:p w14:paraId="6830EF55" w14:textId="74C4B6A4" w:rsidR="00484B5E" w:rsidRDefault="00484B5E" w:rsidP="0085718F">
      <w:pPr>
        <w:jc w:val="left"/>
        <w:rPr>
          <w:rFonts w:ascii="BIZ UD明朝 Medium" w:eastAsia="BIZ UD明朝 Medium" w:hAnsi="BIZ UD明朝 Medium"/>
        </w:rPr>
      </w:pPr>
      <w:r>
        <w:rPr>
          <w:rFonts w:ascii="BIZ UD明朝 Medium" w:eastAsia="BIZ UD明朝 Medium" w:hAnsi="BIZ UD明朝 Medium"/>
        </w:rPr>
        <w:br w:type="page"/>
      </w:r>
    </w:p>
    <w:p w14:paraId="58B5D385" w14:textId="77777777" w:rsidR="0085718F" w:rsidRPr="00C460B0" w:rsidRDefault="0085718F" w:rsidP="0085718F">
      <w:pPr>
        <w:jc w:val="left"/>
        <w:rPr>
          <w:rFonts w:ascii="BIZ UDゴシック" w:eastAsia="BIZ UDゴシック" w:hAnsi="BIZ UDゴシック"/>
        </w:rPr>
      </w:pPr>
      <w:r w:rsidRPr="00C460B0">
        <w:rPr>
          <w:rFonts w:ascii="BIZ UDゴシック" w:eastAsia="BIZ UDゴシック" w:hAnsi="BIZ UDゴシック" w:hint="eastAsia"/>
        </w:rPr>
        <w:lastRenderedPageBreak/>
        <w:t>【職員数別】</w:t>
      </w:r>
    </w:p>
    <w:p w14:paraId="52806CE8" w14:textId="5B2E47A2" w:rsidR="0085718F" w:rsidRDefault="009A210C" w:rsidP="0085718F">
      <w:pPr>
        <w:jc w:val="center"/>
        <w:rPr>
          <w:rFonts w:ascii="BIZ UD明朝 Medium" w:eastAsia="BIZ UD明朝 Medium" w:hAnsi="BIZ UD明朝 Medium"/>
        </w:rPr>
      </w:pPr>
      <w:r w:rsidRPr="009A210C">
        <w:rPr>
          <w:noProof/>
        </w:rPr>
        <w:drawing>
          <wp:inline distT="0" distB="0" distL="0" distR="0" wp14:anchorId="1F0232B2" wp14:editId="3AFFFFB1">
            <wp:extent cx="6188710" cy="3518535"/>
            <wp:effectExtent l="0" t="0" r="2540" b="5715"/>
            <wp:docPr id="1144620343" name="図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88710" cy="3518535"/>
                    </a:xfrm>
                    <a:prstGeom prst="rect">
                      <a:avLst/>
                    </a:prstGeom>
                    <a:noFill/>
                    <a:ln>
                      <a:noFill/>
                    </a:ln>
                  </pic:spPr>
                </pic:pic>
              </a:graphicData>
            </a:graphic>
          </wp:inline>
        </w:drawing>
      </w:r>
    </w:p>
    <w:p w14:paraId="3953F290" w14:textId="653A654D" w:rsidR="0085718F" w:rsidRPr="00C460B0" w:rsidRDefault="0085718F" w:rsidP="0085718F">
      <w:pPr>
        <w:jc w:val="left"/>
        <w:rPr>
          <w:rFonts w:ascii="BIZ UD明朝 Medium" w:eastAsia="BIZ UD明朝 Medium" w:hAnsi="BIZ UD明朝 Medium"/>
        </w:rPr>
      </w:pPr>
      <w:r w:rsidRPr="00C460B0">
        <w:rPr>
          <w:rFonts w:ascii="BIZ UD明朝 Medium" w:eastAsia="BIZ UD明朝 Medium" w:hAnsi="BIZ UD明朝 Medium"/>
        </w:rPr>
        <w:br w:type="page"/>
      </w:r>
    </w:p>
    <w:p w14:paraId="33F047B1" w14:textId="690FF6F7" w:rsidR="0085718F" w:rsidRPr="00667D15" w:rsidRDefault="0085718F" w:rsidP="0085718F">
      <w:pPr>
        <w:pStyle w:val="a3"/>
        <w:spacing w:afterLines="0" w:after="0"/>
        <w:rPr>
          <w:vanish/>
          <w:specVanish/>
        </w:rPr>
      </w:pPr>
      <w:bookmarkStart w:id="10" w:name="_Toc222761740"/>
      <w:r w:rsidRPr="00C460B0">
        <w:rPr>
          <w:rFonts w:hint="eastAsia"/>
        </w:rPr>
        <w:lastRenderedPageBreak/>
        <w:t>問</w:t>
      </w:r>
      <w:r w:rsidR="00BC229D" w:rsidRPr="00BC229D">
        <w:rPr>
          <w:rFonts w:hint="eastAsia"/>
        </w:rPr>
        <w:t>32　貴事業所では、これまでに強度行動障害のある方の利用を断ったことがありますか。</w:t>
      </w:r>
      <w:bookmarkEnd w:id="10"/>
    </w:p>
    <w:p w14:paraId="23FB1A5C" w14:textId="77777777" w:rsidR="0085718F" w:rsidRPr="00667D15" w:rsidRDefault="0085718F" w:rsidP="00F93A81">
      <w:pPr>
        <w:spacing w:afterLines="70" w:after="252"/>
        <w:rPr>
          <w:rFonts w:ascii="BIZ UDゴシック" w:eastAsia="BIZ UDゴシック" w:hAnsi="BIZ UDゴシック"/>
        </w:rPr>
      </w:pPr>
      <w:r>
        <w:rPr>
          <w:rFonts w:ascii="BIZ UDゴシック" w:eastAsia="BIZ UDゴシック" w:hAnsi="BIZ UDゴシック"/>
        </w:rPr>
        <w:t xml:space="preserve"> </w:t>
      </w:r>
      <w:r w:rsidRPr="00667D15">
        <w:rPr>
          <w:rFonts w:ascii="BIZ UDゴシック" w:eastAsia="BIZ UDゴシック" w:hAnsi="BIZ UDゴシック" w:hint="eastAsia"/>
        </w:rPr>
        <w:t>（１つに○）</w:t>
      </w:r>
    </w:p>
    <w:p w14:paraId="732EF2B7" w14:textId="070F5960" w:rsidR="0085718F" w:rsidRDefault="000E7AB7" w:rsidP="0085718F">
      <w:pPr>
        <w:pStyle w:val="a5"/>
      </w:pPr>
      <w:r>
        <w:rPr>
          <w:rFonts w:hint="eastAsia"/>
        </w:rPr>
        <w:t>「断ったことがある」が18.9％、「断ったことがない」が68.5％となっています。</w:t>
      </w:r>
    </w:p>
    <w:p w14:paraId="6B2258A1" w14:textId="77777777" w:rsidR="0085718F" w:rsidRPr="00CA3B78" w:rsidRDefault="0085718F" w:rsidP="0085718F"/>
    <w:p w14:paraId="1FAF05F6" w14:textId="105DA631" w:rsidR="0085718F" w:rsidRDefault="000E7AB7" w:rsidP="0085718F">
      <w:pPr>
        <w:jc w:val="center"/>
      </w:pPr>
      <w:r w:rsidRPr="000E7AB7">
        <w:rPr>
          <w:noProof/>
        </w:rPr>
        <w:drawing>
          <wp:inline distT="0" distB="0" distL="0" distR="0" wp14:anchorId="26FC58E6" wp14:editId="55DCE0F6">
            <wp:extent cx="6188710" cy="1240790"/>
            <wp:effectExtent l="0" t="0" r="2540" b="0"/>
            <wp:docPr id="1951852703" name="図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88710" cy="1240790"/>
                    </a:xfrm>
                    <a:prstGeom prst="rect">
                      <a:avLst/>
                    </a:prstGeom>
                    <a:noFill/>
                    <a:ln>
                      <a:noFill/>
                    </a:ln>
                  </pic:spPr>
                </pic:pic>
              </a:graphicData>
            </a:graphic>
          </wp:inline>
        </w:drawing>
      </w:r>
    </w:p>
    <w:p w14:paraId="18847062" w14:textId="77777777" w:rsidR="0085718F" w:rsidRDefault="0085718F" w:rsidP="0085718F"/>
    <w:p w14:paraId="2BD8140E" w14:textId="27ECAC2D" w:rsidR="0085718F" w:rsidRDefault="00F92D1C" w:rsidP="0085718F">
      <w:pPr>
        <w:pStyle w:val="a5"/>
      </w:pPr>
      <w:r>
        <w:rPr>
          <w:rFonts w:hint="eastAsia"/>
        </w:rPr>
        <w:t>法人格別にみると、社会福祉法人、営利企業（会社）、特定非営利活動法人（NPO法人）のいずれも「断ったことがない」の方が多くなっています。</w:t>
      </w:r>
    </w:p>
    <w:p w14:paraId="1B861642" w14:textId="77777777" w:rsidR="0085718F" w:rsidRPr="00CA3B78" w:rsidRDefault="0085718F" w:rsidP="0085718F"/>
    <w:p w14:paraId="0210AC29" w14:textId="77777777" w:rsidR="0085718F" w:rsidRPr="00F83F05" w:rsidRDefault="0085718F" w:rsidP="00F92D1C">
      <w:pPr>
        <w:ind w:firstLineChars="950" w:firstLine="1995"/>
        <w:jc w:val="left"/>
        <w:rPr>
          <w:rFonts w:ascii="BIZ UDゴシック" w:eastAsia="BIZ UDゴシック" w:hAnsi="BIZ UDゴシック"/>
        </w:rPr>
      </w:pPr>
      <w:r w:rsidRPr="00F83F05">
        <w:rPr>
          <w:rFonts w:ascii="BIZ UDゴシック" w:eastAsia="BIZ UDゴシック" w:hAnsi="BIZ UDゴシック" w:hint="eastAsia"/>
        </w:rPr>
        <w:t>【</w:t>
      </w:r>
      <w:r>
        <w:rPr>
          <w:rFonts w:ascii="BIZ UDゴシック" w:eastAsia="BIZ UDゴシック" w:hAnsi="BIZ UDゴシック" w:hint="eastAsia"/>
        </w:rPr>
        <w:t>法人格</w:t>
      </w:r>
      <w:r w:rsidRPr="00F83F05">
        <w:rPr>
          <w:rFonts w:ascii="BIZ UDゴシック" w:eastAsia="BIZ UDゴシック" w:hAnsi="BIZ UDゴシック" w:hint="eastAsia"/>
        </w:rPr>
        <w:t>別】</w:t>
      </w:r>
    </w:p>
    <w:p w14:paraId="54A94DA0" w14:textId="7F816E6E" w:rsidR="0085718F" w:rsidRPr="00C460B0" w:rsidRDefault="00F92D1C" w:rsidP="0085718F">
      <w:pPr>
        <w:jc w:val="center"/>
        <w:rPr>
          <w:rFonts w:ascii="BIZ UD明朝 Medium" w:eastAsia="BIZ UD明朝 Medium" w:hAnsi="BIZ UD明朝 Medium"/>
        </w:rPr>
      </w:pPr>
      <w:r w:rsidRPr="00F92D1C">
        <w:rPr>
          <w:noProof/>
        </w:rPr>
        <w:drawing>
          <wp:inline distT="0" distB="0" distL="0" distR="0" wp14:anchorId="57D8CDA6" wp14:editId="7B121375">
            <wp:extent cx="3643630" cy="2700655"/>
            <wp:effectExtent l="0" t="0" r="0" b="4445"/>
            <wp:docPr id="1506140152" name="図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643630" cy="2700655"/>
                    </a:xfrm>
                    <a:prstGeom prst="rect">
                      <a:avLst/>
                    </a:prstGeom>
                    <a:noFill/>
                    <a:ln>
                      <a:noFill/>
                    </a:ln>
                  </pic:spPr>
                </pic:pic>
              </a:graphicData>
            </a:graphic>
          </wp:inline>
        </w:drawing>
      </w:r>
    </w:p>
    <w:p w14:paraId="7E13DDD2" w14:textId="412F8B82" w:rsidR="00F92D1C" w:rsidRDefault="00F92D1C" w:rsidP="0085718F">
      <w:pPr>
        <w:jc w:val="left"/>
        <w:rPr>
          <w:rFonts w:ascii="BIZ UD明朝 Medium" w:eastAsia="BIZ UD明朝 Medium" w:hAnsi="BIZ UD明朝 Medium"/>
        </w:rPr>
      </w:pPr>
      <w:r>
        <w:rPr>
          <w:rFonts w:ascii="BIZ UD明朝 Medium" w:eastAsia="BIZ UD明朝 Medium" w:hAnsi="BIZ UD明朝 Medium"/>
        </w:rPr>
        <w:br w:type="page"/>
      </w:r>
    </w:p>
    <w:p w14:paraId="0944C766" w14:textId="6391D371" w:rsidR="00614AC6" w:rsidRDefault="00614AC6" w:rsidP="00614AC6">
      <w:pPr>
        <w:pStyle w:val="a5"/>
      </w:pPr>
      <w:r>
        <w:rPr>
          <w:rFonts w:hint="eastAsia"/>
        </w:rPr>
        <w:lastRenderedPageBreak/>
        <w:t>提供サービス別にみると、いずれのサービスも「断ったことがない」の方が多くなっています。</w:t>
      </w:r>
    </w:p>
    <w:p w14:paraId="20321A04" w14:textId="77777777" w:rsidR="00614AC6" w:rsidRDefault="00614AC6" w:rsidP="0085718F">
      <w:pPr>
        <w:jc w:val="left"/>
        <w:rPr>
          <w:rFonts w:ascii="BIZ UD明朝 Medium" w:eastAsia="BIZ UD明朝 Medium" w:hAnsi="BIZ UD明朝 Medium"/>
        </w:rPr>
      </w:pPr>
    </w:p>
    <w:p w14:paraId="0BE22941" w14:textId="1AA5616A" w:rsidR="00614AC6" w:rsidRPr="00614AC6" w:rsidRDefault="00614AC6" w:rsidP="00614AC6">
      <w:pPr>
        <w:ind w:firstLineChars="950" w:firstLine="1995"/>
        <w:jc w:val="left"/>
        <w:rPr>
          <w:rFonts w:ascii="BIZ UDゴシック" w:eastAsia="BIZ UDゴシック" w:hAnsi="BIZ UDゴシック"/>
        </w:rPr>
      </w:pPr>
      <w:r w:rsidRPr="00614AC6">
        <w:rPr>
          <w:rFonts w:ascii="BIZ UDゴシック" w:eastAsia="BIZ UDゴシック" w:hAnsi="BIZ UDゴシック" w:hint="eastAsia"/>
        </w:rPr>
        <w:t>【提供サービス別】</w:t>
      </w:r>
    </w:p>
    <w:p w14:paraId="13EF3576" w14:textId="799C3073" w:rsidR="00614AC6" w:rsidRDefault="00614AC6" w:rsidP="00614AC6">
      <w:pPr>
        <w:jc w:val="center"/>
        <w:rPr>
          <w:rFonts w:ascii="BIZ UD明朝 Medium" w:eastAsia="BIZ UD明朝 Medium" w:hAnsi="BIZ UD明朝 Medium"/>
        </w:rPr>
      </w:pPr>
      <w:r w:rsidRPr="00614AC6">
        <w:rPr>
          <w:noProof/>
        </w:rPr>
        <w:drawing>
          <wp:inline distT="0" distB="0" distL="0" distR="0" wp14:anchorId="4EC13A8C" wp14:editId="0069E5A9">
            <wp:extent cx="3600450" cy="2157730"/>
            <wp:effectExtent l="0" t="0" r="0" b="0"/>
            <wp:docPr id="1873892" name="図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00450" cy="2157730"/>
                    </a:xfrm>
                    <a:prstGeom prst="rect">
                      <a:avLst/>
                    </a:prstGeom>
                    <a:noFill/>
                    <a:ln>
                      <a:noFill/>
                    </a:ln>
                  </pic:spPr>
                </pic:pic>
              </a:graphicData>
            </a:graphic>
          </wp:inline>
        </w:drawing>
      </w:r>
    </w:p>
    <w:p w14:paraId="46479A1F" w14:textId="77777777" w:rsidR="00614AC6" w:rsidRDefault="00614AC6" w:rsidP="0085718F">
      <w:pPr>
        <w:jc w:val="left"/>
        <w:rPr>
          <w:rFonts w:ascii="BIZ UD明朝 Medium" w:eastAsia="BIZ UD明朝 Medium" w:hAnsi="BIZ UD明朝 Medium"/>
        </w:rPr>
      </w:pPr>
    </w:p>
    <w:p w14:paraId="5B31CB4E" w14:textId="45DDF247" w:rsidR="0085718F" w:rsidRDefault="00F92D1C" w:rsidP="0085718F">
      <w:pPr>
        <w:pStyle w:val="a5"/>
      </w:pPr>
      <w:r>
        <w:rPr>
          <w:rFonts w:hint="eastAsia"/>
        </w:rPr>
        <w:t>職員数別にみると、</w:t>
      </w:r>
      <w:r w:rsidR="00A659E6">
        <w:rPr>
          <w:rFonts w:hint="eastAsia"/>
        </w:rPr>
        <w:t>１～20人未満は「断ったことがない」の方が多く、20～30人未満は「断ったことがある」と「断ったことがない」が同数となっています。</w:t>
      </w:r>
    </w:p>
    <w:p w14:paraId="20515FA8" w14:textId="77777777" w:rsidR="0085718F" w:rsidRPr="00C460B0" w:rsidRDefault="0085718F" w:rsidP="0085718F">
      <w:pPr>
        <w:jc w:val="left"/>
        <w:rPr>
          <w:rFonts w:ascii="BIZ UD明朝 Medium" w:eastAsia="BIZ UD明朝 Medium" w:hAnsi="BIZ UD明朝 Medium"/>
        </w:rPr>
      </w:pPr>
    </w:p>
    <w:p w14:paraId="6CCF6E38" w14:textId="77777777" w:rsidR="0085718F" w:rsidRPr="00C460B0" w:rsidRDefault="0085718F" w:rsidP="009A210C">
      <w:pPr>
        <w:ind w:firstLineChars="1000" w:firstLine="2100"/>
        <w:jc w:val="left"/>
        <w:rPr>
          <w:rFonts w:ascii="BIZ UDゴシック" w:eastAsia="BIZ UDゴシック" w:hAnsi="BIZ UDゴシック"/>
        </w:rPr>
      </w:pPr>
      <w:r w:rsidRPr="00C460B0">
        <w:rPr>
          <w:rFonts w:ascii="BIZ UDゴシック" w:eastAsia="BIZ UDゴシック" w:hAnsi="BIZ UDゴシック" w:hint="eastAsia"/>
        </w:rPr>
        <w:t>【職員数別】</w:t>
      </w:r>
    </w:p>
    <w:p w14:paraId="6CC45167" w14:textId="55C61107" w:rsidR="0085718F" w:rsidRDefault="009A210C" w:rsidP="0085718F">
      <w:pPr>
        <w:jc w:val="center"/>
        <w:rPr>
          <w:rFonts w:ascii="BIZ UD明朝 Medium" w:eastAsia="BIZ UD明朝 Medium" w:hAnsi="BIZ UD明朝 Medium"/>
        </w:rPr>
      </w:pPr>
      <w:r w:rsidRPr="009A210C">
        <w:rPr>
          <w:noProof/>
        </w:rPr>
        <w:drawing>
          <wp:inline distT="0" distB="0" distL="0" distR="0" wp14:anchorId="165F8219" wp14:editId="5FDDA9C0">
            <wp:extent cx="3486150" cy="2700655"/>
            <wp:effectExtent l="0" t="0" r="0" b="4445"/>
            <wp:docPr id="1080505062" name="図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486150" cy="2700655"/>
                    </a:xfrm>
                    <a:prstGeom prst="rect">
                      <a:avLst/>
                    </a:prstGeom>
                    <a:noFill/>
                    <a:ln>
                      <a:noFill/>
                    </a:ln>
                  </pic:spPr>
                </pic:pic>
              </a:graphicData>
            </a:graphic>
          </wp:inline>
        </w:drawing>
      </w:r>
    </w:p>
    <w:p w14:paraId="4273CE62" w14:textId="77777777" w:rsidR="0085718F" w:rsidRPr="00C460B0" w:rsidRDefault="0085718F" w:rsidP="0085718F">
      <w:pPr>
        <w:jc w:val="left"/>
        <w:rPr>
          <w:rFonts w:ascii="BIZ UD明朝 Medium" w:eastAsia="BIZ UD明朝 Medium" w:hAnsi="BIZ UD明朝 Medium"/>
        </w:rPr>
      </w:pPr>
    </w:p>
    <w:p w14:paraId="6FC16A14" w14:textId="0C4D2E4A" w:rsidR="0085718F" w:rsidRDefault="0085718F" w:rsidP="0085718F">
      <w:pPr>
        <w:jc w:val="left"/>
        <w:rPr>
          <w:rFonts w:ascii="BIZ UD明朝 Medium" w:eastAsia="BIZ UD明朝 Medium" w:hAnsi="BIZ UD明朝 Medium"/>
        </w:rPr>
      </w:pPr>
      <w:r w:rsidRPr="00C460B0">
        <w:rPr>
          <w:rFonts w:ascii="BIZ UD明朝 Medium" w:eastAsia="BIZ UD明朝 Medium" w:hAnsi="BIZ UD明朝 Medium"/>
        </w:rPr>
        <w:br w:type="page"/>
      </w:r>
    </w:p>
    <w:p w14:paraId="5BFCB656" w14:textId="506CC1F2" w:rsidR="00BC229D" w:rsidRPr="00BC229D" w:rsidRDefault="00BC229D" w:rsidP="0085718F">
      <w:pPr>
        <w:jc w:val="left"/>
        <w:rPr>
          <w:rFonts w:ascii="BIZ UDゴシック" w:eastAsia="BIZ UDゴシック" w:hAnsi="BIZ UDゴシック"/>
          <w:shd w:val="pct15" w:color="auto" w:fill="FFFFFF"/>
        </w:rPr>
      </w:pPr>
      <w:r w:rsidRPr="00BC229D">
        <w:rPr>
          <w:rFonts w:ascii="BIZ UDゴシック" w:eastAsia="BIZ UDゴシック" w:hAnsi="BIZ UDゴシック" w:hint="eastAsia"/>
          <w:shd w:val="pct15" w:color="auto" w:fill="FFFFFF"/>
        </w:rPr>
        <w:lastRenderedPageBreak/>
        <w:t>［問32で「１．断ったことがある」とお答えの方におたずねします］</w:t>
      </w:r>
    </w:p>
    <w:p w14:paraId="6A0F715B" w14:textId="6A91E801" w:rsidR="0085718F" w:rsidRPr="00667D15" w:rsidRDefault="00BC229D" w:rsidP="0085718F">
      <w:pPr>
        <w:pStyle w:val="a3"/>
        <w:spacing w:afterLines="0" w:after="0"/>
        <w:rPr>
          <w:vanish/>
          <w:specVanish/>
        </w:rPr>
      </w:pPr>
      <w:bookmarkStart w:id="11" w:name="_Toc222761741"/>
      <w:r w:rsidRPr="00BC229D">
        <w:rPr>
          <w:rFonts w:hint="eastAsia"/>
        </w:rPr>
        <w:t>問32-１　強度行動障害のある方の利用を断った理由は何ですか。</w:t>
      </w:r>
      <w:bookmarkEnd w:id="11"/>
    </w:p>
    <w:p w14:paraId="6D7CA611" w14:textId="0473E9D7" w:rsidR="0085718F" w:rsidRPr="00667D15" w:rsidRDefault="0085718F" w:rsidP="00F93A81">
      <w:pPr>
        <w:spacing w:afterLines="70" w:after="252"/>
        <w:rPr>
          <w:rFonts w:ascii="BIZ UDゴシック" w:eastAsia="BIZ UDゴシック" w:hAnsi="BIZ UDゴシック"/>
        </w:rPr>
      </w:pPr>
      <w:r>
        <w:rPr>
          <w:rFonts w:ascii="BIZ UDゴシック" w:eastAsia="BIZ UDゴシック" w:hAnsi="BIZ UDゴシック"/>
        </w:rPr>
        <w:t xml:space="preserve"> </w:t>
      </w:r>
      <w:r w:rsidRPr="00667D15">
        <w:rPr>
          <w:rFonts w:ascii="BIZ UDゴシック" w:eastAsia="BIZ UDゴシック" w:hAnsi="BIZ UDゴシック" w:hint="eastAsia"/>
        </w:rPr>
        <w:t>（</w:t>
      </w:r>
      <w:r w:rsidR="00BC229D" w:rsidRPr="00BC229D">
        <w:rPr>
          <w:rFonts w:ascii="BIZ UDゴシック" w:eastAsia="BIZ UDゴシック" w:hAnsi="BIZ UDゴシック" w:hint="eastAsia"/>
        </w:rPr>
        <w:t>あてはまるものすべて</w:t>
      </w:r>
      <w:r w:rsidRPr="00667D15">
        <w:rPr>
          <w:rFonts w:ascii="BIZ UDゴシック" w:eastAsia="BIZ UDゴシック" w:hAnsi="BIZ UDゴシック" w:hint="eastAsia"/>
        </w:rPr>
        <w:t>に○）</w:t>
      </w:r>
    </w:p>
    <w:p w14:paraId="61FBDD99" w14:textId="7BA78311" w:rsidR="0085718F" w:rsidRDefault="000E7AB7" w:rsidP="0085718F">
      <w:pPr>
        <w:pStyle w:val="a5"/>
      </w:pPr>
      <w:r>
        <w:rPr>
          <w:rFonts w:hint="eastAsia"/>
        </w:rPr>
        <w:t>「人材の確保不足」が59.3％と最も多く、次いで「実務経験不足」、「</w:t>
      </w:r>
      <w:r w:rsidRPr="000E7AB7">
        <w:rPr>
          <w:rFonts w:hint="eastAsia"/>
        </w:rPr>
        <w:t>手厚い支援の継続の確保が困難</w:t>
      </w:r>
      <w:r>
        <w:rPr>
          <w:rFonts w:hint="eastAsia"/>
        </w:rPr>
        <w:t>」、「</w:t>
      </w:r>
      <w:r w:rsidRPr="000E7AB7">
        <w:rPr>
          <w:rFonts w:hint="eastAsia"/>
        </w:rPr>
        <w:t>ハード面の整備不足</w:t>
      </w:r>
      <w:r>
        <w:rPr>
          <w:rFonts w:hint="eastAsia"/>
        </w:rPr>
        <w:t>」の順となっています。</w:t>
      </w:r>
    </w:p>
    <w:p w14:paraId="24EE335D" w14:textId="77777777" w:rsidR="003A1105" w:rsidRPr="003A1105" w:rsidRDefault="003A1105" w:rsidP="003A1105"/>
    <w:p w14:paraId="0E052914" w14:textId="59F7F545" w:rsidR="0085718F" w:rsidRDefault="000E7AB7" w:rsidP="0085718F">
      <w:pPr>
        <w:jc w:val="center"/>
      </w:pPr>
      <w:r w:rsidRPr="000E7AB7">
        <w:rPr>
          <w:noProof/>
        </w:rPr>
        <w:drawing>
          <wp:inline distT="0" distB="0" distL="0" distR="0" wp14:anchorId="49C8CA62" wp14:editId="374FB614">
            <wp:extent cx="6188710" cy="2834005"/>
            <wp:effectExtent l="0" t="0" r="2540" b="4445"/>
            <wp:docPr id="937674951" name="図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88710" cy="2834005"/>
                    </a:xfrm>
                    <a:prstGeom prst="rect">
                      <a:avLst/>
                    </a:prstGeom>
                    <a:noFill/>
                    <a:ln>
                      <a:noFill/>
                    </a:ln>
                  </pic:spPr>
                </pic:pic>
              </a:graphicData>
            </a:graphic>
          </wp:inline>
        </w:drawing>
      </w:r>
    </w:p>
    <w:p w14:paraId="50533622" w14:textId="77777777" w:rsidR="00F93A81" w:rsidRDefault="00F93A81" w:rsidP="00F93A81"/>
    <w:p w14:paraId="651698D0" w14:textId="77777777" w:rsidR="00F93A81" w:rsidRDefault="00F93A81" w:rsidP="00F93A81">
      <w:pPr>
        <w:pStyle w:val="a5"/>
      </w:pPr>
      <w:r>
        <w:rPr>
          <w:rFonts w:hint="eastAsia"/>
        </w:rPr>
        <w:t>法人格別にみると、社会福祉法人、営利企業（会社）のいずれも「人材の確保不足」が最も多くなっています。</w:t>
      </w:r>
    </w:p>
    <w:p w14:paraId="242F8A4D" w14:textId="2C29AB97" w:rsidR="007F2C79" w:rsidRPr="007F2C79" w:rsidRDefault="007F2C79" w:rsidP="007F2C79">
      <w:pPr>
        <w:pStyle w:val="a5"/>
      </w:pPr>
      <w:r>
        <w:rPr>
          <w:rFonts w:hint="eastAsia"/>
        </w:rPr>
        <w:t>提供サービス別にみると、訪問系は「人材の確保不足」が最も多くなっています。</w:t>
      </w:r>
    </w:p>
    <w:p w14:paraId="67CC1609" w14:textId="7D568A54" w:rsidR="00F93A81" w:rsidRDefault="00F93A81" w:rsidP="00F93A81">
      <w:pPr>
        <w:pStyle w:val="a5"/>
      </w:pPr>
      <w:r>
        <w:rPr>
          <w:rFonts w:hint="eastAsia"/>
        </w:rPr>
        <w:t>職員数別にみると、10～20人未満は「人材の確保不足」が最も多くなっています。</w:t>
      </w:r>
    </w:p>
    <w:p w14:paraId="770593FE" w14:textId="2D1A66AC" w:rsidR="00466A03" w:rsidRDefault="00466A03" w:rsidP="0085718F">
      <w:r>
        <w:br w:type="page"/>
      </w:r>
    </w:p>
    <w:p w14:paraId="5C87F82C" w14:textId="77777777" w:rsidR="0085718F" w:rsidRPr="00F83F05" w:rsidRDefault="0085718F" w:rsidP="0085718F">
      <w:pPr>
        <w:jc w:val="left"/>
        <w:rPr>
          <w:rFonts w:ascii="BIZ UDゴシック" w:eastAsia="BIZ UDゴシック" w:hAnsi="BIZ UDゴシック"/>
        </w:rPr>
      </w:pPr>
      <w:r w:rsidRPr="00F83F05">
        <w:rPr>
          <w:rFonts w:ascii="BIZ UDゴシック" w:eastAsia="BIZ UDゴシック" w:hAnsi="BIZ UDゴシック" w:hint="eastAsia"/>
        </w:rPr>
        <w:lastRenderedPageBreak/>
        <w:t>【</w:t>
      </w:r>
      <w:r>
        <w:rPr>
          <w:rFonts w:ascii="BIZ UDゴシック" w:eastAsia="BIZ UDゴシック" w:hAnsi="BIZ UDゴシック" w:hint="eastAsia"/>
        </w:rPr>
        <w:t>法人格</w:t>
      </w:r>
      <w:r w:rsidRPr="00F83F05">
        <w:rPr>
          <w:rFonts w:ascii="BIZ UDゴシック" w:eastAsia="BIZ UDゴシック" w:hAnsi="BIZ UDゴシック" w:hint="eastAsia"/>
        </w:rPr>
        <w:t>別】</w:t>
      </w:r>
    </w:p>
    <w:p w14:paraId="6748925D" w14:textId="1A240BC6" w:rsidR="0085718F" w:rsidRPr="00C460B0" w:rsidRDefault="00466A03" w:rsidP="0085718F">
      <w:pPr>
        <w:jc w:val="center"/>
        <w:rPr>
          <w:rFonts w:ascii="BIZ UD明朝 Medium" w:eastAsia="BIZ UD明朝 Medium" w:hAnsi="BIZ UD明朝 Medium"/>
        </w:rPr>
      </w:pPr>
      <w:r w:rsidRPr="00466A03">
        <w:rPr>
          <w:noProof/>
        </w:rPr>
        <w:drawing>
          <wp:inline distT="0" distB="0" distL="0" distR="0" wp14:anchorId="4016959D" wp14:editId="555C8858">
            <wp:extent cx="6188710" cy="3534410"/>
            <wp:effectExtent l="0" t="0" r="2540" b="8890"/>
            <wp:docPr id="928641900" name="図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88710" cy="3534410"/>
                    </a:xfrm>
                    <a:prstGeom prst="rect">
                      <a:avLst/>
                    </a:prstGeom>
                    <a:noFill/>
                    <a:ln>
                      <a:noFill/>
                    </a:ln>
                  </pic:spPr>
                </pic:pic>
              </a:graphicData>
            </a:graphic>
          </wp:inline>
        </w:drawing>
      </w:r>
    </w:p>
    <w:p w14:paraId="6623E694" w14:textId="77777777" w:rsidR="0085718F" w:rsidRDefault="0085718F" w:rsidP="0085718F">
      <w:pPr>
        <w:jc w:val="left"/>
        <w:rPr>
          <w:rFonts w:ascii="BIZ UD明朝 Medium" w:eastAsia="BIZ UD明朝 Medium" w:hAnsi="BIZ UD明朝 Medium"/>
        </w:rPr>
      </w:pPr>
    </w:p>
    <w:p w14:paraId="1227B3FD" w14:textId="1145BB0D" w:rsidR="007F2C79" w:rsidRPr="007F2C79" w:rsidRDefault="007F2C79" w:rsidP="0085718F">
      <w:pPr>
        <w:jc w:val="left"/>
        <w:rPr>
          <w:rFonts w:ascii="BIZ UDゴシック" w:eastAsia="BIZ UDゴシック" w:hAnsi="BIZ UDゴシック"/>
        </w:rPr>
      </w:pPr>
      <w:r w:rsidRPr="007F2C79">
        <w:rPr>
          <w:rFonts w:ascii="BIZ UDゴシック" w:eastAsia="BIZ UDゴシック" w:hAnsi="BIZ UDゴシック" w:hint="eastAsia"/>
        </w:rPr>
        <w:t>【提供サービス別】</w:t>
      </w:r>
    </w:p>
    <w:p w14:paraId="1D1F3BA4" w14:textId="7B6C8337" w:rsidR="007F2C79" w:rsidRDefault="007F2C79" w:rsidP="0085718F">
      <w:pPr>
        <w:jc w:val="left"/>
        <w:rPr>
          <w:rFonts w:ascii="BIZ UD明朝 Medium" w:eastAsia="BIZ UD明朝 Medium" w:hAnsi="BIZ UD明朝 Medium"/>
        </w:rPr>
      </w:pPr>
      <w:r w:rsidRPr="007F2C79">
        <w:rPr>
          <w:rFonts w:hint="eastAsia"/>
          <w:noProof/>
        </w:rPr>
        <w:drawing>
          <wp:inline distT="0" distB="0" distL="0" distR="0" wp14:anchorId="4E626623" wp14:editId="04603F64">
            <wp:extent cx="6186805" cy="3014980"/>
            <wp:effectExtent l="0" t="0" r="4445" b="0"/>
            <wp:docPr id="1371420926" name="図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86805" cy="3014980"/>
                    </a:xfrm>
                    <a:prstGeom prst="rect">
                      <a:avLst/>
                    </a:prstGeom>
                    <a:noFill/>
                    <a:ln>
                      <a:noFill/>
                    </a:ln>
                  </pic:spPr>
                </pic:pic>
              </a:graphicData>
            </a:graphic>
          </wp:inline>
        </w:drawing>
      </w:r>
    </w:p>
    <w:p w14:paraId="5AF1DD82" w14:textId="1DA6E1E9" w:rsidR="007F2C79" w:rsidRDefault="007F2C79" w:rsidP="0085718F">
      <w:pPr>
        <w:jc w:val="left"/>
        <w:rPr>
          <w:rFonts w:ascii="BIZ UD明朝 Medium" w:eastAsia="BIZ UD明朝 Medium" w:hAnsi="BIZ UD明朝 Medium"/>
        </w:rPr>
      </w:pPr>
      <w:r>
        <w:rPr>
          <w:rFonts w:ascii="BIZ UD明朝 Medium" w:eastAsia="BIZ UD明朝 Medium" w:hAnsi="BIZ UD明朝 Medium"/>
        </w:rPr>
        <w:br w:type="page"/>
      </w:r>
    </w:p>
    <w:p w14:paraId="0180A107" w14:textId="77777777" w:rsidR="0085718F" w:rsidRPr="00C460B0" w:rsidRDefault="0085718F" w:rsidP="0085718F">
      <w:pPr>
        <w:jc w:val="left"/>
        <w:rPr>
          <w:rFonts w:ascii="BIZ UDゴシック" w:eastAsia="BIZ UDゴシック" w:hAnsi="BIZ UDゴシック"/>
        </w:rPr>
      </w:pPr>
      <w:r w:rsidRPr="00C460B0">
        <w:rPr>
          <w:rFonts w:ascii="BIZ UDゴシック" w:eastAsia="BIZ UDゴシック" w:hAnsi="BIZ UDゴシック" w:hint="eastAsia"/>
        </w:rPr>
        <w:lastRenderedPageBreak/>
        <w:t>【職員数別】</w:t>
      </w:r>
    </w:p>
    <w:p w14:paraId="3FC35F55" w14:textId="458EE159" w:rsidR="0085718F" w:rsidRPr="00C460B0" w:rsidRDefault="009A210C" w:rsidP="009A210C">
      <w:pPr>
        <w:jc w:val="center"/>
        <w:rPr>
          <w:rFonts w:ascii="BIZ UD明朝 Medium" w:eastAsia="BIZ UD明朝 Medium" w:hAnsi="BIZ UD明朝 Medium"/>
        </w:rPr>
      </w:pPr>
      <w:r w:rsidRPr="009A210C">
        <w:rPr>
          <w:noProof/>
        </w:rPr>
        <w:drawing>
          <wp:inline distT="0" distB="0" distL="0" distR="0" wp14:anchorId="73B70C91" wp14:editId="0E2D05C2">
            <wp:extent cx="6186805" cy="3900805"/>
            <wp:effectExtent l="0" t="0" r="4445" b="4445"/>
            <wp:docPr id="1802471807" name="図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86805" cy="3900805"/>
                    </a:xfrm>
                    <a:prstGeom prst="rect">
                      <a:avLst/>
                    </a:prstGeom>
                    <a:noFill/>
                    <a:ln>
                      <a:noFill/>
                    </a:ln>
                  </pic:spPr>
                </pic:pic>
              </a:graphicData>
            </a:graphic>
          </wp:inline>
        </w:drawing>
      </w:r>
    </w:p>
    <w:p w14:paraId="452D0F4E" w14:textId="07F59544" w:rsidR="0085718F" w:rsidRPr="00C460B0" w:rsidRDefault="0085718F" w:rsidP="0085718F">
      <w:pPr>
        <w:jc w:val="left"/>
        <w:rPr>
          <w:rFonts w:ascii="BIZ UD明朝 Medium" w:eastAsia="BIZ UD明朝 Medium" w:hAnsi="BIZ UD明朝 Medium"/>
        </w:rPr>
      </w:pPr>
      <w:r w:rsidRPr="00C460B0">
        <w:rPr>
          <w:rFonts w:ascii="BIZ UD明朝 Medium" w:eastAsia="BIZ UD明朝 Medium" w:hAnsi="BIZ UD明朝 Medium"/>
        </w:rPr>
        <w:br w:type="page"/>
      </w:r>
    </w:p>
    <w:p w14:paraId="6CB0EB7D" w14:textId="09D85C3A" w:rsidR="0085718F" w:rsidRPr="00667D15" w:rsidRDefault="0085718F" w:rsidP="00BC229D">
      <w:pPr>
        <w:pStyle w:val="a3"/>
        <w:spacing w:afterLines="0" w:after="0"/>
        <w:ind w:left="210" w:hangingChars="100" w:hanging="210"/>
        <w:rPr>
          <w:vanish/>
          <w:specVanish/>
        </w:rPr>
      </w:pPr>
      <w:bookmarkStart w:id="12" w:name="_Toc222761742"/>
      <w:r w:rsidRPr="00C460B0">
        <w:rPr>
          <w:rFonts w:hint="eastAsia"/>
        </w:rPr>
        <w:lastRenderedPageBreak/>
        <w:t>問</w:t>
      </w:r>
      <w:r w:rsidR="00BC229D" w:rsidRPr="00BC229D">
        <w:rPr>
          <w:rFonts w:hint="eastAsia"/>
        </w:rPr>
        <w:t>33　貴事業所で強度行動障害のある方への支援に関し、課題と感じることは何ですか。</w:t>
      </w:r>
      <w:bookmarkEnd w:id="12"/>
    </w:p>
    <w:p w14:paraId="5A47178A" w14:textId="350DF633" w:rsidR="0085718F" w:rsidRPr="00667D15" w:rsidRDefault="0085718F" w:rsidP="00F93A81">
      <w:pPr>
        <w:spacing w:afterLines="60" w:after="216"/>
        <w:rPr>
          <w:rFonts w:ascii="BIZ UDゴシック" w:eastAsia="BIZ UDゴシック" w:hAnsi="BIZ UDゴシック"/>
        </w:rPr>
      </w:pPr>
      <w:r>
        <w:rPr>
          <w:rFonts w:ascii="BIZ UDゴシック" w:eastAsia="BIZ UDゴシック" w:hAnsi="BIZ UDゴシック"/>
        </w:rPr>
        <w:t xml:space="preserve"> </w:t>
      </w:r>
      <w:r w:rsidRPr="00667D15">
        <w:rPr>
          <w:rFonts w:ascii="BIZ UDゴシック" w:eastAsia="BIZ UDゴシック" w:hAnsi="BIZ UDゴシック" w:hint="eastAsia"/>
        </w:rPr>
        <w:t>（</w:t>
      </w:r>
      <w:r w:rsidR="00BC229D" w:rsidRPr="00BC229D">
        <w:rPr>
          <w:rFonts w:ascii="BIZ UDゴシック" w:eastAsia="BIZ UDゴシック" w:hAnsi="BIZ UDゴシック" w:hint="eastAsia"/>
        </w:rPr>
        <w:t>あてはまるものすべて</w:t>
      </w:r>
      <w:r w:rsidRPr="00667D15">
        <w:rPr>
          <w:rFonts w:ascii="BIZ UDゴシック" w:eastAsia="BIZ UDゴシック" w:hAnsi="BIZ UDゴシック" w:hint="eastAsia"/>
        </w:rPr>
        <w:t>に○）</w:t>
      </w:r>
    </w:p>
    <w:p w14:paraId="745EF028" w14:textId="46FBEEAE" w:rsidR="0085718F" w:rsidRDefault="000E7AB7" w:rsidP="0085718F">
      <w:pPr>
        <w:pStyle w:val="a5"/>
      </w:pPr>
      <w:r>
        <w:rPr>
          <w:rFonts w:hint="eastAsia"/>
        </w:rPr>
        <w:t>「職員の専門的スキル不足」が56.6％と最も多く、次いで「人材・支援体制が不十分」、「問題行動発生時の対応の難しさ」、「</w:t>
      </w:r>
      <w:r w:rsidRPr="000E7AB7">
        <w:rPr>
          <w:rFonts w:hint="eastAsia"/>
        </w:rPr>
        <w:t>支援にあたり施設や整備の整備が不十分</w:t>
      </w:r>
      <w:r>
        <w:rPr>
          <w:rFonts w:hint="eastAsia"/>
        </w:rPr>
        <w:t>」の順となっています。</w:t>
      </w:r>
    </w:p>
    <w:p w14:paraId="7930255D" w14:textId="77777777" w:rsidR="0085718F" w:rsidRPr="00CA3B78" w:rsidRDefault="0085718F" w:rsidP="0085718F"/>
    <w:p w14:paraId="47166449" w14:textId="42FDD00E" w:rsidR="0085718F" w:rsidRDefault="000E7AB7" w:rsidP="0085718F">
      <w:pPr>
        <w:jc w:val="center"/>
      </w:pPr>
      <w:r w:rsidRPr="000E7AB7">
        <w:rPr>
          <w:noProof/>
        </w:rPr>
        <w:drawing>
          <wp:inline distT="0" distB="0" distL="0" distR="0" wp14:anchorId="49B200DF" wp14:editId="327F48A5">
            <wp:extent cx="6188710" cy="2834005"/>
            <wp:effectExtent l="0" t="0" r="2540" b="4445"/>
            <wp:docPr id="1162721234" name="図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88710" cy="2834005"/>
                    </a:xfrm>
                    <a:prstGeom prst="rect">
                      <a:avLst/>
                    </a:prstGeom>
                    <a:noFill/>
                    <a:ln>
                      <a:noFill/>
                    </a:ln>
                  </pic:spPr>
                </pic:pic>
              </a:graphicData>
            </a:graphic>
          </wp:inline>
        </w:drawing>
      </w:r>
    </w:p>
    <w:p w14:paraId="31B4BE53" w14:textId="77777777" w:rsidR="00F93A81" w:rsidRDefault="00F93A81" w:rsidP="00F93A81"/>
    <w:p w14:paraId="22BEFEA5" w14:textId="77777777" w:rsidR="00F93A81" w:rsidRDefault="00F93A81" w:rsidP="00F93A81">
      <w:pPr>
        <w:pStyle w:val="a5"/>
      </w:pPr>
      <w:r>
        <w:rPr>
          <w:rFonts w:hint="eastAsia"/>
        </w:rPr>
        <w:t>法人格別にみると、社会福祉法人、特定非営利活動法人（NPO法人）は「人材・支援体制が不十分」、営利企業（会社）は「職員の専門的スキル不足」が最も多くなっています。</w:t>
      </w:r>
    </w:p>
    <w:p w14:paraId="325644F3" w14:textId="7F304B16" w:rsidR="00655862" w:rsidRPr="00655862" w:rsidRDefault="00655862" w:rsidP="00655862">
      <w:pPr>
        <w:pStyle w:val="a5"/>
      </w:pPr>
      <w:r>
        <w:rPr>
          <w:rFonts w:hint="eastAsia"/>
        </w:rPr>
        <w:t>提供サービス別にみると、訪問系と居住系・施設系は「職員の専門的スキル不足」、日中活動系と訓練系・就労系は「人材・支援体制が不十分」が最も多くなっています。</w:t>
      </w:r>
    </w:p>
    <w:p w14:paraId="143BB3DF" w14:textId="77777777" w:rsidR="00F93A81" w:rsidRDefault="00F93A81" w:rsidP="00F93A81">
      <w:pPr>
        <w:pStyle w:val="a5"/>
      </w:pPr>
      <w:r>
        <w:rPr>
          <w:rFonts w:hint="eastAsia"/>
        </w:rPr>
        <w:t>職員数別にみると、１～20人未満は「人材・支援体制が不十分」、５～10人未満と20～30人未満は「職員の専門的スキル不足」が最も多くなっています。</w:t>
      </w:r>
    </w:p>
    <w:p w14:paraId="014DFB5C" w14:textId="7D159252" w:rsidR="00344AA6" w:rsidRDefault="00344AA6" w:rsidP="0085718F">
      <w:r>
        <w:br w:type="page"/>
      </w:r>
    </w:p>
    <w:p w14:paraId="27B09CC4" w14:textId="77777777" w:rsidR="0085718F" w:rsidRPr="00F83F05" w:rsidRDefault="0085718F" w:rsidP="0085718F">
      <w:pPr>
        <w:jc w:val="left"/>
        <w:rPr>
          <w:rFonts w:ascii="BIZ UDゴシック" w:eastAsia="BIZ UDゴシック" w:hAnsi="BIZ UDゴシック"/>
        </w:rPr>
      </w:pPr>
      <w:r w:rsidRPr="00F83F05">
        <w:rPr>
          <w:rFonts w:ascii="BIZ UDゴシック" w:eastAsia="BIZ UDゴシック" w:hAnsi="BIZ UDゴシック" w:hint="eastAsia"/>
        </w:rPr>
        <w:lastRenderedPageBreak/>
        <w:t>【</w:t>
      </w:r>
      <w:r>
        <w:rPr>
          <w:rFonts w:ascii="BIZ UDゴシック" w:eastAsia="BIZ UDゴシック" w:hAnsi="BIZ UDゴシック" w:hint="eastAsia"/>
        </w:rPr>
        <w:t>法人格</w:t>
      </w:r>
      <w:r w:rsidRPr="00F83F05">
        <w:rPr>
          <w:rFonts w:ascii="BIZ UDゴシック" w:eastAsia="BIZ UDゴシック" w:hAnsi="BIZ UDゴシック" w:hint="eastAsia"/>
        </w:rPr>
        <w:t>別】</w:t>
      </w:r>
    </w:p>
    <w:p w14:paraId="3D7AC25A" w14:textId="71971E75" w:rsidR="0085718F" w:rsidRPr="00C460B0" w:rsidRDefault="00D35316" w:rsidP="0085718F">
      <w:pPr>
        <w:jc w:val="center"/>
        <w:rPr>
          <w:rFonts w:ascii="BIZ UD明朝 Medium" w:eastAsia="BIZ UD明朝 Medium" w:hAnsi="BIZ UD明朝 Medium"/>
        </w:rPr>
      </w:pPr>
      <w:r w:rsidRPr="00D35316">
        <w:rPr>
          <w:noProof/>
        </w:rPr>
        <w:drawing>
          <wp:inline distT="0" distB="0" distL="0" distR="0" wp14:anchorId="143BF1E1" wp14:editId="3F065928">
            <wp:extent cx="6186805" cy="3557905"/>
            <wp:effectExtent l="0" t="0" r="4445" b="4445"/>
            <wp:docPr id="1721803161" name="図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86805" cy="3557905"/>
                    </a:xfrm>
                    <a:prstGeom prst="rect">
                      <a:avLst/>
                    </a:prstGeom>
                    <a:noFill/>
                    <a:ln>
                      <a:noFill/>
                    </a:ln>
                  </pic:spPr>
                </pic:pic>
              </a:graphicData>
            </a:graphic>
          </wp:inline>
        </w:drawing>
      </w:r>
    </w:p>
    <w:p w14:paraId="00CA2D17" w14:textId="77777777" w:rsidR="0085718F" w:rsidRDefault="0085718F" w:rsidP="0085718F">
      <w:pPr>
        <w:jc w:val="left"/>
        <w:rPr>
          <w:rFonts w:ascii="BIZ UD明朝 Medium" w:eastAsia="BIZ UD明朝 Medium" w:hAnsi="BIZ UD明朝 Medium"/>
        </w:rPr>
      </w:pPr>
    </w:p>
    <w:p w14:paraId="6502EFDA" w14:textId="769BAB32" w:rsidR="00655862" w:rsidRPr="00655862" w:rsidRDefault="00655862" w:rsidP="0085718F">
      <w:pPr>
        <w:jc w:val="left"/>
        <w:rPr>
          <w:rFonts w:ascii="BIZ UDゴシック" w:eastAsia="BIZ UDゴシック" w:hAnsi="BIZ UDゴシック"/>
        </w:rPr>
      </w:pPr>
      <w:r w:rsidRPr="00655862">
        <w:rPr>
          <w:rFonts w:ascii="BIZ UDゴシック" w:eastAsia="BIZ UDゴシック" w:hAnsi="BIZ UDゴシック" w:hint="eastAsia"/>
        </w:rPr>
        <w:t>【提供サービス別】</w:t>
      </w:r>
    </w:p>
    <w:p w14:paraId="0C2F283B" w14:textId="6F96145A" w:rsidR="00655862" w:rsidRDefault="00655862" w:rsidP="0085718F">
      <w:pPr>
        <w:jc w:val="left"/>
        <w:rPr>
          <w:rFonts w:ascii="BIZ UD明朝 Medium" w:eastAsia="BIZ UD明朝 Medium" w:hAnsi="BIZ UD明朝 Medium"/>
        </w:rPr>
      </w:pPr>
      <w:r w:rsidRPr="00655862">
        <w:rPr>
          <w:noProof/>
        </w:rPr>
        <w:drawing>
          <wp:inline distT="0" distB="0" distL="0" distR="0" wp14:anchorId="11DC8E37" wp14:editId="3F33E747">
            <wp:extent cx="6188710" cy="2988310"/>
            <wp:effectExtent l="0" t="0" r="2540" b="2540"/>
            <wp:docPr id="1849374766" name="図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88710" cy="2988310"/>
                    </a:xfrm>
                    <a:prstGeom prst="rect">
                      <a:avLst/>
                    </a:prstGeom>
                    <a:noFill/>
                    <a:ln>
                      <a:noFill/>
                    </a:ln>
                  </pic:spPr>
                </pic:pic>
              </a:graphicData>
            </a:graphic>
          </wp:inline>
        </w:drawing>
      </w:r>
    </w:p>
    <w:p w14:paraId="60850213" w14:textId="39EB7BFF" w:rsidR="00655862" w:rsidRDefault="00655862" w:rsidP="0085718F">
      <w:pPr>
        <w:jc w:val="left"/>
        <w:rPr>
          <w:rFonts w:ascii="BIZ UD明朝 Medium" w:eastAsia="BIZ UD明朝 Medium" w:hAnsi="BIZ UD明朝 Medium"/>
        </w:rPr>
      </w:pPr>
      <w:r>
        <w:rPr>
          <w:rFonts w:ascii="BIZ UD明朝 Medium" w:eastAsia="BIZ UD明朝 Medium" w:hAnsi="BIZ UD明朝 Medium"/>
        </w:rPr>
        <w:br w:type="page"/>
      </w:r>
    </w:p>
    <w:p w14:paraId="673081E7" w14:textId="77777777" w:rsidR="0085718F" w:rsidRPr="00C460B0" w:rsidRDefault="0085718F" w:rsidP="0085718F">
      <w:pPr>
        <w:jc w:val="left"/>
        <w:rPr>
          <w:rFonts w:ascii="BIZ UDゴシック" w:eastAsia="BIZ UDゴシック" w:hAnsi="BIZ UDゴシック"/>
        </w:rPr>
      </w:pPr>
      <w:r w:rsidRPr="00C460B0">
        <w:rPr>
          <w:rFonts w:ascii="BIZ UDゴシック" w:eastAsia="BIZ UDゴシック" w:hAnsi="BIZ UDゴシック" w:hint="eastAsia"/>
        </w:rPr>
        <w:lastRenderedPageBreak/>
        <w:t>【職員数別】</w:t>
      </w:r>
    </w:p>
    <w:p w14:paraId="4AF4693F" w14:textId="4667FD95" w:rsidR="0085718F" w:rsidRDefault="009A210C" w:rsidP="0085718F">
      <w:pPr>
        <w:jc w:val="center"/>
        <w:rPr>
          <w:rFonts w:ascii="BIZ UD明朝 Medium" w:eastAsia="BIZ UD明朝 Medium" w:hAnsi="BIZ UD明朝 Medium"/>
        </w:rPr>
      </w:pPr>
      <w:r w:rsidRPr="009A210C">
        <w:rPr>
          <w:noProof/>
        </w:rPr>
        <w:drawing>
          <wp:inline distT="0" distB="0" distL="0" distR="0" wp14:anchorId="03D99D27" wp14:editId="7F51B6D9">
            <wp:extent cx="6188710" cy="3534410"/>
            <wp:effectExtent l="0" t="0" r="2540" b="8890"/>
            <wp:docPr id="1005000073" name="図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188710" cy="3534410"/>
                    </a:xfrm>
                    <a:prstGeom prst="rect">
                      <a:avLst/>
                    </a:prstGeom>
                    <a:noFill/>
                    <a:ln>
                      <a:noFill/>
                    </a:ln>
                  </pic:spPr>
                </pic:pic>
              </a:graphicData>
            </a:graphic>
          </wp:inline>
        </w:drawing>
      </w:r>
    </w:p>
    <w:p w14:paraId="65C56BED" w14:textId="3F42792E" w:rsidR="0085718F" w:rsidRPr="00C460B0" w:rsidRDefault="0085718F" w:rsidP="0085718F">
      <w:pPr>
        <w:jc w:val="left"/>
        <w:rPr>
          <w:rFonts w:ascii="BIZ UD明朝 Medium" w:eastAsia="BIZ UD明朝 Medium" w:hAnsi="BIZ UD明朝 Medium"/>
        </w:rPr>
      </w:pPr>
      <w:r w:rsidRPr="00C460B0">
        <w:rPr>
          <w:rFonts w:ascii="BIZ UD明朝 Medium" w:eastAsia="BIZ UD明朝 Medium" w:hAnsi="BIZ UD明朝 Medium"/>
        </w:rPr>
        <w:br w:type="page"/>
      </w:r>
    </w:p>
    <w:p w14:paraId="61CA5B5B" w14:textId="2E9B8907" w:rsidR="0085718F" w:rsidRPr="00667D15" w:rsidRDefault="0085718F" w:rsidP="00BC229D">
      <w:pPr>
        <w:pStyle w:val="a3"/>
        <w:spacing w:afterLines="0" w:after="0"/>
        <w:ind w:left="210" w:hangingChars="100" w:hanging="210"/>
        <w:rPr>
          <w:vanish/>
          <w:specVanish/>
        </w:rPr>
      </w:pPr>
      <w:bookmarkStart w:id="13" w:name="_Toc222761743"/>
      <w:r w:rsidRPr="00C460B0">
        <w:rPr>
          <w:rFonts w:hint="eastAsia"/>
        </w:rPr>
        <w:lastRenderedPageBreak/>
        <w:t>問</w:t>
      </w:r>
      <w:r w:rsidR="00BC229D" w:rsidRPr="00BC229D">
        <w:rPr>
          <w:rFonts w:hint="eastAsia"/>
        </w:rPr>
        <w:t>34　強度行動障害のある方への支援において、行政や地域社会に期待する役割は何だと考えますか。</w:t>
      </w:r>
      <w:bookmarkEnd w:id="13"/>
      <w:r w:rsidRPr="00C460B0">
        <w:rPr>
          <w:rFonts w:hint="eastAsia"/>
        </w:rPr>
        <w:t xml:space="preserve">　</w:t>
      </w:r>
    </w:p>
    <w:p w14:paraId="2B1FA05B" w14:textId="0A5AF037" w:rsidR="0085718F" w:rsidRPr="00667D15" w:rsidRDefault="0085718F" w:rsidP="00F93A81">
      <w:pPr>
        <w:spacing w:afterLines="60" w:after="216"/>
        <w:rPr>
          <w:rFonts w:ascii="BIZ UDゴシック" w:eastAsia="BIZ UDゴシック" w:hAnsi="BIZ UDゴシック"/>
        </w:rPr>
      </w:pPr>
      <w:r>
        <w:rPr>
          <w:rFonts w:ascii="BIZ UDゴシック" w:eastAsia="BIZ UDゴシック" w:hAnsi="BIZ UDゴシック"/>
        </w:rPr>
        <w:t xml:space="preserve"> </w:t>
      </w:r>
      <w:r w:rsidRPr="00667D15">
        <w:rPr>
          <w:rFonts w:ascii="BIZ UDゴシック" w:eastAsia="BIZ UDゴシック" w:hAnsi="BIZ UDゴシック" w:hint="eastAsia"/>
        </w:rPr>
        <w:t>（</w:t>
      </w:r>
      <w:r w:rsidR="00BC229D" w:rsidRPr="00BC229D">
        <w:rPr>
          <w:rFonts w:ascii="BIZ UDゴシック" w:eastAsia="BIZ UDゴシック" w:hAnsi="BIZ UDゴシック" w:hint="eastAsia"/>
        </w:rPr>
        <w:t>あてはまるものすべて</w:t>
      </w:r>
      <w:r w:rsidRPr="00667D15">
        <w:rPr>
          <w:rFonts w:ascii="BIZ UDゴシック" w:eastAsia="BIZ UDゴシック" w:hAnsi="BIZ UDゴシック" w:hint="eastAsia"/>
        </w:rPr>
        <w:t>に○）</w:t>
      </w:r>
    </w:p>
    <w:p w14:paraId="775784EB" w14:textId="3A551899" w:rsidR="0085718F" w:rsidRDefault="000E7AB7" w:rsidP="0085718F">
      <w:pPr>
        <w:pStyle w:val="a5"/>
      </w:pPr>
      <w:r>
        <w:rPr>
          <w:rFonts w:hint="eastAsia"/>
        </w:rPr>
        <w:t>「人材育成と確保に関する支援」が65.0％と最も多く、次いで「緊急時対応の強化」、「家族への支援」、「財政支援」の順となっています。</w:t>
      </w:r>
    </w:p>
    <w:p w14:paraId="73931E9C" w14:textId="77777777" w:rsidR="0085718F" w:rsidRPr="00CA3B78" w:rsidRDefault="0085718F" w:rsidP="0085718F"/>
    <w:p w14:paraId="6E0A2E98" w14:textId="548D9BB6" w:rsidR="0085718F" w:rsidRDefault="000E7AB7" w:rsidP="0085718F">
      <w:pPr>
        <w:jc w:val="center"/>
      </w:pPr>
      <w:r w:rsidRPr="000E7AB7">
        <w:rPr>
          <w:noProof/>
        </w:rPr>
        <w:drawing>
          <wp:inline distT="0" distB="0" distL="0" distR="0" wp14:anchorId="6BFE3832" wp14:editId="1B19BBF8">
            <wp:extent cx="6188710" cy="2834005"/>
            <wp:effectExtent l="0" t="0" r="2540" b="4445"/>
            <wp:docPr id="394034617" name="図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188710" cy="2834005"/>
                    </a:xfrm>
                    <a:prstGeom prst="rect">
                      <a:avLst/>
                    </a:prstGeom>
                    <a:noFill/>
                    <a:ln>
                      <a:noFill/>
                    </a:ln>
                  </pic:spPr>
                </pic:pic>
              </a:graphicData>
            </a:graphic>
          </wp:inline>
        </w:drawing>
      </w:r>
    </w:p>
    <w:p w14:paraId="55A5E63B" w14:textId="77777777" w:rsidR="00F93A81" w:rsidRDefault="00F93A81" w:rsidP="00F93A81"/>
    <w:p w14:paraId="4BC9E703" w14:textId="77777777" w:rsidR="00F93A81" w:rsidRDefault="00F93A81" w:rsidP="00F93A81">
      <w:pPr>
        <w:pStyle w:val="a5"/>
      </w:pPr>
      <w:r>
        <w:rPr>
          <w:rFonts w:hint="eastAsia"/>
        </w:rPr>
        <w:t>法人格別にみると、社会福祉法人と営利企業（会社）は「人材育成と確保に関する支援」、非営利活動法人（NPO法人）は「緊急時対応の強化」が最も多くなっています。</w:t>
      </w:r>
    </w:p>
    <w:p w14:paraId="2B3FD807" w14:textId="78638B52" w:rsidR="009F6272" w:rsidRPr="009F6272" w:rsidRDefault="009F6272" w:rsidP="009F6272">
      <w:pPr>
        <w:pStyle w:val="a5"/>
      </w:pPr>
      <w:r>
        <w:rPr>
          <w:rFonts w:hint="eastAsia"/>
        </w:rPr>
        <w:t>提供サービス別にみると、いずれのサービスも「人材育成と確保に関する支援」が最も多く、相談支援系は「家族への支援」も同数となっています。</w:t>
      </w:r>
    </w:p>
    <w:p w14:paraId="1BB03349" w14:textId="77777777" w:rsidR="00F93A81" w:rsidRDefault="00F93A81" w:rsidP="00F93A81">
      <w:pPr>
        <w:pStyle w:val="a5"/>
      </w:pPr>
      <w:r>
        <w:rPr>
          <w:rFonts w:hint="eastAsia"/>
        </w:rPr>
        <w:t>職員数別にみると、５人未満は「家族への支援」、５～30人未満は「人材育成と確保に関する支援」が最も多くなっています。</w:t>
      </w:r>
    </w:p>
    <w:p w14:paraId="5E41ABA1" w14:textId="069ABB61" w:rsidR="00830888" w:rsidRDefault="00830888" w:rsidP="0085718F">
      <w:r>
        <w:br w:type="page"/>
      </w:r>
    </w:p>
    <w:p w14:paraId="733E721C" w14:textId="77777777" w:rsidR="0085718F" w:rsidRPr="00F83F05" w:rsidRDefault="0085718F" w:rsidP="0085718F">
      <w:pPr>
        <w:jc w:val="left"/>
        <w:rPr>
          <w:rFonts w:ascii="BIZ UDゴシック" w:eastAsia="BIZ UDゴシック" w:hAnsi="BIZ UDゴシック"/>
        </w:rPr>
      </w:pPr>
      <w:r w:rsidRPr="00F83F05">
        <w:rPr>
          <w:rFonts w:ascii="BIZ UDゴシック" w:eastAsia="BIZ UDゴシック" w:hAnsi="BIZ UDゴシック" w:hint="eastAsia"/>
        </w:rPr>
        <w:lastRenderedPageBreak/>
        <w:t>【</w:t>
      </w:r>
      <w:r>
        <w:rPr>
          <w:rFonts w:ascii="BIZ UDゴシック" w:eastAsia="BIZ UDゴシック" w:hAnsi="BIZ UDゴシック" w:hint="eastAsia"/>
        </w:rPr>
        <w:t>法人格</w:t>
      </w:r>
      <w:r w:rsidRPr="00F83F05">
        <w:rPr>
          <w:rFonts w:ascii="BIZ UDゴシック" w:eastAsia="BIZ UDゴシック" w:hAnsi="BIZ UDゴシック" w:hint="eastAsia"/>
        </w:rPr>
        <w:t>別】</w:t>
      </w:r>
    </w:p>
    <w:p w14:paraId="3DACA345" w14:textId="24E3443B" w:rsidR="0085718F" w:rsidRPr="00C460B0" w:rsidRDefault="009F6272" w:rsidP="0085718F">
      <w:pPr>
        <w:jc w:val="center"/>
        <w:rPr>
          <w:rFonts w:ascii="BIZ UD明朝 Medium" w:eastAsia="BIZ UD明朝 Medium" w:hAnsi="BIZ UD明朝 Medium"/>
        </w:rPr>
      </w:pPr>
      <w:r w:rsidRPr="009F6272">
        <w:rPr>
          <w:noProof/>
        </w:rPr>
        <w:drawing>
          <wp:inline distT="0" distB="0" distL="0" distR="0" wp14:anchorId="6C6F710D" wp14:editId="53349FCC">
            <wp:extent cx="6186805" cy="3557905"/>
            <wp:effectExtent l="0" t="0" r="4445" b="4445"/>
            <wp:docPr id="1023319463" name="図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86805" cy="3557905"/>
                    </a:xfrm>
                    <a:prstGeom prst="rect">
                      <a:avLst/>
                    </a:prstGeom>
                    <a:noFill/>
                    <a:ln>
                      <a:noFill/>
                    </a:ln>
                  </pic:spPr>
                </pic:pic>
              </a:graphicData>
            </a:graphic>
          </wp:inline>
        </w:drawing>
      </w:r>
    </w:p>
    <w:p w14:paraId="658A8605" w14:textId="77777777" w:rsidR="0085718F" w:rsidRDefault="0085718F" w:rsidP="0085718F">
      <w:pPr>
        <w:jc w:val="left"/>
        <w:rPr>
          <w:rFonts w:ascii="BIZ UD明朝 Medium" w:eastAsia="BIZ UD明朝 Medium" w:hAnsi="BIZ UD明朝 Medium"/>
        </w:rPr>
      </w:pPr>
    </w:p>
    <w:p w14:paraId="10302E0A" w14:textId="58A7CAE5" w:rsidR="00460489" w:rsidRPr="00460489" w:rsidRDefault="00460489" w:rsidP="0085718F">
      <w:pPr>
        <w:jc w:val="left"/>
        <w:rPr>
          <w:rFonts w:ascii="BIZ UDゴシック" w:eastAsia="BIZ UDゴシック" w:hAnsi="BIZ UDゴシック"/>
        </w:rPr>
      </w:pPr>
      <w:r w:rsidRPr="00460489">
        <w:rPr>
          <w:rFonts w:ascii="BIZ UDゴシック" w:eastAsia="BIZ UDゴシック" w:hAnsi="BIZ UDゴシック" w:hint="eastAsia"/>
        </w:rPr>
        <w:t>【提供サービス別】</w:t>
      </w:r>
    </w:p>
    <w:p w14:paraId="269551D3" w14:textId="2406EA3F" w:rsidR="00460489" w:rsidRDefault="00460489" w:rsidP="0085718F">
      <w:pPr>
        <w:jc w:val="left"/>
        <w:rPr>
          <w:rFonts w:ascii="BIZ UD明朝 Medium" w:eastAsia="BIZ UD明朝 Medium" w:hAnsi="BIZ UD明朝 Medium"/>
        </w:rPr>
      </w:pPr>
      <w:r w:rsidRPr="00460489">
        <w:rPr>
          <w:noProof/>
        </w:rPr>
        <w:drawing>
          <wp:inline distT="0" distB="0" distL="0" distR="0" wp14:anchorId="5B826946" wp14:editId="79A15F52">
            <wp:extent cx="6188710" cy="2988310"/>
            <wp:effectExtent l="0" t="0" r="2540" b="2540"/>
            <wp:docPr id="955792850" name="図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188710" cy="2988310"/>
                    </a:xfrm>
                    <a:prstGeom prst="rect">
                      <a:avLst/>
                    </a:prstGeom>
                    <a:noFill/>
                    <a:ln>
                      <a:noFill/>
                    </a:ln>
                  </pic:spPr>
                </pic:pic>
              </a:graphicData>
            </a:graphic>
          </wp:inline>
        </w:drawing>
      </w:r>
    </w:p>
    <w:p w14:paraId="0A5D6D3E" w14:textId="34DEA2C0" w:rsidR="00460489" w:rsidRDefault="00460489" w:rsidP="0085718F">
      <w:pPr>
        <w:jc w:val="left"/>
        <w:rPr>
          <w:rFonts w:ascii="BIZ UD明朝 Medium" w:eastAsia="BIZ UD明朝 Medium" w:hAnsi="BIZ UD明朝 Medium"/>
        </w:rPr>
      </w:pPr>
      <w:r>
        <w:rPr>
          <w:rFonts w:ascii="BIZ UD明朝 Medium" w:eastAsia="BIZ UD明朝 Medium" w:hAnsi="BIZ UD明朝 Medium"/>
        </w:rPr>
        <w:br w:type="page"/>
      </w:r>
    </w:p>
    <w:p w14:paraId="0E444F3A" w14:textId="77777777" w:rsidR="0085718F" w:rsidRPr="00C460B0" w:rsidRDefault="0085718F" w:rsidP="0085718F">
      <w:pPr>
        <w:jc w:val="left"/>
        <w:rPr>
          <w:rFonts w:ascii="BIZ UDゴシック" w:eastAsia="BIZ UDゴシック" w:hAnsi="BIZ UDゴシック"/>
        </w:rPr>
      </w:pPr>
      <w:r w:rsidRPr="00C460B0">
        <w:rPr>
          <w:rFonts w:ascii="BIZ UDゴシック" w:eastAsia="BIZ UDゴシック" w:hAnsi="BIZ UDゴシック" w:hint="eastAsia"/>
        </w:rPr>
        <w:lastRenderedPageBreak/>
        <w:t>【職員数別】</w:t>
      </w:r>
    </w:p>
    <w:p w14:paraId="6DA01CA4" w14:textId="0E5EFE18" w:rsidR="0085718F" w:rsidRDefault="009F6272" w:rsidP="0085718F">
      <w:pPr>
        <w:jc w:val="center"/>
        <w:rPr>
          <w:rFonts w:ascii="BIZ UD明朝 Medium" w:eastAsia="BIZ UD明朝 Medium" w:hAnsi="BIZ UD明朝 Medium"/>
        </w:rPr>
      </w:pPr>
      <w:r w:rsidRPr="009F6272">
        <w:rPr>
          <w:noProof/>
        </w:rPr>
        <w:drawing>
          <wp:inline distT="0" distB="0" distL="0" distR="0" wp14:anchorId="7AA0AB93" wp14:editId="6F128AC6">
            <wp:extent cx="6188710" cy="3534410"/>
            <wp:effectExtent l="0" t="0" r="2540" b="8890"/>
            <wp:docPr id="1419603359" name="図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188710" cy="3534410"/>
                    </a:xfrm>
                    <a:prstGeom prst="rect">
                      <a:avLst/>
                    </a:prstGeom>
                    <a:noFill/>
                    <a:ln>
                      <a:noFill/>
                    </a:ln>
                  </pic:spPr>
                </pic:pic>
              </a:graphicData>
            </a:graphic>
          </wp:inline>
        </w:drawing>
      </w:r>
    </w:p>
    <w:p w14:paraId="32118683" w14:textId="742FA277" w:rsidR="0085718F" w:rsidRDefault="0085718F" w:rsidP="0085718F">
      <w:pPr>
        <w:jc w:val="left"/>
        <w:rPr>
          <w:rFonts w:ascii="BIZ UD明朝 Medium" w:eastAsia="BIZ UD明朝 Medium" w:hAnsi="BIZ UD明朝 Medium"/>
        </w:rPr>
      </w:pPr>
      <w:r w:rsidRPr="00C460B0">
        <w:rPr>
          <w:rFonts w:ascii="BIZ UD明朝 Medium" w:eastAsia="BIZ UD明朝 Medium" w:hAnsi="BIZ UD明朝 Medium"/>
        </w:rPr>
        <w:br w:type="page"/>
      </w:r>
    </w:p>
    <w:p w14:paraId="3779C439" w14:textId="7503C089" w:rsidR="00BC229D" w:rsidRPr="00C460B0" w:rsidRDefault="00BC229D" w:rsidP="00BC229D">
      <w:pPr>
        <w:pStyle w:val="11"/>
        <w:spacing w:after="180"/>
      </w:pPr>
      <w:bookmarkStart w:id="14" w:name="_Toc222761744"/>
      <w:r>
        <w:rPr>
          <w:rFonts w:hint="eastAsia"/>
        </w:rPr>
        <w:lastRenderedPageBreak/>
        <w:t xml:space="preserve">７　</w:t>
      </w:r>
      <w:r w:rsidRPr="00BC229D">
        <w:rPr>
          <w:rFonts w:hint="eastAsia"/>
        </w:rPr>
        <w:t>利用者の希望する生活（結婚・出産等）に関する支援について</w:t>
      </w:r>
      <w:bookmarkEnd w:id="14"/>
    </w:p>
    <w:p w14:paraId="65621EDD" w14:textId="08DDA939" w:rsidR="0085718F" w:rsidRPr="00667D15" w:rsidRDefault="0085718F" w:rsidP="00BC229D">
      <w:pPr>
        <w:pStyle w:val="a3"/>
        <w:spacing w:afterLines="0" w:after="0"/>
        <w:ind w:left="210" w:hangingChars="100" w:hanging="210"/>
        <w:rPr>
          <w:vanish/>
          <w:specVanish/>
        </w:rPr>
      </w:pPr>
      <w:bookmarkStart w:id="15" w:name="_Toc222761745"/>
      <w:r w:rsidRPr="00C460B0">
        <w:rPr>
          <w:rFonts w:hint="eastAsia"/>
        </w:rPr>
        <w:t>問</w:t>
      </w:r>
      <w:r w:rsidR="00BC229D" w:rsidRPr="00BC229D">
        <w:rPr>
          <w:rFonts w:hint="eastAsia"/>
        </w:rPr>
        <w:t>35　利用者が「結婚」「出産」「子育て」など、本人が希望する生活を実現するための支援について、貴事業所の考えや取り組み状況をお聞かせください。</w:t>
      </w:r>
      <w:bookmarkEnd w:id="15"/>
    </w:p>
    <w:p w14:paraId="0046E4DF" w14:textId="3F035170" w:rsidR="0085718F" w:rsidRPr="00667D15" w:rsidRDefault="0085718F" w:rsidP="0085718F">
      <w:pPr>
        <w:spacing w:afterLines="50" w:after="180"/>
        <w:rPr>
          <w:rFonts w:ascii="BIZ UDゴシック" w:eastAsia="BIZ UDゴシック" w:hAnsi="BIZ UDゴシック"/>
        </w:rPr>
      </w:pPr>
      <w:r>
        <w:rPr>
          <w:rFonts w:ascii="BIZ UDゴシック" w:eastAsia="BIZ UDゴシック" w:hAnsi="BIZ UDゴシック"/>
        </w:rPr>
        <w:t xml:space="preserve"> </w:t>
      </w:r>
      <w:r w:rsidRPr="00667D15">
        <w:rPr>
          <w:rFonts w:ascii="BIZ UDゴシック" w:eastAsia="BIZ UDゴシック" w:hAnsi="BIZ UDゴシック" w:hint="eastAsia"/>
        </w:rPr>
        <w:t>（</w:t>
      </w:r>
      <w:r w:rsidR="00BC229D" w:rsidRPr="00BC229D">
        <w:rPr>
          <w:rFonts w:ascii="BIZ UDゴシック" w:eastAsia="BIZ UDゴシック" w:hAnsi="BIZ UDゴシック" w:hint="eastAsia"/>
        </w:rPr>
        <w:t>あてはまるものすべて</w:t>
      </w:r>
      <w:r w:rsidRPr="00667D15">
        <w:rPr>
          <w:rFonts w:ascii="BIZ UDゴシック" w:eastAsia="BIZ UDゴシック" w:hAnsi="BIZ UDゴシック" w:hint="eastAsia"/>
        </w:rPr>
        <w:t>に○）</w:t>
      </w:r>
    </w:p>
    <w:p w14:paraId="3AC6F7A8" w14:textId="0A0D6368" w:rsidR="0085718F" w:rsidRDefault="000E7AB7" w:rsidP="00011BDB">
      <w:pPr>
        <w:pStyle w:val="a5"/>
      </w:pPr>
      <w:r>
        <w:rPr>
          <w:rFonts w:hint="eastAsia"/>
        </w:rPr>
        <w:t>「</w:t>
      </w:r>
      <w:r w:rsidR="00011BDB">
        <w:rPr>
          <w:rFonts w:hint="eastAsia"/>
        </w:rPr>
        <w:t>利用者や家族からの相談がこれまでにないため、対応経験がない</w:t>
      </w:r>
      <w:r>
        <w:rPr>
          <w:rFonts w:hint="eastAsia"/>
        </w:rPr>
        <w:t>」</w:t>
      </w:r>
      <w:r w:rsidR="00011BDB">
        <w:rPr>
          <w:rFonts w:hint="eastAsia"/>
        </w:rPr>
        <w:t>が51.0％と最も多く、次いで「利用者の意思を尊重し、必要に応じて外部機関と連携している」、「支援の必要性は認識しているが、具体的な取り組みは行っていない」の順となっています。</w:t>
      </w:r>
    </w:p>
    <w:p w14:paraId="3D87259D" w14:textId="77777777" w:rsidR="0096006A" w:rsidRPr="0096006A" w:rsidRDefault="0096006A" w:rsidP="0096006A"/>
    <w:p w14:paraId="724CD2DC" w14:textId="53332BE9" w:rsidR="0085718F" w:rsidRDefault="000E7AB7" w:rsidP="0085718F">
      <w:pPr>
        <w:jc w:val="center"/>
      </w:pPr>
      <w:r w:rsidRPr="000E7AB7">
        <w:rPr>
          <w:noProof/>
        </w:rPr>
        <w:drawing>
          <wp:inline distT="0" distB="0" distL="0" distR="0" wp14:anchorId="0C7DD829" wp14:editId="45C5FAF7">
            <wp:extent cx="6188710" cy="2805430"/>
            <wp:effectExtent l="0" t="0" r="2540" b="0"/>
            <wp:docPr id="1554510259" name="図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188710" cy="2805430"/>
                    </a:xfrm>
                    <a:prstGeom prst="rect">
                      <a:avLst/>
                    </a:prstGeom>
                    <a:noFill/>
                    <a:ln>
                      <a:noFill/>
                    </a:ln>
                  </pic:spPr>
                </pic:pic>
              </a:graphicData>
            </a:graphic>
          </wp:inline>
        </w:drawing>
      </w:r>
    </w:p>
    <w:p w14:paraId="57FF8785" w14:textId="77777777" w:rsidR="00F93A81" w:rsidRDefault="00F93A81" w:rsidP="00F93A81"/>
    <w:p w14:paraId="1D253C0A" w14:textId="77777777" w:rsidR="00F93A81" w:rsidRDefault="00F93A81" w:rsidP="00F93A81">
      <w:pPr>
        <w:pStyle w:val="a5"/>
      </w:pPr>
      <w:r>
        <w:rPr>
          <w:rFonts w:hint="eastAsia"/>
        </w:rPr>
        <w:t>法人格別にみると、社会福祉法人、営利企業（会社）、特定非営利活動法人（NPO）法人のいずれも「</w:t>
      </w:r>
      <w:r w:rsidRPr="0096006A">
        <w:rPr>
          <w:rFonts w:hint="eastAsia"/>
        </w:rPr>
        <w:t>利用者や家族からの相談がこれまでにないため、対応経験がない</w:t>
      </w:r>
      <w:r>
        <w:rPr>
          <w:rFonts w:hint="eastAsia"/>
        </w:rPr>
        <w:t>」が最も多くなっています。</w:t>
      </w:r>
    </w:p>
    <w:p w14:paraId="6F1A5DD4" w14:textId="10E01430" w:rsidR="009F6272" w:rsidRPr="009F6272" w:rsidRDefault="009F6272" w:rsidP="009F6272">
      <w:pPr>
        <w:pStyle w:val="a5"/>
      </w:pPr>
      <w:r>
        <w:rPr>
          <w:rFonts w:hint="eastAsia"/>
        </w:rPr>
        <w:t>提供サービス別にみると、相談支援系は「</w:t>
      </w:r>
      <w:r w:rsidRPr="009F6272">
        <w:rPr>
          <w:rFonts w:hint="eastAsia"/>
        </w:rPr>
        <w:t>利用者の意思を尊重し、必要に応じて外部機関と連携している</w:t>
      </w:r>
      <w:r>
        <w:rPr>
          <w:rFonts w:hint="eastAsia"/>
        </w:rPr>
        <w:t>」、それ以外は「</w:t>
      </w:r>
      <w:r w:rsidR="00745713" w:rsidRPr="00745713">
        <w:rPr>
          <w:rFonts w:hint="eastAsia"/>
        </w:rPr>
        <w:t>利用者や家族からの相談がこれまでにないため、対応経験がない</w:t>
      </w:r>
      <w:r>
        <w:rPr>
          <w:rFonts w:hint="eastAsia"/>
        </w:rPr>
        <w:t>」</w:t>
      </w:r>
      <w:r w:rsidR="00745713">
        <w:rPr>
          <w:rFonts w:hint="eastAsia"/>
        </w:rPr>
        <w:t>が最も多くなっています。</w:t>
      </w:r>
    </w:p>
    <w:p w14:paraId="387D1118" w14:textId="77777777" w:rsidR="00F93A81" w:rsidRDefault="00F93A81" w:rsidP="00F93A81">
      <w:pPr>
        <w:pStyle w:val="a5"/>
      </w:pPr>
      <w:r>
        <w:rPr>
          <w:rFonts w:hint="eastAsia"/>
        </w:rPr>
        <w:t>職員数別にみると、１～30人未満は「</w:t>
      </w:r>
      <w:r w:rsidRPr="00A659E6">
        <w:rPr>
          <w:rFonts w:hint="eastAsia"/>
        </w:rPr>
        <w:t>利用者や家族からの相談がこれまでにないため、対応経験がない</w:t>
      </w:r>
      <w:r>
        <w:rPr>
          <w:rFonts w:hint="eastAsia"/>
        </w:rPr>
        <w:t>」が最も多くなっています。</w:t>
      </w:r>
    </w:p>
    <w:p w14:paraId="0842255B" w14:textId="76C1CE14" w:rsidR="0096006A" w:rsidRDefault="0096006A" w:rsidP="0085718F">
      <w:r>
        <w:br w:type="page"/>
      </w:r>
    </w:p>
    <w:p w14:paraId="3F4FA267" w14:textId="77777777" w:rsidR="0085718F" w:rsidRPr="00F83F05" w:rsidRDefault="0085718F" w:rsidP="0085718F">
      <w:pPr>
        <w:jc w:val="left"/>
        <w:rPr>
          <w:rFonts w:ascii="BIZ UDゴシック" w:eastAsia="BIZ UDゴシック" w:hAnsi="BIZ UDゴシック"/>
        </w:rPr>
      </w:pPr>
      <w:r w:rsidRPr="00F83F05">
        <w:rPr>
          <w:rFonts w:ascii="BIZ UDゴシック" w:eastAsia="BIZ UDゴシック" w:hAnsi="BIZ UDゴシック" w:hint="eastAsia"/>
        </w:rPr>
        <w:lastRenderedPageBreak/>
        <w:t>【</w:t>
      </w:r>
      <w:r>
        <w:rPr>
          <w:rFonts w:ascii="BIZ UDゴシック" w:eastAsia="BIZ UDゴシック" w:hAnsi="BIZ UDゴシック" w:hint="eastAsia"/>
        </w:rPr>
        <w:t>法人格</w:t>
      </w:r>
      <w:r w:rsidRPr="00F83F05">
        <w:rPr>
          <w:rFonts w:ascii="BIZ UDゴシック" w:eastAsia="BIZ UDゴシック" w:hAnsi="BIZ UDゴシック" w:hint="eastAsia"/>
        </w:rPr>
        <w:t>別】</w:t>
      </w:r>
    </w:p>
    <w:p w14:paraId="6D162D12" w14:textId="58105763" w:rsidR="0085718F" w:rsidRPr="00C460B0" w:rsidRDefault="0096006A" w:rsidP="0085718F">
      <w:pPr>
        <w:jc w:val="center"/>
        <w:rPr>
          <w:rFonts w:ascii="BIZ UD明朝 Medium" w:eastAsia="BIZ UD明朝 Medium" w:hAnsi="BIZ UD明朝 Medium"/>
        </w:rPr>
      </w:pPr>
      <w:r w:rsidRPr="0096006A">
        <w:rPr>
          <w:noProof/>
        </w:rPr>
        <w:drawing>
          <wp:inline distT="0" distB="0" distL="0" distR="0" wp14:anchorId="429F4752" wp14:editId="23A75B84">
            <wp:extent cx="6188710" cy="3510280"/>
            <wp:effectExtent l="0" t="0" r="2540" b="0"/>
            <wp:docPr id="1677132347" name="図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188710" cy="3510280"/>
                    </a:xfrm>
                    <a:prstGeom prst="rect">
                      <a:avLst/>
                    </a:prstGeom>
                    <a:noFill/>
                    <a:ln>
                      <a:noFill/>
                    </a:ln>
                  </pic:spPr>
                </pic:pic>
              </a:graphicData>
            </a:graphic>
          </wp:inline>
        </w:drawing>
      </w:r>
    </w:p>
    <w:p w14:paraId="1A9D6653" w14:textId="77777777" w:rsidR="0085718F" w:rsidRDefault="0085718F" w:rsidP="0085718F">
      <w:pPr>
        <w:jc w:val="left"/>
        <w:rPr>
          <w:rFonts w:ascii="BIZ UD明朝 Medium" w:eastAsia="BIZ UD明朝 Medium" w:hAnsi="BIZ UD明朝 Medium"/>
        </w:rPr>
      </w:pPr>
    </w:p>
    <w:p w14:paraId="0133809A" w14:textId="5554D2D2" w:rsidR="009F6272" w:rsidRPr="009F6272" w:rsidRDefault="009F6272" w:rsidP="0085718F">
      <w:pPr>
        <w:jc w:val="left"/>
        <w:rPr>
          <w:rFonts w:ascii="BIZ UDゴシック" w:eastAsia="BIZ UDゴシック" w:hAnsi="BIZ UDゴシック"/>
        </w:rPr>
      </w:pPr>
      <w:r w:rsidRPr="009F6272">
        <w:rPr>
          <w:rFonts w:ascii="BIZ UDゴシック" w:eastAsia="BIZ UDゴシック" w:hAnsi="BIZ UDゴシック" w:hint="eastAsia"/>
        </w:rPr>
        <w:t>【提供サービス別】</w:t>
      </w:r>
    </w:p>
    <w:p w14:paraId="6D1F28AC" w14:textId="370E1A76" w:rsidR="009F6272" w:rsidRDefault="00745713" w:rsidP="0085718F">
      <w:pPr>
        <w:jc w:val="left"/>
        <w:rPr>
          <w:rFonts w:ascii="BIZ UD明朝 Medium" w:eastAsia="BIZ UD明朝 Medium" w:hAnsi="BIZ UD明朝 Medium"/>
        </w:rPr>
      </w:pPr>
      <w:r w:rsidRPr="00745713">
        <w:rPr>
          <w:noProof/>
        </w:rPr>
        <w:drawing>
          <wp:inline distT="0" distB="0" distL="0" distR="0" wp14:anchorId="45988A06" wp14:editId="2B521AE6">
            <wp:extent cx="6188710" cy="2995295"/>
            <wp:effectExtent l="0" t="0" r="2540" b="0"/>
            <wp:docPr id="1735140422" name="図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188710" cy="2995295"/>
                    </a:xfrm>
                    <a:prstGeom prst="rect">
                      <a:avLst/>
                    </a:prstGeom>
                    <a:noFill/>
                    <a:ln>
                      <a:noFill/>
                    </a:ln>
                  </pic:spPr>
                </pic:pic>
              </a:graphicData>
            </a:graphic>
          </wp:inline>
        </w:drawing>
      </w:r>
    </w:p>
    <w:p w14:paraId="3AD9DEB9" w14:textId="6640FBB0" w:rsidR="009F6272" w:rsidRDefault="009F6272" w:rsidP="0085718F">
      <w:pPr>
        <w:jc w:val="left"/>
        <w:rPr>
          <w:rFonts w:ascii="BIZ UD明朝 Medium" w:eastAsia="BIZ UD明朝 Medium" w:hAnsi="BIZ UD明朝 Medium"/>
        </w:rPr>
      </w:pPr>
      <w:r>
        <w:rPr>
          <w:rFonts w:ascii="BIZ UD明朝 Medium" w:eastAsia="BIZ UD明朝 Medium" w:hAnsi="BIZ UD明朝 Medium"/>
        </w:rPr>
        <w:br w:type="page"/>
      </w:r>
    </w:p>
    <w:p w14:paraId="236B44D0" w14:textId="77777777" w:rsidR="0085718F" w:rsidRPr="00C460B0" w:rsidRDefault="0085718F" w:rsidP="0085718F">
      <w:pPr>
        <w:jc w:val="left"/>
        <w:rPr>
          <w:rFonts w:ascii="BIZ UDゴシック" w:eastAsia="BIZ UDゴシック" w:hAnsi="BIZ UDゴシック"/>
        </w:rPr>
      </w:pPr>
      <w:r w:rsidRPr="00C460B0">
        <w:rPr>
          <w:rFonts w:ascii="BIZ UDゴシック" w:eastAsia="BIZ UDゴシック" w:hAnsi="BIZ UDゴシック" w:hint="eastAsia"/>
        </w:rPr>
        <w:lastRenderedPageBreak/>
        <w:t>【職員数別】</w:t>
      </w:r>
    </w:p>
    <w:p w14:paraId="653B9E0D" w14:textId="5EE86BBA" w:rsidR="0085718F" w:rsidRDefault="009A210C" w:rsidP="0085718F">
      <w:pPr>
        <w:jc w:val="center"/>
        <w:rPr>
          <w:rFonts w:ascii="BIZ UD明朝 Medium" w:eastAsia="BIZ UD明朝 Medium" w:hAnsi="BIZ UD明朝 Medium"/>
        </w:rPr>
      </w:pPr>
      <w:r w:rsidRPr="009A210C">
        <w:rPr>
          <w:noProof/>
        </w:rPr>
        <w:drawing>
          <wp:inline distT="0" distB="0" distL="0" distR="0" wp14:anchorId="6945BD70" wp14:editId="15B08EEE">
            <wp:extent cx="6188710" cy="3518535"/>
            <wp:effectExtent l="0" t="0" r="2540" b="5715"/>
            <wp:docPr id="2066809591" name="図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188710" cy="3518535"/>
                    </a:xfrm>
                    <a:prstGeom prst="rect">
                      <a:avLst/>
                    </a:prstGeom>
                    <a:noFill/>
                    <a:ln>
                      <a:noFill/>
                    </a:ln>
                  </pic:spPr>
                </pic:pic>
              </a:graphicData>
            </a:graphic>
          </wp:inline>
        </w:drawing>
      </w:r>
    </w:p>
    <w:p w14:paraId="3B2B454B" w14:textId="77777777" w:rsidR="0085718F" w:rsidRPr="00C460B0" w:rsidRDefault="0085718F" w:rsidP="0085718F">
      <w:pPr>
        <w:jc w:val="left"/>
        <w:rPr>
          <w:rFonts w:ascii="BIZ UD明朝 Medium" w:eastAsia="BIZ UD明朝 Medium" w:hAnsi="BIZ UD明朝 Medium"/>
        </w:rPr>
      </w:pPr>
    </w:p>
    <w:p w14:paraId="060E2FA8" w14:textId="6D2B9F81" w:rsidR="0085718F" w:rsidRPr="00C460B0" w:rsidRDefault="0085718F" w:rsidP="0085718F">
      <w:pPr>
        <w:jc w:val="left"/>
        <w:rPr>
          <w:rFonts w:ascii="BIZ UD明朝 Medium" w:eastAsia="BIZ UD明朝 Medium" w:hAnsi="BIZ UD明朝 Medium"/>
        </w:rPr>
      </w:pPr>
    </w:p>
    <w:sectPr w:rsidR="0085718F" w:rsidRPr="00C460B0" w:rsidSect="003F28A5">
      <w:footerReference w:type="default" r:id="rId48"/>
      <w:pgSz w:w="11906" w:h="16838"/>
      <w:pgMar w:top="1440" w:right="1080" w:bottom="1440" w:left="1080" w:header="851" w:footer="7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72C46" w14:textId="77777777" w:rsidR="0036037D" w:rsidRDefault="0036037D" w:rsidP="00986342">
      <w:r>
        <w:separator/>
      </w:r>
    </w:p>
  </w:endnote>
  <w:endnote w:type="continuationSeparator" w:id="0">
    <w:p w14:paraId="6D6C955B" w14:textId="77777777" w:rsidR="0036037D" w:rsidRDefault="0036037D" w:rsidP="00986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523418"/>
      <w:docPartObj>
        <w:docPartGallery w:val="Page Numbers (Bottom of Page)"/>
        <w:docPartUnique/>
      </w:docPartObj>
    </w:sdtPr>
    <w:sdtEndPr>
      <w:rPr>
        <w:rFonts w:ascii="BIZ UD明朝 Medium" w:eastAsia="BIZ UD明朝 Medium" w:hAnsi="BIZ UD明朝 Medium"/>
        <w:sz w:val="20"/>
        <w:szCs w:val="21"/>
      </w:rPr>
    </w:sdtEndPr>
    <w:sdtContent>
      <w:p w14:paraId="194FE4DF" w14:textId="37F9B8AC" w:rsidR="00E76959" w:rsidRPr="00E76959" w:rsidRDefault="00E76959">
        <w:pPr>
          <w:pStyle w:val="a9"/>
          <w:jc w:val="center"/>
          <w:rPr>
            <w:rFonts w:ascii="BIZ UD明朝 Medium" w:eastAsia="BIZ UD明朝 Medium" w:hAnsi="BIZ UD明朝 Medium"/>
            <w:sz w:val="20"/>
            <w:szCs w:val="21"/>
          </w:rPr>
        </w:pPr>
        <w:r w:rsidRPr="00E76959">
          <w:rPr>
            <w:rFonts w:ascii="BIZ UD明朝 Medium" w:eastAsia="BIZ UD明朝 Medium" w:hAnsi="BIZ UD明朝 Medium"/>
            <w:sz w:val="20"/>
            <w:szCs w:val="21"/>
          </w:rPr>
          <w:fldChar w:fldCharType="begin"/>
        </w:r>
        <w:r w:rsidRPr="00E76959">
          <w:rPr>
            <w:rFonts w:ascii="BIZ UD明朝 Medium" w:eastAsia="BIZ UD明朝 Medium" w:hAnsi="BIZ UD明朝 Medium"/>
            <w:sz w:val="20"/>
            <w:szCs w:val="21"/>
          </w:rPr>
          <w:instrText>PAGE   \* MERGEFORMAT</w:instrText>
        </w:r>
        <w:r w:rsidRPr="00E76959">
          <w:rPr>
            <w:rFonts w:ascii="BIZ UD明朝 Medium" w:eastAsia="BIZ UD明朝 Medium" w:hAnsi="BIZ UD明朝 Medium"/>
            <w:sz w:val="20"/>
            <w:szCs w:val="21"/>
          </w:rPr>
          <w:fldChar w:fldCharType="separate"/>
        </w:r>
        <w:r w:rsidRPr="00E76959">
          <w:rPr>
            <w:rFonts w:ascii="BIZ UD明朝 Medium" w:eastAsia="BIZ UD明朝 Medium" w:hAnsi="BIZ UD明朝 Medium"/>
            <w:sz w:val="20"/>
            <w:szCs w:val="21"/>
            <w:lang w:val="ja-JP"/>
          </w:rPr>
          <w:t>2</w:t>
        </w:r>
        <w:r w:rsidRPr="00E76959">
          <w:rPr>
            <w:rFonts w:ascii="BIZ UD明朝 Medium" w:eastAsia="BIZ UD明朝 Medium" w:hAnsi="BIZ UD明朝 Medium"/>
            <w:sz w:val="20"/>
            <w:szCs w:val="2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4439774"/>
      <w:docPartObj>
        <w:docPartGallery w:val="Page Numbers (Bottom of Page)"/>
        <w:docPartUnique/>
      </w:docPartObj>
    </w:sdtPr>
    <w:sdtEndPr/>
    <w:sdtContent>
      <w:p w14:paraId="66495FF3" w14:textId="3143771A" w:rsidR="00E76959" w:rsidRPr="003F28A5" w:rsidRDefault="003F28A5" w:rsidP="003F28A5">
        <w:pPr>
          <w:pStyle w:val="a9"/>
          <w:ind w:left="840"/>
          <w:jc w:val="center"/>
        </w:pPr>
        <w:r w:rsidRPr="003F28A5">
          <w:rPr>
            <w:rFonts w:ascii="BIZ UD明朝 Medium" w:eastAsia="BIZ UD明朝 Medium" w:hAnsi="BIZ UD明朝 Medium"/>
            <w:sz w:val="20"/>
            <w:szCs w:val="20"/>
          </w:rPr>
          <w:fldChar w:fldCharType="begin"/>
        </w:r>
        <w:r w:rsidRPr="003F28A5">
          <w:rPr>
            <w:rFonts w:ascii="BIZ UD明朝 Medium" w:eastAsia="BIZ UD明朝 Medium" w:hAnsi="BIZ UD明朝 Medium"/>
            <w:sz w:val="20"/>
            <w:szCs w:val="20"/>
          </w:rPr>
          <w:instrText>PAGE   \* MERGEFORMAT</w:instrText>
        </w:r>
        <w:r w:rsidRPr="003F28A5">
          <w:rPr>
            <w:rFonts w:ascii="BIZ UD明朝 Medium" w:eastAsia="BIZ UD明朝 Medium" w:hAnsi="BIZ UD明朝 Medium"/>
            <w:sz w:val="20"/>
            <w:szCs w:val="20"/>
          </w:rPr>
          <w:fldChar w:fldCharType="separate"/>
        </w:r>
        <w:r w:rsidRPr="003F28A5">
          <w:rPr>
            <w:rFonts w:ascii="BIZ UD明朝 Medium" w:eastAsia="BIZ UD明朝 Medium" w:hAnsi="BIZ UD明朝 Medium"/>
            <w:sz w:val="20"/>
            <w:szCs w:val="20"/>
            <w:lang w:val="ja-JP"/>
          </w:rPr>
          <w:t>2</w:t>
        </w:r>
        <w:r w:rsidRPr="003F28A5">
          <w:rPr>
            <w:rFonts w:ascii="BIZ UD明朝 Medium" w:eastAsia="BIZ UD明朝 Medium" w:hAnsi="BIZ UD明朝 Medium"/>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6C93A" w14:textId="77777777" w:rsidR="0036037D" w:rsidRDefault="0036037D" w:rsidP="00986342">
      <w:r>
        <w:separator/>
      </w:r>
    </w:p>
  </w:footnote>
  <w:footnote w:type="continuationSeparator" w:id="0">
    <w:p w14:paraId="7A505B3A" w14:textId="77777777" w:rsidR="0036037D" w:rsidRDefault="0036037D" w:rsidP="009863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bordersDoNotSurroundHeader/>
  <w:bordersDoNotSurroundFooter/>
  <w:proofState w:spelling="clean" w:grammar="dirty"/>
  <w:attachedTemplate r:id="rId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E50"/>
    <w:rsid w:val="00002138"/>
    <w:rsid w:val="00006CF4"/>
    <w:rsid w:val="000077F3"/>
    <w:rsid w:val="00007888"/>
    <w:rsid w:val="00011BDB"/>
    <w:rsid w:val="00012C4A"/>
    <w:rsid w:val="00014771"/>
    <w:rsid w:val="00017DF3"/>
    <w:rsid w:val="00021006"/>
    <w:rsid w:val="00021172"/>
    <w:rsid w:val="00021835"/>
    <w:rsid w:val="00023C26"/>
    <w:rsid w:val="000250F5"/>
    <w:rsid w:val="00026C62"/>
    <w:rsid w:val="00027F27"/>
    <w:rsid w:val="00031470"/>
    <w:rsid w:val="000341D1"/>
    <w:rsid w:val="0003469A"/>
    <w:rsid w:val="000360C9"/>
    <w:rsid w:val="00036C68"/>
    <w:rsid w:val="00037E53"/>
    <w:rsid w:val="00040387"/>
    <w:rsid w:val="00043474"/>
    <w:rsid w:val="00043CAF"/>
    <w:rsid w:val="0005054F"/>
    <w:rsid w:val="00050A22"/>
    <w:rsid w:val="000528DE"/>
    <w:rsid w:val="000554E7"/>
    <w:rsid w:val="00055EE8"/>
    <w:rsid w:val="0005716A"/>
    <w:rsid w:val="00071260"/>
    <w:rsid w:val="00072C5B"/>
    <w:rsid w:val="0007418F"/>
    <w:rsid w:val="0008042C"/>
    <w:rsid w:val="00080E82"/>
    <w:rsid w:val="00083DD8"/>
    <w:rsid w:val="00084B10"/>
    <w:rsid w:val="000853EA"/>
    <w:rsid w:val="00086800"/>
    <w:rsid w:val="00092F1E"/>
    <w:rsid w:val="00092FC2"/>
    <w:rsid w:val="00093099"/>
    <w:rsid w:val="00093110"/>
    <w:rsid w:val="000954B4"/>
    <w:rsid w:val="000977C9"/>
    <w:rsid w:val="000A00B6"/>
    <w:rsid w:val="000A021F"/>
    <w:rsid w:val="000A4D6A"/>
    <w:rsid w:val="000A5563"/>
    <w:rsid w:val="000A58F6"/>
    <w:rsid w:val="000A6FD2"/>
    <w:rsid w:val="000B0C9A"/>
    <w:rsid w:val="000B0CE5"/>
    <w:rsid w:val="000B7DA3"/>
    <w:rsid w:val="000C07F9"/>
    <w:rsid w:val="000C1A4E"/>
    <w:rsid w:val="000C7507"/>
    <w:rsid w:val="000D3508"/>
    <w:rsid w:val="000D6E98"/>
    <w:rsid w:val="000E3C63"/>
    <w:rsid w:val="000E7AB7"/>
    <w:rsid w:val="000F22AE"/>
    <w:rsid w:val="000F38DC"/>
    <w:rsid w:val="000F3BA9"/>
    <w:rsid w:val="000F5DC1"/>
    <w:rsid w:val="001023D6"/>
    <w:rsid w:val="001110D1"/>
    <w:rsid w:val="00111DDA"/>
    <w:rsid w:val="00115FE6"/>
    <w:rsid w:val="001166B7"/>
    <w:rsid w:val="00122249"/>
    <w:rsid w:val="00122C20"/>
    <w:rsid w:val="001249EF"/>
    <w:rsid w:val="001253A7"/>
    <w:rsid w:val="00126585"/>
    <w:rsid w:val="00131928"/>
    <w:rsid w:val="001319D9"/>
    <w:rsid w:val="00131B12"/>
    <w:rsid w:val="001333E7"/>
    <w:rsid w:val="00134A36"/>
    <w:rsid w:val="00134E4C"/>
    <w:rsid w:val="00137780"/>
    <w:rsid w:val="001407E1"/>
    <w:rsid w:val="00140C7C"/>
    <w:rsid w:val="00143770"/>
    <w:rsid w:val="00144656"/>
    <w:rsid w:val="00144BFF"/>
    <w:rsid w:val="00146537"/>
    <w:rsid w:val="001471F0"/>
    <w:rsid w:val="0015396B"/>
    <w:rsid w:val="0015412A"/>
    <w:rsid w:val="0015525E"/>
    <w:rsid w:val="001565A2"/>
    <w:rsid w:val="001600B4"/>
    <w:rsid w:val="00161756"/>
    <w:rsid w:val="001628F3"/>
    <w:rsid w:val="00164302"/>
    <w:rsid w:val="0016567D"/>
    <w:rsid w:val="00166170"/>
    <w:rsid w:val="00166341"/>
    <w:rsid w:val="001764C8"/>
    <w:rsid w:val="00177A11"/>
    <w:rsid w:val="00177EC8"/>
    <w:rsid w:val="00180CFC"/>
    <w:rsid w:val="001811B5"/>
    <w:rsid w:val="00184C24"/>
    <w:rsid w:val="00185604"/>
    <w:rsid w:val="0018746F"/>
    <w:rsid w:val="00191344"/>
    <w:rsid w:val="001936A4"/>
    <w:rsid w:val="00195060"/>
    <w:rsid w:val="00195D0C"/>
    <w:rsid w:val="001A1C22"/>
    <w:rsid w:val="001A3061"/>
    <w:rsid w:val="001A3200"/>
    <w:rsid w:val="001A4268"/>
    <w:rsid w:val="001B0C05"/>
    <w:rsid w:val="001B3E97"/>
    <w:rsid w:val="001B78B2"/>
    <w:rsid w:val="001C0458"/>
    <w:rsid w:val="001C048B"/>
    <w:rsid w:val="001C1E67"/>
    <w:rsid w:val="001C21FE"/>
    <w:rsid w:val="001C3FFB"/>
    <w:rsid w:val="001C417E"/>
    <w:rsid w:val="001C4B58"/>
    <w:rsid w:val="001C5010"/>
    <w:rsid w:val="001C74B1"/>
    <w:rsid w:val="001C7771"/>
    <w:rsid w:val="001D0C19"/>
    <w:rsid w:val="001D28E2"/>
    <w:rsid w:val="001D4275"/>
    <w:rsid w:val="001D53E3"/>
    <w:rsid w:val="001E28A3"/>
    <w:rsid w:val="001E2BE3"/>
    <w:rsid w:val="001E4B80"/>
    <w:rsid w:val="001E7D8A"/>
    <w:rsid w:val="001F0191"/>
    <w:rsid w:val="001F09F2"/>
    <w:rsid w:val="001F4CC0"/>
    <w:rsid w:val="001F51BA"/>
    <w:rsid w:val="001F7654"/>
    <w:rsid w:val="002011AF"/>
    <w:rsid w:val="00203599"/>
    <w:rsid w:val="00206E60"/>
    <w:rsid w:val="002075BA"/>
    <w:rsid w:val="002132AB"/>
    <w:rsid w:val="00214302"/>
    <w:rsid w:val="00220264"/>
    <w:rsid w:val="002217CF"/>
    <w:rsid w:val="002219A6"/>
    <w:rsid w:val="00221E12"/>
    <w:rsid w:val="00226F15"/>
    <w:rsid w:val="002300C3"/>
    <w:rsid w:val="002303D2"/>
    <w:rsid w:val="00232458"/>
    <w:rsid w:val="00233C74"/>
    <w:rsid w:val="00235BBB"/>
    <w:rsid w:val="002412C6"/>
    <w:rsid w:val="0024214A"/>
    <w:rsid w:val="00242448"/>
    <w:rsid w:val="0024572A"/>
    <w:rsid w:val="00256AEF"/>
    <w:rsid w:val="00260959"/>
    <w:rsid w:val="002610E8"/>
    <w:rsid w:val="0026350F"/>
    <w:rsid w:val="00264D25"/>
    <w:rsid w:val="002662C2"/>
    <w:rsid w:val="0026684A"/>
    <w:rsid w:val="00267C7F"/>
    <w:rsid w:val="00273F26"/>
    <w:rsid w:val="00275472"/>
    <w:rsid w:val="00275A9D"/>
    <w:rsid w:val="00275C74"/>
    <w:rsid w:val="00277522"/>
    <w:rsid w:val="00280532"/>
    <w:rsid w:val="00282648"/>
    <w:rsid w:val="0028310E"/>
    <w:rsid w:val="0028350C"/>
    <w:rsid w:val="00283CAA"/>
    <w:rsid w:val="00284E93"/>
    <w:rsid w:val="002851DF"/>
    <w:rsid w:val="00286AE7"/>
    <w:rsid w:val="00290249"/>
    <w:rsid w:val="002906CD"/>
    <w:rsid w:val="00290D59"/>
    <w:rsid w:val="002913BC"/>
    <w:rsid w:val="0029337F"/>
    <w:rsid w:val="0029366F"/>
    <w:rsid w:val="00294388"/>
    <w:rsid w:val="002952A3"/>
    <w:rsid w:val="002955EF"/>
    <w:rsid w:val="00296636"/>
    <w:rsid w:val="002972D4"/>
    <w:rsid w:val="002A2539"/>
    <w:rsid w:val="002A38A1"/>
    <w:rsid w:val="002A4079"/>
    <w:rsid w:val="002A5262"/>
    <w:rsid w:val="002A7447"/>
    <w:rsid w:val="002B01A4"/>
    <w:rsid w:val="002B06DB"/>
    <w:rsid w:val="002B06E6"/>
    <w:rsid w:val="002B0961"/>
    <w:rsid w:val="002B1D3A"/>
    <w:rsid w:val="002B67B0"/>
    <w:rsid w:val="002B7E5F"/>
    <w:rsid w:val="002C036D"/>
    <w:rsid w:val="002C0A43"/>
    <w:rsid w:val="002C45C8"/>
    <w:rsid w:val="002D0B6C"/>
    <w:rsid w:val="002E0621"/>
    <w:rsid w:val="002E0707"/>
    <w:rsid w:val="002E11A8"/>
    <w:rsid w:val="002E2D06"/>
    <w:rsid w:val="002E31F3"/>
    <w:rsid w:val="002F069A"/>
    <w:rsid w:val="002F13C4"/>
    <w:rsid w:val="002F19E8"/>
    <w:rsid w:val="002F3228"/>
    <w:rsid w:val="002F45D3"/>
    <w:rsid w:val="002F4E50"/>
    <w:rsid w:val="002F5A20"/>
    <w:rsid w:val="002F73D8"/>
    <w:rsid w:val="002F75FD"/>
    <w:rsid w:val="002F7C71"/>
    <w:rsid w:val="003005B1"/>
    <w:rsid w:val="003040E5"/>
    <w:rsid w:val="003049C6"/>
    <w:rsid w:val="00304FDE"/>
    <w:rsid w:val="00307517"/>
    <w:rsid w:val="003076C4"/>
    <w:rsid w:val="003115EE"/>
    <w:rsid w:val="00311601"/>
    <w:rsid w:val="003141B2"/>
    <w:rsid w:val="00315E1A"/>
    <w:rsid w:val="003206A8"/>
    <w:rsid w:val="00320D42"/>
    <w:rsid w:val="0032342F"/>
    <w:rsid w:val="003243C2"/>
    <w:rsid w:val="003259D7"/>
    <w:rsid w:val="00326847"/>
    <w:rsid w:val="00326F94"/>
    <w:rsid w:val="003309B2"/>
    <w:rsid w:val="003310D5"/>
    <w:rsid w:val="00331BB1"/>
    <w:rsid w:val="003338FF"/>
    <w:rsid w:val="00333D6D"/>
    <w:rsid w:val="003342F1"/>
    <w:rsid w:val="00337EE8"/>
    <w:rsid w:val="00337EF7"/>
    <w:rsid w:val="00341504"/>
    <w:rsid w:val="00341952"/>
    <w:rsid w:val="00342B7F"/>
    <w:rsid w:val="00343B11"/>
    <w:rsid w:val="00343F4C"/>
    <w:rsid w:val="00344AA6"/>
    <w:rsid w:val="00350769"/>
    <w:rsid w:val="00351DB7"/>
    <w:rsid w:val="00354B56"/>
    <w:rsid w:val="0035599E"/>
    <w:rsid w:val="003572AB"/>
    <w:rsid w:val="00357406"/>
    <w:rsid w:val="00357845"/>
    <w:rsid w:val="0036037D"/>
    <w:rsid w:val="00360CD8"/>
    <w:rsid w:val="0036164F"/>
    <w:rsid w:val="00364459"/>
    <w:rsid w:val="003646C8"/>
    <w:rsid w:val="00365B88"/>
    <w:rsid w:val="00365C69"/>
    <w:rsid w:val="00371D1E"/>
    <w:rsid w:val="00372091"/>
    <w:rsid w:val="0038297A"/>
    <w:rsid w:val="00382BB3"/>
    <w:rsid w:val="003849A6"/>
    <w:rsid w:val="00385FCC"/>
    <w:rsid w:val="00386BF4"/>
    <w:rsid w:val="003913EF"/>
    <w:rsid w:val="00393E0A"/>
    <w:rsid w:val="003950BB"/>
    <w:rsid w:val="00396249"/>
    <w:rsid w:val="0039744B"/>
    <w:rsid w:val="003A1105"/>
    <w:rsid w:val="003A3A68"/>
    <w:rsid w:val="003A4DDE"/>
    <w:rsid w:val="003A6A2D"/>
    <w:rsid w:val="003A72FB"/>
    <w:rsid w:val="003A7C1B"/>
    <w:rsid w:val="003B1AA7"/>
    <w:rsid w:val="003B3CE9"/>
    <w:rsid w:val="003B3E55"/>
    <w:rsid w:val="003B4B79"/>
    <w:rsid w:val="003B7326"/>
    <w:rsid w:val="003C1554"/>
    <w:rsid w:val="003C1A1B"/>
    <w:rsid w:val="003C28F6"/>
    <w:rsid w:val="003C3D0E"/>
    <w:rsid w:val="003C525F"/>
    <w:rsid w:val="003C5965"/>
    <w:rsid w:val="003C59FB"/>
    <w:rsid w:val="003C647A"/>
    <w:rsid w:val="003D2A55"/>
    <w:rsid w:val="003D459B"/>
    <w:rsid w:val="003D4FFA"/>
    <w:rsid w:val="003D7BB4"/>
    <w:rsid w:val="003E2F4A"/>
    <w:rsid w:val="003E33D3"/>
    <w:rsid w:val="003E6250"/>
    <w:rsid w:val="003F0AF3"/>
    <w:rsid w:val="003F28A5"/>
    <w:rsid w:val="003F3B6E"/>
    <w:rsid w:val="003F45F2"/>
    <w:rsid w:val="00400EFD"/>
    <w:rsid w:val="00401115"/>
    <w:rsid w:val="0040382D"/>
    <w:rsid w:val="00403A0C"/>
    <w:rsid w:val="00403BCE"/>
    <w:rsid w:val="0040420B"/>
    <w:rsid w:val="00407057"/>
    <w:rsid w:val="004077E7"/>
    <w:rsid w:val="00407C59"/>
    <w:rsid w:val="00413FE0"/>
    <w:rsid w:val="00417892"/>
    <w:rsid w:val="00422631"/>
    <w:rsid w:val="00423D4B"/>
    <w:rsid w:val="004260A7"/>
    <w:rsid w:val="00432330"/>
    <w:rsid w:val="00432DCD"/>
    <w:rsid w:val="004351BA"/>
    <w:rsid w:val="0043579C"/>
    <w:rsid w:val="00436929"/>
    <w:rsid w:val="004433CE"/>
    <w:rsid w:val="00447E6F"/>
    <w:rsid w:val="004516C9"/>
    <w:rsid w:val="00453B10"/>
    <w:rsid w:val="00454C1D"/>
    <w:rsid w:val="0045527A"/>
    <w:rsid w:val="00455D79"/>
    <w:rsid w:val="00456396"/>
    <w:rsid w:val="00456FB4"/>
    <w:rsid w:val="00457EB3"/>
    <w:rsid w:val="00460489"/>
    <w:rsid w:val="00461BA3"/>
    <w:rsid w:val="00462130"/>
    <w:rsid w:val="0046284F"/>
    <w:rsid w:val="00463A3E"/>
    <w:rsid w:val="00463C51"/>
    <w:rsid w:val="00466A03"/>
    <w:rsid w:val="0047342B"/>
    <w:rsid w:val="00475C38"/>
    <w:rsid w:val="00477C3E"/>
    <w:rsid w:val="00484B5E"/>
    <w:rsid w:val="00484BE2"/>
    <w:rsid w:val="00485661"/>
    <w:rsid w:val="00485DFB"/>
    <w:rsid w:val="0048663B"/>
    <w:rsid w:val="00491B7B"/>
    <w:rsid w:val="00492F01"/>
    <w:rsid w:val="00496480"/>
    <w:rsid w:val="004A03D8"/>
    <w:rsid w:val="004A03E5"/>
    <w:rsid w:val="004A0C99"/>
    <w:rsid w:val="004A2982"/>
    <w:rsid w:val="004A356E"/>
    <w:rsid w:val="004A3747"/>
    <w:rsid w:val="004A4939"/>
    <w:rsid w:val="004A69DC"/>
    <w:rsid w:val="004A77E4"/>
    <w:rsid w:val="004B07B1"/>
    <w:rsid w:val="004B4695"/>
    <w:rsid w:val="004B77C0"/>
    <w:rsid w:val="004C0582"/>
    <w:rsid w:val="004C18C2"/>
    <w:rsid w:val="004C686B"/>
    <w:rsid w:val="004D0245"/>
    <w:rsid w:val="004E03A8"/>
    <w:rsid w:val="004E03F2"/>
    <w:rsid w:val="004E24E0"/>
    <w:rsid w:val="004E56F9"/>
    <w:rsid w:val="004E57DA"/>
    <w:rsid w:val="004E67CD"/>
    <w:rsid w:val="004F2459"/>
    <w:rsid w:val="004F4059"/>
    <w:rsid w:val="004F4B40"/>
    <w:rsid w:val="004F7405"/>
    <w:rsid w:val="004F7E9A"/>
    <w:rsid w:val="0050138D"/>
    <w:rsid w:val="005021F3"/>
    <w:rsid w:val="00503AD9"/>
    <w:rsid w:val="00504DCC"/>
    <w:rsid w:val="00510F2A"/>
    <w:rsid w:val="00512D00"/>
    <w:rsid w:val="00515BF3"/>
    <w:rsid w:val="005167C5"/>
    <w:rsid w:val="005226F8"/>
    <w:rsid w:val="00522D33"/>
    <w:rsid w:val="0052451A"/>
    <w:rsid w:val="00525D4E"/>
    <w:rsid w:val="0052629F"/>
    <w:rsid w:val="0053081C"/>
    <w:rsid w:val="00530C80"/>
    <w:rsid w:val="00531D1D"/>
    <w:rsid w:val="00531FCB"/>
    <w:rsid w:val="00534138"/>
    <w:rsid w:val="0053426A"/>
    <w:rsid w:val="00535D7A"/>
    <w:rsid w:val="00536EE1"/>
    <w:rsid w:val="005409C6"/>
    <w:rsid w:val="00540C55"/>
    <w:rsid w:val="00541F93"/>
    <w:rsid w:val="00550346"/>
    <w:rsid w:val="00551604"/>
    <w:rsid w:val="005522E9"/>
    <w:rsid w:val="005538F4"/>
    <w:rsid w:val="00553918"/>
    <w:rsid w:val="00554708"/>
    <w:rsid w:val="005572A0"/>
    <w:rsid w:val="00557A51"/>
    <w:rsid w:val="005628EA"/>
    <w:rsid w:val="005630A8"/>
    <w:rsid w:val="0056462C"/>
    <w:rsid w:val="00566264"/>
    <w:rsid w:val="00567E0E"/>
    <w:rsid w:val="00570BF7"/>
    <w:rsid w:val="0057129C"/>
    <w:rsid w:val="0057175E"/>
    <w:rsid w:val="00574779"/>
    <w:rsid w:val="00577827"/>
    <w:rsid w:val="0058165C"/>
    <w:rsid w:val="00583515"/>
    <w:rsid w:val="00584F25"/>
    <w:rsid w:val="00585532"/>
    <w:rsid w:val="005859FA"/>
    <w:rsid w:val="00585C1B"/>
    <w:rsid w:val="00586E3F"/>
    <w:rsid w:val="005871E5"/>
    <w:rsid w:val="005909AD"/>
    <w:rsid w:val="00591898"/>
    <w:rsid w:val="00595EBB"/>
    <w:rsid w:val="00597297"/>
    <w:rsid w:val="005A0284"/>
    <w:rsid w:val="005A0E75"/>
    <w:rsid w:val="005A161F"/>
    <w:rsid w:val="005A31C0"/>
    <w:rsid w:val="005A5091"/>
    <w:rsid w:val="005A5361"/>
    <w:rsid w:val="005A7966"/>
    <w:rsid w:val="005A7DEC"/>
    <w:rsid w:val="005B1280"/>
    <w:rsid w:val="005B16C0"/>
    <w:rsid w:val="005B1F21"/>
    <w:rsid w:val="005B6ABC"/>
    <w:rsid w:val="005B7C8D"/>
    <w:rsid w:val="005C0E1D"/>
    <w:rsid w:val="005C1089"/>
    <w:rsid w:val="005C15F3"/>
    <w:rsid w:val="005C2C3F"/>
    <w:rsid w:val="005C4607"/>
    <w:rsid w:val="005C6D48"/>
    <w:rsid w:val="005C73FF"/>
    <w:rsid w:val="005D1013"/>
    <w:rsid w:val="005D1B3C"/>
    <w:rsid w:val="005D1D34"/>
    <w:rsid w:val="005D2267"/>
    <w:rsid w:val="005D3827"/>
    <w:rsid w:val="005D5331"/>
    <w:rsid w:val="005E129F"/>
    <w:rsid w:val="005E3A26"/>
    <w:rsid w:val="005F6B3C"/>
    <w:rsid w:val="00606612"/>
    <w:rsid w:val="00614AC6"/>
    <w:rsid w:val="00616174"/>
    <w:rsid w:val="0061635D"/>
    <w:rsid w:val="00617C85"/>
    <w:rsid w:val="00623F97"/>
    <w:rsid w:val="006240EF"/>
    <w:rsid w:val="00627AE3"/>
    <w:rsid w:val="00632F75"/>
    <w:rsid w:val="0063308D"/>
    <w:rsid w:val="0063366C"/>
    <w:rsid w:val="00635F9E"/>
    <w:rsid w:val="0063671D"/>
    <w:rsid w:val="006404E8"/>
    <w:rsid w:val="00641574"/>
    <w:rsid w:val="00642C4E"/>
    <w:rsid w:val="006440F4"/>
    <w:rsid w:val="0064416D"/>
    <w:rsid w:val="00645E97"/>
    <w:rsid w:val="00647165"/>
    <w:rsid w:val="00651108"/>
    <w:rsid w:val="00655862"/>
    <w:rsid w:val="00656AD3"/>
    <w:rsid w:val="00662140"/>
    <w:rsid w:val="0066228F"/>
    <w:rsid w:val="00664200"/>
    <w:rsid w:val="006670D1"/>
    <w:rsid w:val="00667482"/>
    <w:rsid w:val="00667D15"/>
    <w:rsid w:val="00671535"/>
    <w:rsid w:val="00672C07"/>
    <w:rsid w:val="00673F98"/>
    <w:rsid w:val="00675A36"/>
    <w:rsid w:val="00680A42"/>
    <w:rsid w:val="00680C6B"/>
    <w:rsid w:val="006812C8"/>
    <w:rsid w:val="00681547"/>
    <w:rsid w:val="00685F31"/>
    <w:rsid w:val="006866D2"/>
    <w:rsid w:val="006A014D"/>
    <w:rsid w:val="006A0297"/>
    <w:rsid w:val="006A18A8"/>
    <w:rsid w:val="006A1A47"/>
    <w:rsid w:val="006A1CF2"/>
    <w:rsid w:val="006A2470"/>
    <w:rsid w:val="006A25EE"/>
    <w:rsid w:val="006A3561"/>
    <w:rsid w:val="006A4A7B"/>
    <w:rsid w:val="006A56B4"/>
    <w:rsid w:val="006B0681"/>
    <w:rsid w:val="006B3CAB"/>
    <w:rsid w:val="006C1434"/>
    <w:rsid w:val="006C3A16"/>
    <w:rsid w:val="006C5A82"/>
    <w:rsid w:val="006C6AE0"/>
    <w:rsid w:val="006D1DF7"/>
    <w:rsid w:val="006D2DF9"/>
    <w:rsid w:val="006D4D2E"/>
    <w:rsid w:val="006E350E"/>
    <w:rsid w:val="006E4077"/>
    <w:rsid w:val="006E41D3"/>
    <w:rsid w:val="006E4E6E"/>
    <w:rsid w:val="006E6116"/>
    <w:rsid w:val="006E714B"/>
    <w:rsid w:val="006E71A3"/>
    <w:rsid w:val="006F0DF0"/>
    <w:rsid w:val="006F18F9"/>
    <w:rsid w:val="006F476C"/>
    <w:rsid w:val="006F4D06"/>
    <w:rsid w:val="006F7EFB"/>
    <w:rsid w:val="00700710"/>
    <w:rsid w:val="00701E44"/>
    <w:rsid w:val="00701FB4"/>
    <w:rsid w:val="0070301F"/>
    <w:rsid w:val="00706B9B"/>
    <w:rsid w:val="00712915"/>
    <w:rsid w:val="007151A0"/>
    <w:rsid w:val="007155E3"/>
    <w:rsid w:val="007172F4"/>
    <w:rsid w:val="00720D27"/>
    <w:rsid w:val="00725EC4"/>
    <w:rsid w:val="00730197"/>
    <w:rsid w:val="00731182"/>
    <w:rsid w:val="00731A08"/>
    <w:rsid w:val="00733A38"/>
    <w:rsid w:val="00735AAB"/>
    <w:rsid w:val="00740C5A"/>
    <w:rsid w:val="00741E23"/>
    <w:rsid w:val="00745713"/>
    <w:rsid w:val="007504B6"/>
    <w:rsid w:val="00751380"/>
    <w:rsid w:val="0075297B"/>
    <w:rsid w:val="0075333B"/>
    <w:rsid w:val="00754A68"/>
    <w:rsid w:val="007555F0"/>
    <w:rsid w:val="00756C0D"/>
    <w:rsid w:val="00757039"/>
    <w:rsid w:val="00760218"/>
    <w:rsid w:val="007605E5"/>
    <w:rsid w:val="00760E3D"/>
    <w:rsid w:val="00760EAF"/>
    <w:rsid w:val="00762454"/>
    <w:rsid w:val="00763254"/>
    <w:rsid w:val="00763294"/>
    <w:rsid w:val="0076523A"/>
    <w:rsid w:val="0076731D"/>
    <w:rsid w:val="007733D7"/>
    <w:rsid w:val="0077506C"/>
    <w:rsid w:val="00776C42"/>
    <w:rsid w:val="00776D73"/>
    <w:rsid w:val="00782C3C"/>
    <w:rsid w:val="00784E12"/>
    <w:rsid w:val="00790080"/>
    <w:rsid w:val="007902FD"/>
    <w:rsid w:val="00790F4C"/>
    <w:rsid w:val="007A5F84"/>
    <w:rsid w:val="007B2783"/>
    <w:rsid w:val="007B4A0F"/>
    <w:rsid w:val="007B4CE8"/>
    <w:rsid w:val="007B502F"/>
    <w:rsid w:val="007B5C8E"/>
    <w:rsid w:val="007B7E26"/>
    <w:rsid w:val="007C17C4"/>
    <w:rsid w:val="007C31C4"/>
    <w:rsid w:val="007C3DBF"/>
    <w:rsid w:val="007C3E05"/>
    <w:rsid w:val="007C4A73"/>
    <w:rsid w:val="007D2243"/>
    <w:rsid w:val="007D55D2"/>
    <w:rsid w:val="007E2598"/>
    <w:rsid w:val="007E366A"/>
    <w:rsid w:val="007E4A99"/>
    <w:rsid w:val="007E5F97"/>
    <w:rsid w:val="007F204E"/>
    <w:rsid w:val="007F2C79"/>
    <w:rsid w:val="007F3C69"/>
    <w:rsid w:val="007F3DB2"/>
    <w:rsid w:val="007F47DE"/>
    <w:rsid w:val="007F4F70"/>
    <w:rsid w:val="007F63C6"/>
    <w:rsid w:val="007F6706"/>
    <w:rsid w:val="007F7583"/>
    <w:rsid w:val="0080115D"/>
    <w:rsid w:val="008044B3"/>
    <w:rsid w:val="00805B59"/>
    <w:rsid w:val="00807E5E"/>
    <w:rsid w:val="0081002A"/>
    <w:rsid w:val="00815208"/>
    <w:rsid w:val="00815B03"/>
    <w:rsid w:val="00815E58"/>
    <w:rsid w:val="00822155"/>
    <w:rsid w:val="00822645"/>
    <w:rsid w:val="00823FEC"/>
    <w:rsid w:val="0083083F"/>
    <w:rsid w:val="00830888"/>
    <w:rsid w:val="00830E28"/>
    <w:rsid w:val="00841D04"/>
    <w:rsid w:val="00842744"/>
    <w:rsid w:val="00845124"/>
    <w:rsid w:val="00847458"/>
    <w:rsid w:val="0085355B"/>
    <w:rsid w:val="00853A0C"/>
    <w:rsid w:val="0085718F"/>
    <w:rsid w:val="00862563"/>
    <w:rsid w:val="008646DD"/>
    <w:rsid w:val="008725E9"/>
    <w:rsid w:val="00873215"/>
    <w:rsid w:val="0087370D"/>
    <w:rsid w:val="00880F7D"/>
    <w:rsid w:val="008827BE"/>
    <w:rsid w:val="00883568"/>
    <w:rsid w:val="0088365C"/>
    <w:rsid w:val="00884D60"/>
    <w:rsid w:val="008909C9"/>
    <w:rsid w:val="008912C1"/>
    <w:rsid w:val="008918D4"/>
    <w:rsid w:val="00891F4E"/>
    <w:rsid w:val="008934E4"/>
    <w:rsid w:val="00894C9D"/>
    <w:rsid w:val="00896304"/>
    <w:rsid w:val="008A10CE"/>
    <w:rsid w:val="008A3738"/>
    <w:rsid w:val="008A7BBE"/>
    <w:rsid w:val="008B3825"/>
    <w:rsid w:val="008B53CC"/>
    <w:rsid w:val="008C1E4E"/>
    <w:rsid w:val="008C347E"/>
    <w:rsid w:val="008C3ED1"/>
    <w:rsid w:val="008C768E"/>
    <w:rsid w:val="008D1AE1"/>
    <w:rsid w:val="008D3111"/>
    <w:rsid w:val="008D3371"/>
    <w:rsid w:val="008D3400"/>
    <w:rsid w:val="008D3F1F"/>
    <w:rsid w:val="008D6223"/>
    <w:rsid w:val="008D64E7"/>
    <w:rsid w:val="008D7AEA"/>
    <w:rsid w:val="008E22CE"/>
    <w:rsid w:val="008E23C6"/>
    <w:rsid w:val="008E23E7"/>
    <w:rsid w:val="008E287B"/>
    <w:rsid w:val="008E3F84"/>
    <w:rsid w:val="008E7071"/>
    <w:rsid w:val="008F055A"/>
    <w:rsid w:val="008F0DE0"/>
    <w:rsid w:val="008F0FDC"/>
    <w:rsid w:val="008F1DCE"/>
    <w:rsid w:val="008F2179"/>
    <w:rsid w:val="008F608C"/>
    <w:rsid w:val="008F6FBA"/>
    <w:rsid w:val="009033AC"/>
    <w:rsid w:val="00903DE8"/>
    <w:rsid w:val="00910550"/>
    <w:rsid w:val="00912A78"/>
    <w:rsid w:val="00915037"/>
    <w:rsid w:val="0091709D"/>
    <w:rsid w:val="00917B80"/>
    <w:rsid w:val="00926E60"/>
    <w:rsid w:val="00927375"/>
    <w:rsid w:val="00927749"/>
    <w:rsid w:val="00931440"/>
    <w:rsid w:val="0093215F"/>
    <w:rsid w:val="009351C4"/>
    <w:rsid w:val="0093607D"/>
    <w:rsid w:val="00936A5E"/>
    <w:rsid w:val="00943057"/>
    <w:rsid w:val="00946C58"/>
    <w:rsid w:val="00951429"/>
    <w:rsid w:val="00952132"/>
    <w:rsid w:val="00952526"/>
    <w:rsid w:val="009527E4"/>
    <w:rsid w:val="00952935"/>
    <w:rsid w:val="009564FB"/>
    <w:rsid w:val="0096006A"/>
    <w:rsid w:val="0096065D"/>
    <w:rsid w:val="009638DA"/>
    <w:rsid w:val="00964169"/>
    <w:rsid w:val="00965765"/>
    <w:rsid w:val="00965BCE"/>
    <w:rsid w:val="00971C71"/>
    <w:rsid w:val="00972CB1"/>
    <w:rsid w:val="00974650"/>
    <w:rsid w:val="00975A08"/>
    <w:rsid w:val="009766CC"/>
    <w:rsid w:val="00976B56"/>
    <w:rsid w:val="00981BF4"/>
    <w:rsid w:val="00986342"/>
    <w:rsid w:val="0099423B"/>
    <w:rsid w:val="00996CDB"/>
    <w:rsid w:val="00997141"/>
    <w:rsid w:val="00997544"/>
    <w:rsid w:val="009A210C"/>
    <w:rsid w:val="009A60D6"/>
    <w:rsid w:val="009A6172"/>
    <w:rsid w:val="009A7218"/>
    <w:rsid w:val="009B129B"/>
    <w:rsid w:val="009B2D89"/>
    <w:rsid w:val="009B2DAB"/>
    <w:rsid w:val="009B6B08"/>
    <w:rsid w:val="009B7AB6"/>
    <w:rsid w:val="009C0181"/>
    <w:rsid w:val="009C137A"/>
    <w:rsid w:val="009C4BC0"/>
    <w:rsid w:val="009C5B1D"/>
    <w:rsid w:val="009D3C66"/>
    <w:rsid w:val="009D4E4D"/>
    <w:rsid w:val="009D58C7"/>
    <w:rsid w:val="009D60D3"/>
    <w:rsid w:val="009D7267"/>
    <w:rsid w:val="009D7CB7"/>
    <w:rsid w:val="009E14DF"/>
    <w:rsid w:val="009E1858"/>
    <w:rsid w:val="009E26A6"/>
    <w:rsid w:val="009F17FC"/>
    <w:rsid w:val="009F2034"/>
    <w:rsid w:val="009F2CA7"/>
    <w:rsid w:val="009F4F42"/>
    <w:rsid w:val="009F6272"/>
    <w:rsid w:val="00A015B2"/>
    <w:rsid w:val="00A064DA"/>
    <w:rsid w:val="00A11928"/>
    <w:rsid w:val="00A125A4"/>
    <w:rsid w:val="00A12741"/>
    <w:rsid w:val="00A12D07"/>
    <w:rsid w:val="00A132A4"/>
    <w:rsid w:val="00A1369E"/>
    <w:rsid w:val="00A21D73"/>
    <w:rsid w:val="00A22701"/>
    <w:rsid w:val="00A246D6"/>
    <w:rsid w:val="00A2726A"/>
    <w:rsid w:val="00A34534"/>
    <w:rsid w:val="00A355DE"/>
    <w:rsid w:val="00A361C5"/>
    <w:rsid w:val="00A403ED"/>
    <w:rsid w:val="00A43A08"/>
    <w:rsid w:val="00A46467"/>
    <w:rsid w:val="00A4771F"/>
    <w:rsid w:val="00A50A24"/>
    <w:rsid w:val="00A52C59"/>
    <w:rsid w:val="00A569E9"/>
    <w:rsid w:val="00A57551"/>
    <w:rsid w:val="00A61242"/>
    <w:rsid w:val="00A62CAB"/>
    <w:rsid w:val="00A651C8"/>
    <w:rsid w:val="00A659E6"/>
    <w:rsid w:val="00A71733"/>
    <w:rsid w:val="00A734D6"/>
    <w:rsid w:val="00A75071"/>
    <w:rsid w:val="00A75626"/>
    <w:rsid w:val="00A762AB"/>
    <w:rsid w:val="00A76973"/>
    <w:rsid w:val="00A81B22"/>
    <w:rsid w:val="00A87E27"/>
    <w:rsid w:val="00A901A4"/>
    <w:rsid w:val="00A90CE7"/>
    <w:rsid w:val="00A93793"/>
    <w:rsid w:val="00A94C8F"/>
    <w:rsid w:val="00A97483"/>
    <w:rsid w:val="00AA1090"/>
    <w:rsid w:val="00AA2640"/>
    <w:rsid w:val="00AA5498"/>
    <w:rsid w:val="00AA5974"/>
    <w:rsid w:val="00AB0507"/>
    <w:rsid w:val="00AB4102"/>
    <w:rsid w:val="00AB4D05"/>
    <w:rsid w:val="00AB79C7"/>
    <w:rsid w:val="00AB79D8"/>
    <w:rsid w:val="00AC02E3"/>
    <w:rsid w:val="00AC155C"/>
    <w:rsid w:val="00AC5042"/>
    <w:rsid w:val="00AC5085"/>
    <w:rsid w:val="00AC51F4"/>
    <w:rsid w:val="00AC5E98"/>
    <w:rsid w:val="00AC5EB2"/>
    <w:rsid w:val="00AC5F57"/>
    <w:rsid w:val="00AC62BE"/>
    <w:rsid w:val="00AC66A4"/>
    <w:rsid w:val="00AD2A42"/>
    <w:rsid w:val="00AD4705"/>
    <w:rsid w:val="00AD48E6"/>
    <w:rsid w:val="00AD6711"/>
    <w:rsid w:val="00AE0895"/>
    <w:rsid w:val="00AE3827"/>
    <w:rsid w:val="00AE3DA1"/>
    <w:rsid w:val="00AE4E64"/>
    <w:rsid w:val="00AE6C0A"/>
    <w:rsid w:val="00AF028D"/>
    <w:rsid w:val="00AF127C"/>
    <w:rsid w:val="00AF2664"/>
    <w:rsid w:val="00AF5682"/>
    <w:rsid w:val="00B00BF7"/>
    <w:rsid w:val="00B05C84"/>
    <w:rsid w:val="00B1101B"/>
    <w:rsid w:val="00B134E7"/>
    <w:rsid w:val="00B146E4"/>
    <w:rsid w:val="00B1758A"/>
    <w:rsid w:val="00B206AF"/>
    <w:rsid w:val="00B20CA1"/>
    <w:rsid w:val="00B213E4"/>
    <w:rsid w:val="00B21CE7"/>
    <w:rsid w:val="00B22842"/>
    <w:rsid w:val="00B254CD"/>
    <w:rsid w:val="00B30288"/>
    <w:rsid w:val="00B32B1B"/>
    <w:rsid w:val="00B34459"/>
    <w:rsid w:val="00B359D2"/>
    <w:rsid w:val="00B37F34"/>
    <w:rsid w:val="00B40543"/>
    <w:rsid w:val="00B407D1"/>
    <w:rsid w:val="00B4410C"/>
    <w:rsid w:val="00B46504"/>
    <w:rsid w:val="00B46A90"/>
    <w:rsid w:val="00B50A1F"/>
    <w:rsid w:val="00B538E4"/>
    <w:rsid w:val="00B540D6"/>
    <w:rsid w:val="00B54E4A"/>
    <w:rsid w:val="00B552C4"/>
    <w:rsid w:val="00B64A4F"/>
    <w:rsid w:val="00B66EE7"/>
    <w:rsid w:val="00B70553"/>
    <w:rsid w:val="00B73E98"/>
    <w:rsid w:val="00B74282"/>
    <w:rsid w:val="00B743DF"/>
    <w:rsid w:val="00B80336"/>
    <w:rsid w:val="00B82FDE"/>
    <w:rsid w:val="00B864FC"/>
    <w:rsid w:val="00B865F5"/>
    <w:rsid w:val="00B8686E"/>
    <w:rsid w:val="00B9051E"/>
    <w:rsid w:val="00B909A4"/>
    <w:rsid w:val="00B90D0A"/>
    <w:rsid w:val="00B9158A"/>
    <w:rsid w:val="00B91D8C"/>
    <w:rsid w:val="00B91FC2"/>
    <w:rsid w:val="00B92144"/>
    <w:rsid w:val="00B93A8B"/>
    <w:rsid w:val="00B93B27"/>
    <w:rsid w:val="00B9584D"/>
    <w:rsid w:val="00BA2A79"/>
    <w:rsid w:val="00BA3224"/>
    <w:rsid w:val="00BA3896"/>
    <w:rsid w:val="00BA5D30"/>
    <w:rsid w:val="00BA78D0"/>
    <w:rsid w:val="00BB0E6C"/>
    <w:rsid w:val="00BB2554"/>
    <w:rsid w:val="00BB353F"/>
    <w:rsid w:val="00BB6EA5"/>
    <w:rsid w:val="00BB70B9"/>
    <w:rsid w:val="00BC0B08"/>
    <w:rsid w:val="00BC229D"/>
    <w:rsid w:val="00BC2672"/>
    <w:rsid w:val="00BC29D5"/>
    <w:rsid w:val="00BC3710"/>
    <w:rsid w:val="00BC4F08"/>
    <w:rsid w:val="00BC57F9"/>
    <w:rsid w:val="00BC62CB"/>
    <w:rsid w:val="00BD14C6"/>
    <w:rsid w:val="00BD3B08"/>
    <w:rsid w:val="00BD4DA2"/>
    <w:rsid w:val="00BD5424"/>
    <w:rsid w:val="00BD7DA7"/>
    <w:rsid w:val="00BE1B49"/>
    <w:rsid w:val="00BE4426"/>
    <w:rsid w:val="00BE4640"/>
    <w:rsid w:val="00BF1E8A"/>
    <w:rsid w:val="00BF2A04"/>
    <w:rsid w:val="00BF5239"/>
    <w:rsid w:val="00BF5EE4"/>
    <w:rsid w:val="00BF65BA"/>
    <w:rsid w:val="00BF674F"/>
    <w:rsid w:val="00BF6D7D"/>
    <w:rsid w:val="00C05664"/>
    <w:rsid w:val="00C059C5"/>
    <w:rsid w:val="00C10A59"/>
    <w:rsid w:val="00C10FE1"/>
    <w:rsid w:val="00C119AD"/>
    <w:rsid w:val="00C121D0"/>
    <w:rsid w:val="00C2005D"/>
    <w:rsid w:val="00C20576"/>
    <w:rsid w:val="00C224AE"/>
    <w:rsid w:val="00C240E6"/>
    <w:rsid w:val="00C2506B"/>
    <w:rsid w:val="00C26FAC"/>
    <w:rsid w:val="00C33D90"/>
    <w:rsid w:val="00C35188"/>
    <w:rsid w:val="00C416C6"/>
    <w:rsid w:val="00C438FD"/>
    <w:rsid w:val="00C45275"/>
    <w:rsid w:val="00C45ECF"/>
    <w:rsid w:val="00C460B0"/>
    <w:rsid w:val="00C46422"/>
    <w:rsid w:val="00C46635"/>
    <w:rsid w:val="00C51B5D"/>
    <w:rsid w:val="00C5284C"/>
    <w:rsid w:val="00C5364F"/>
    <w:rsid w:val="00C63CE1"/>
    <w:rsid w:val="00C64F0D"/>
    <w:rsid w:val="00C65DCB"/>
    <w:rsid w:val="00C70830"/>
    <w:rsid w:val="00C70887"/>
    <w:rsid w:val="00C72002"/>
    <w:rsid w:val="00C72222"/>
    <w:rsid w:val="00C72741"/>
    <w:rsid w:val="00C75794"/>
    <w:rsid w:val="00C80742"/>
    <w:rsid w:val="00C815C3"/>
    <w:rsid w:val="00C83C06"/>
    <w:rsid w:val="00C84830"/>
    <w:rsid w:val="00C853F3"/>
    <w:rsid w:val="00C86DD2"/>
    <w:rsid w:val="00C87148"/>
    <w:rsid w:val="00C8748B"/>
    <w:rsid w:val="00C91A51"/>
    <w:rsid w:val="00C9435A"/>
    <w:rsid w:val="00C94D0A"/>
    <w:rsid w:val="00C958C4"/>
    <w:rsid w:val="00C97001"/>
    <w:rsid w:val="00C97003"/>
    <w:rsid w:val="00C97334"/>
    <w:rsid w:val="00CA3B78"/>
    <w:rsid w:val="00CA5533"/>
    <w:rsid w:val="00CA5943"/>
    <w:rsid w:val="00CA730D"/>
    <w:rsid w:val="00CB2916"/>
    <w:rsid w:val="00CB4896"/>
    <w:rsid w:val="00CB5D0E"/>
    <w:rsid w:val="00CB667F"/>
    <w:rsid w:val="00CC0B7E"/>
    <w:rsid w:val="00CC3E0E"/>
    <w:rsid w:val="00CC3E6B"/>
    <w:rsid w:val="00CD15C8"/>
    <w:rsid w:val="00CD3A4F"/>
    <w:rsid w:val="00CD50CC"/>
    <w:rsid w:val="00CD643D"/>
    <w:rsid w:val="00CD7058"/>
    <w:rsid w:val="00CE0057"/>
    <w:rsid w:val="00CE02DC"/>
    <w:rsid w:val="00CE4F86"/>
    <w:rsid w:val="00CE5410"/>
    <w:rsid w:val="00CE7744"/>
    <w:rsid w:val="00CE7767"/>
    <w:rsid w:val="00CF0874"/>
    <w:rsid w:val="00CF2B37"/>
    <w:rsid w:val="00CF50E8"/>
    <w:rsid w:val="00CF60B6"/>
    <w:rsid w:val="00D0220F"/>
    <w:rsid w:val="00D041BC"/>
    <w:rsid w:val="00D04D51"/>
    <w:rsid w:val="00D07B87"/>
    <w:rsid w:val="00D13F5A"/>
    <w:rsid w:val="00D23196"/>
    <w:rsid w:val="00D232F2"/>
    <w:rsid w:val="00D23FEA"/>
    <w:rsid w:val="00D24767"/>
    <w:rsid w:val="00D24978"/>
    <w:rsid w:val="00D278B6"/>
    <w:rsid w:val="00D304CF"/>
    <w:rsid w:val="00D30671"/>
    <w:rsid w:val="00D30D55"/>
    <w:rsid w:val="00D33799"/>
    <w:rsid w:val="00D35316"/>
    <w:rsid w:val="00D3729B"/>
    <w:rsid w:val="00D37862"/>
    <w:rsid w:val="00D41E13"/>
    <w:rsid w:val="00D42455"/>
    <w:rsid w:val="00D44AF5"/>
    <w:rsid w:val="00D44C76"/>
    <w:rsid w:val="00D47CF1"/>
    <w:rsid w:val="00D50F54"/>
    <w:rsid w:val="00D50F5C"/>
    <w:rsid w:val="00D515CA"/>
    <w:rsid w:val="00D57BCD"/>
    <w:rsid w:val="00D6000A"/>
    <w:rsid w:val="00D6006D"/>
    <w:rsid w:val="00D61B5A"/>
    <w:rsid w:val="00D66088"/>
    <w:rsid w:val="00D66EE4"/>
    <w:rsid w:val="00D7070B"/>
    <w:rsid w:val="00D74DF4"/>
    <w:rsid w:val="00D75E6C"/>
    <w:rsid w:val="00D845D7"/>
    <w:rsid w:val="00D849CF"/>
    <w:rsid w:val="00D879BE"/>
    <w:rsid w:val="00D9081B"/>
    <w:rsid w:val="00D96035"/>
    <w:rsid w:val="00D965F0"/>
    <w:rsid w:val="00DA0BE8"/>
    <w:rsid w:val="00DA1BD5"/>
    <w:rsid w:val="00DA2A32"/>
    <w:rsid w:val="00DA3D93"/>
    <w:rsid w:val="00DA3E1C"/>
    <w:rsid w:val="00DA666E"/>
    <w:rsid w:val="00DA6A4B"/>
    <w:rsid w:val="00DA7801"/>
    <w:rsid w:val="00DB0A36"/>
    <w:rsid w:val="00DB2EE3"/>
    <w:rsid w:val="00DB3184"/>
    <w:rsid w:val="00DB35F0"/>
    <w:rsid w:val="00DB4A68"/>
    <w:rsid w:val="00DB5153"/>
    <w:rsid w:val="00DC31EB"/>
    <w:rsid w:val="00DC33D4"/>
    <w:rsid w:val="00DC53CD"/>
    <w:rsid w:val="00DD49E7"/>
    <w:rsid w:val="00DD624D"/>
    <w:rsid w:val="00DE12F3"/>
    <w:rsid w:val="00DE38C8"/>
    <w:rsid w:val="00DE3EAE"/>
    <w:rsid w:val="00DE6468"/>
    <w:rsid w:val="00DE660B"/>
    <w:rsid w:val="00DE7C7A"/>
    <w:rsid w:val="00DE7FE7"/>
    <w:rsid w:val="00DF070F"/>
    <w:rsid w:val="00DF0ED2"/>
    <w:rsid w:val="00DF35CD"/>
    <w:rsid w:val="00E023AA"/>
    <w:rsid w:val="00E029AC"/>
    <w:rsid w:val="00E05BA2"/>
    <w:rsid w:val="00E062A8"/>
    <w:rsid w:val="00E114B9"/>
    <w:rsid w:val="00E11EB8"/>
    <w:rsid w:val="00E1252E"/>
    <w:rsid w:val="00E14A58"/>
    <w:rsid w:val="00E2502A"/>
    <w:rsid w:val="00E27BA4"/>
    <w:rsid w:val="00E34859"/>
    <w:rsid w:val="00E35472"/>
    <w:rsid w:val="00E42092"/>
    <w:rsid w:val="00E426EE"/>
    <w:rsid w:val="00E432C3"/>
    <w:rsid w:val="00E45727"/>
    <w:rsid w:val="00E46B8C"/>
    <w:rsid w:val="00E50009"/>
    <w:rsid w:val="00E52148"/>
    <w:rsid w:val="00E5397E"/>
    <w:rsid w:val="00E550D5"/>
    <w:rsid w:val="00E62B2D"/>
    <w:rsid w:val="00E66913"/>
    <w:rsid w:val="00E66EA1"/>
    <w:rsid w:val="00E67F6B"/>
    <w:rsid w:val="00E71397"/>
    <w:rsid w:val="00E72539"/>
    <w:rsid w:val="00E72B17"/>
    <w:rsid w:val="00E736DD"/>
    <w:rsid w:val="00E73792"/>
    <w:rsid w:val="00E74370"/>
    <w:rsid w:val="00E76959"/>
    <w:rsid w:val="00E776C0"/>
    <w:rsid w:val="00E800CE"/>
    <w:rsid w:val="00E80517"/>
    <w:rsid w:val="00E80AB6"/>
    <w:rsid w:val="00E83F11"/>
    <w:rsid w:val="00E87104"/>
    <w:rsid w:val="00E872F4"/>
    <w:rsid w:val="00E873F9"/>
    <w:rsid w:val="00E87AD3"/>
    <w:rsid w:val="00E95A86"/>
    <w:rsid w:val="00E96DF1"/>
    <w:rsid w:val="00E97B99"/>
    <w:rsid w:val="00EA0F5F"/>
    <w:rsid w:val="00EA3490"/>
    <w:rsid w:val="00EA556E"/>
    <w:rsid w:val="00EA6506"/>
    <w:rsid w:val="00EA6767"/>
    <w:rsid w:val="00EB3F59"/>
    <w:rsid w:val="00EC0867"/>
    <w:rsid w:val="00EC23D4"/>
    <w:rsid w:val="00EC2606"/>
    <w:rsid w:val="00EC360F"/>
    <w:rsid w:val="00EC54C7"/>
    <w:rsid w:val="00EC76BD"/>
    <w:rsid w:val="00EC7AD1"/>
    <w:rsid w:val="00ED4F67"/>
    <w:rsid w:val="00EE0087"/>
    <w:rsid w:val="00EE06E2"/>
    <w:rsid w:val="00EE3C54"/>
    <w:rsid w:val="00EE5A70"/>
    <w:rsid w:val="00EE7B48"/>
    <w:rsid w:val="00EF0844"/>
    <w:rsid w:val="00EF102D"/>
    <w:rsid w:val="00EF112C"/>
    <w:rsid w:val="00F00863"/>
    <w:rsid w:val="00F00E9E"/>
    <w:rsid w:val="00F01C16"/>
    <w:rsid w:val="00F0251A"/>
    <w:rsid w:val="00F0336A"/>
    <w:rsid w:val="00F03854"/>
    <w:rsid w:val="00F04774"/>
    <w:rsid w:val="00F04B5F"/>
    <w:rsid w:val="00F05257"/>
    <w:rsid w:val="00F05CD4"/>
    <w:rsid w:val="00F06E49"/>
    <w:rsid w:val="00F07FB5"/>
    <w:rsid w:val="00F10A3C"/>
    <w:rsid w:val="00F1332D"/>
    <w:rsid w:val="00F13A23"/>
    <w:rsid w:val="00F1438D"/>
    <w:rsid w:val="00F14840"/>
    <w:rsid w:val="00F16129"/>
    <w:rsid w:val="00F17864"/>
    <w:rsid w:val="00F242EF"/>
    <w:rsid w:val="00F26CA0"/>
    <w:rsid w:val="00F30363"/>
    <w:rsid w:val="00F315CE"/>
    <w:rsid w:val="00F33456"/>
    <w:rsid w:val="00F3624D"/>
    <w:rsid w:val="00F374A3"/>
    <w:rsid w:val="00F400F7"/>
    <w:rsid w:val="00F40F05"/>
    <w:rsid w:val="00F42F80"/>
    <w:rsid w:val="00F45733"/>
    <w:rsid w:val="00F5201E"/>
    <w:rsid w:val="00F530AB"/>
    <w:rsid w:val="00F53A86"/>
    <w:rsid w:val="00F55BB1"/>
    <w:rsid w:val="00F56E92"/>
    <w:rsid w:val="00F5799D"/>
    <w:rsid w:val="00F57AE5"/>
    <w:rsid w:val="00F60634"/>
    <w:rsid w:val="00F6533E"/>
    <w:rsid w:val="00F6669D"/>
    <w:rsid w:val="00F67E5E"/>
    <w:rsid w:val="00F72B5D"/>
    <w:rsid w:val="00F75823"/>
    <w:rsid w:val="00F75918"/>
    <w:rsid w:val="00F76670"/>
    <w:rsid w:val="00F80771"/>
    <w:rsid w:val="00F83F05"/>
    <w:rsid w:val="00F8429C"/>
    <w:rsid w:val="00F85A7C"/>
    <w:rsid w:val="00F91E65"/>
    <w:rsid w:val="00F92947"/>
    <w:rsid w:val="00F92D1C"/>
    <w:rsid w:val="00F93A81"/>
    <w:rsid w:val="00F94C8B"/>
    <w:rsid w:val="00F94CF7"/>
    <w:rsid w:val="00FA0C26"/>
    <w:rsid w:val="00FA30E6"/>
    <w:rsid w:val="00FA3719"/>
    <w:rsid w:val="00FA4707"/>
    <w:rsid w:val="00FA4B46"/>
    <w:rsid w:val="00FA55E2"/>
    <w:rsid w:val="00FA5C15"/>
    <w:rsid w:val="00FA6466"/>
    <w:rsid w:val="00FB2721"/>
    <w:rsid w:val="00FB4919"/>
    <w:rsid w:val="00FC162C"/>
    <w:rsid w:val="00FC1D6A"/>
    <w:rsid w:val="00FC703D"/>
    <w:rsid w:val="00FD178E"/>
    <w:rsid w:val="00FD29A9"/>
    <w:rsid w:val="00FD533B"/>
    <w:rsid w:val="00FD77DC"/>
    <w:rsid w:val="00FE052F"/>
    <w:rsid w:val="00FE0DCF"/>
    <w:rsid w:val="00FE17BD"/>
    <w:rsid w:val="00FE5920"/>
    <w:rsid w:val="00FE6273"/>
    <w:rsid w:val="00FE6581"/>
    <w:rsid w:val="00FE766A"/>
    <w:rsid w:val="00FF0BC0"/>
    <w:rsid w:val="00FF16C6"/>
    <w:rsid w:val="00FF1DBD"/>
    <w:rsid w:val="00FF5A68"/>
    <w:rsid w:val="00FF6836"/>
    <w:rsid w:val="00FF6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18680E"/>
  <w15:chartTrackingRefBased/>
  <w15:docId w15:val="{C72CDD40-0DD3-4873-A570-828F9F690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55F0"/>
    <w:pPr>
      <w:widowControl w:val="0"/>
      <w:jc w:val="both"/>
    </w:pPr>
    <w:rPr>
      <w:kern w:val="2"/>
      <w:sz w:val="21"/>
      <w:szCs w:val="22"/>
    </w:rPr>
  </w:style>
  <w:style w:type="paragraph" w:styleId="1">
    <w:name w:val="heading 1"/>
    <w:basedOn w:val="a"/>
    <w:next w:val="a"/>
    <w:link w:val="10"/>
    <w:uiPriority w:val="9"/>
    <w:qFormat/>
    <w:rsid w:val="00C72222"/>
    <w:pPr>
      <w:keepNext/>
      <w:jc w:val="right"/>
      <w:outlineLvl w:val="0"/>
    </w:pPr>
    <w:rPr>
      <w:rFonts w:ascii="BIZ UDゴシック" w:eastAsia="BIZ UDゴシック" w:hAnsi="BIZ UDゴシック" w:cstheme="majorBidi"/>
      <w:sz w:val="44"/>
      <w:szCs w:val="44"/>
    </w:rPr>
  </w:style>
  <w:style w:type="paragraph" w:styleId="2">
    <w:name w:val="heading 2"/>
    <w:basedOn w:val="a"/>
    <w:next w:val="a"/>
    <w:link w:val="20"/>
    <w:uiPriority w:val="9"/>
    <w:unhideWhenUsed/>
    <w:qFormat/>
    <w:rsid w:val="00C72222"/>
    <w:pPr>
      <w:keepNext/>
      <w:spacing w:afterLines="20" w:after="72"/>
      <w:outlineLvl w:val="1"/>
    </w:pPr>
    <w:rPr>
      <w:rFonts w:ascii="BIZ UDゴシック" w:eastAsia="BIZ UDゴシック" w:hAnsi="BIZ UDゴシック" w:cstheme="majorBidi"/>
      <w:b/>
      <w:bCs/>
      <w:sz w:val="32"/>
      <w:szCs w:val="36"/>
    </w:rPr>
  </w:style>
  <w:style w:type="paragraph" w:styleId="3">
    <w:name w:val="heading 3"/>
    <w:basedOn w:val="a"/>
    <w:next w:val="a"/>
    <w:link w:val="30"/>
    <w:uiPriority w:val="9"/>
    <w:unhideWhenUsed/>
    <w:qFormat/>
    <w:rsid w:val="00F72B5D"/>
    <w:pPr>
      <w:spacing w:afterLines="50" w:after="180"/>
      <w:outlineLvl w:val="2"/>
    </w:pPr>
    <w:rPr>
      <w:rFonts w:ascii="BIZ UDゴシック" w:eastAsia="BIZ UDゴシック" w:hAnsi="BIZ UDゴシック"/>
      <w:b/>
      <w:bCs/>
      <w:sz w:val="24"/>
      <w:szCs w:val="28"/>
    </w:rPr>
  </w:style>
  <w:style w:type="paragraph" w:styleId="5">
    <w:name w:val="heading 5"/>
    <w:basedOn w:val="a"/>
    <w:next w:val="a"/>
    <w:link w:val="50"/>
    <w:uiPriority w:val="9"/>
    <w:semiHidden/>
    <w:unhideWhenUsed/>
    <w:qFormat/>
    <w:rsid w:val="003C3D0E"/>
    <w:pPr>
      <w:keepNext/>
      <w:ind w:leftChars="800" w:left="800"/>
      <w:outlineLvl w:val="4"/>
    </w:pPr>
    <w:rPr>
      <w:rFonts w:ascii="Arial" w:eastAsia="ＭＳ ゴシック" w:hAnsi="Arial"/>
    </w:rPr>
  </w:style>
  <w:style w:type="paragraph" w:styleId="6">
    <w:name w:val="heading 6"/>
    <w:basedOn w:val="a"/>
    <w:next w:val="a"/>
    <w:link w:val="60"/>
    <w:uiPriority w:val="9"/>
    <w:semiHidden/>
    <w:unhideWhenUsed/>
    <w:qFormat/>
    <w:rsid w:val="003C3D0E"/>
    <w:pPr>
      <w:keepNext/>
      <w:ind w:leftChars="800" w:left="8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設問スタイル"/>
    <w:basedOn w:val="5"/>
    <w:next w:val="a"/>
    <w:link w:val="a4"/>
    <w:qFormat/>
    <w:rsid w:val="00CA3B78"/>
    <w:pPr>
      <w:pBdr>
        <w:top w:val="single" w:sz="4" w:space="3" w:color="auto"/>
        <w:left w:val="single" w:sz="4" w:space="3" w:color="auto"/>
        <w:bottom w:val="single" w:sz="4" w:space="3" w:color="auto"/>
        <w:right w:val="single" w:sz="4" w:space="3" w:color="auto"/>
      </w:pBdr>
      <w:spacing w:afterLines="50" w:after="180"/>
      <w:ind w:leftChars="0" w:left="0"/>
    </w:pPr>
    <w:rPr>
      <w:rFonts w:ascii="BIZ UDゴシック" w:eastAsia="BIZ UDゴシック"/>
    </w:rPr>
  </w:style>
  <w:style w:type="paragraph" w:customStyle="1" w:styleId="a5">
    <w:name w:val="コメントスタイル"/>
    <w:basedOn w:val="6"/>
    <w:next w:val="a"/>
    <w:link w:val="a6"/>
    <w:qFormat/>
    <w:rsid w:val="003C3D0E"/>
    <w:pPr>
      <w:ind w:leftChars="0" w:left="0" w:firstLineChars="100" w:firstLine="210"/>
    </w:pPr>
    <w:rPr>
      <w:rFonts w:ascii="BIZ UD明朝 Medium" w:eastAsia="BIZ UD明朝 Medium"/>
      <w:b w:val="0"/>
      <w:bCs w:val="0"/>
    </w:rPr>
  </w:style>
  <w:style w:type="character" w:customStyle="1" w:styleId="50">
    <w:name w:val="見出し 5 (文字)"/>
    <w:link w:val="5"/>
    <w:uiPriority w:val="9"/>
    <w:semiHidden/>
    <w:rsid w:val="003C3D0E"/>
    <w:rPr>
      <w:rFonts w:ascii="Arial" w:eastAsia="ＭＳ ゴシック" w:hAnsi="Arial" w:cs="Times New Roman"/>
      <w:kern w:val="2"/>
      <w:sz w:val="21"/>
      <w:szCs w:val="22"/>
    </w:rPr>
  </w:style>
  <w:style w:type="character" w:customStyle="1" w:styleId="a4">
    <w:name w:val="設問スタイル (文字)"/>
    <w:link w:val="a3"/>
    <w:rsid w:val="00CA3B78"/>
    <w:rPr>
      <w:rFonts w:ascii="BIZ UDゴシック" w:eastAsia="BIZ UDゴシック" w:hAnsi="Arial"/>
      <w:kern w:val="2"/>
      <w:sz w:val="21"/>
      <w:szCs w:val="22"/>
    </w:rPr>
  </w:style>
  <w:style w:type="character" w:customStyle="1" w:styleId="60">
    <w:name w:val="見出し 6 (文字)"/>
    <w:link w:val="6"/>
    <w:uiPriority w:val="9"/>
    <w:semiHidden/>
    <w:rsid w:val="003C3D0E"/>
    <w:rPr>
      <w:b/>
      <w:bCs/>
      <w:kern w:val="2"/>
      <w:sz w:val="21"/>
      <w:szCs w:val="22"/>
    </w:rPr>
  </w:style>
  <w:style w:type="character" w:customStyle="1" w:styleId="a6">
    <w:name w:val="コメントスタイル (文字)"/>
    <w:link w:val="a5"/>
    <w:rsid w:val="003C3D0E"/>
    <w:rPr>
      <w:rFonts w:ascii="BIZ UD明朝 Medium" w:eastAsia="BIZ UD明朝 Medium"/>
      <w:b w:val="0"/>
      <w:bCs w:val="0"/>
      <w:kern w:val="2"/>
      <w:sz w:val="21"/>
      <w:szCs w:val="22"/>
    </w:rPr>
  </w:style>
  <w:style w:type="paragraph" w:styleId="a7">
    <w:name w:val="header"/>
    <w:basedOn w:val="a"/>
    <w:link w:val="a8"/>
    <w:uiPriority w:val="99"/>
    <w:unhideWhenUsed/>
    <w:rsid w:val="00986342"/>
    <w:pPr>
      <w:tabs>
        <w:tab w:val="center" w:pos="4252"/>
        <w:tab w:val="right" w:pos="8504"/>
      </w:tabs>
      <w:snapToGrid w:val="0"/>
    </w:pPr>
  </w:style>
  <w:style w:type="character" w:customStyle="1" w:styleId="a8">
    <w:name w:val="ヘッダー (文字)"/>
    <w:basedOn w:val="a0"/>
    <w:link w:val="a7"/>
    <w:uiPriority w:val="99"/>
    <w:rsid w:val="00986342"/>
    <w:rPr>
      <w:kern w:val="2"/>
      <w:sz w:val="21"/>
      <w:szCs w:val="22"/>
    </w:rPr>
  </w:style>
  <w:style w:type="paragraph" w:styleId="a9">
    <w:name w:val="footer"/>
    <w:basedOn w:val="a"/>
    <w:link w:val="aa"/>
    <w:uiPriority w:val="99"/>
    <w:unhideWhenUsed/>
    <w:rsid w:val="00986342"/>
    <w:pPr>
      <w:tabs>
        <w:tab w:val="center" w:pos="4252"/>
        <w:tab w:val="right" w:pos="8504"/>
      </w:tabs>
      <w:snapToGrid w:val="0"/>
    </w:pPr>
  </w:style>
  <w:style w:type="character" w:customStyle="1" w:styleId="aa">
    <w:name w:val="フッター (文字)"/>
    <w:basedOn w:val="a0"/>
    <w:link w:val="a9"/>
    <w:uiPriority w:val="99"/>
    <w:rsid w:val="00986342"/>
    <w:rPr>
      <w:kern w:val="2"/>
      <w:sz w:val="21"/>
      <w:szCs w:val="22"/>
    </w:rPr>
  </w:style>
  <w:style w:type="character" w:customStyle="1" w:styleId="10">
    <w:name w:val="見出し 1 (文字)"/>
    <w:basedOn w:val="a0"/>
    <w:link w:val="1"/>
    <w:uiPriority w:val="9"/>
    <w:rsid w:val="00C72222"/>
    <w:rPr>
      <w:rFonts w:ascii="BIZ UDゴシック" w:eastAsia="BIZ UDゴシック" w:hAnsi="BIZ UDゴシック" w:cstheme="majorBidi"/>
      <w:kern w:val="2"/>
      <w:sz w:val="44"/>
      <w:szCs w:val="44"/>
    </w:rPr>
  </w:style>
  <w:style w:type="character" w:customStyle="1" w:styleId="20">
    <w:name w:val="見出し 2 (文字)"/>
    <w:basedOn w:val="a0"/>
    <w:link w:val="2"/>
    <w:uiPriority w:val="9"/>
    <w:rsid w:val="00C72222"/>
    <w:rPr>
      <w:rFonts w:ascii="BIZ UDゴシック" w:eastAsia="BIZ UDゴシック" w:hAnsi="BIZ UDゴシック" w:cstheme="majorBidi"/>
      <w:b/>
      <w:bCs/>
      <w:kern w:val="2"/>
      <w:sz w:val="32"/>
      <w:szCs w:val="36"/>
    </w:rPr>
  </w:style>
  <w:style w:type="table" w:styleId="ab">
    <w:name w:val="Table Grid"/>
    <w:basedOn w:val="a1"/>
    <w:uiPriority w:val="39"/>
    <w:rsid w:val="001A3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文章１"/>
    <w:basedOn w:val="a"/>
    <w:qFormat/>
    <w:rsid w:val="001A3061"/>
    <w:pPr>
      <w:ind w:leftChars="200" w:left="420"/>
    </w:pPr>
    <w:rPr>
      <w:rFonts w:ascii="BIZ UD明朝 Medium" w:eastAsia="BIZ UD明朝 Medium" w:hAnsi="BIZ UD明朝 Medium"/>
      <w:sz w:val="22"/>
    </w:rPr>
  </w:style>
  <w:style w:type="character" w:customStyle="1" w:styleId="30">
    <w:name w:val="見出し 3 (文字)"/>
    <w:basedOn w:val="a0"/>
    <w:link w:val="3"/>
    <w:uiPriority w:val="9"/>
    <w:rsid w:val="00F72B5D"/>
    <w:rPr>
      <w:rFonts w:ascii="BIZ UDゴシック" w:eastAsia="BIZ UDゴシック" w:hAnsi="BIZ UDゴシック"/>
      <w:b/>
      <w:bCs/>
      <w:kern w:val="2"/>
      <w:sz w:val="24"/>
      <w:szCs w:val="28"/>
    </w:rPr>
  </w:style>
  <w:style w:type="paragraph" w:customStyle="1" w:styleId="11">
    <w:name w:val="スタイル1"/>
    <w:basedOn w:val="2"/>
    <w:link w:val="12"/>
    <w:qFormat/>
    <w:rsid w:val="002952A3"/>
    <w:pPr>
      <w:keepNext w:val="0"/>
      <w:shd w:val="pct60" w:color="auto" w:fill="auto"/>
      <w:spacing w:afterLines="50" w:after="50" w:line="600" w:lineRule="exact"/>
    </w:pPr>
    <w:rPr>
      <w:color w:val="FFFFFF" w:themeColor="background1"/>
      <w:position w:val="8"/>
      <w:sz w:val="28"/>
      <w:szCs w:val="28"/>
    </w:rPr>
  </w:style>
  <w:style w:type="character" w:customStyle="1" w:styleId="12">
    <w:name w:val="スタイル1 (文字)"/>
    <w:basedOn w:val="20"/>
    <w:link w:val="11"/>
    <w:rsid w:val="002952A3"/>
    <w:rPr>
      <w:rFonts w:ascii="BIZ UDゴシック" w:eastAsia="BIZ UDゴシック" w:hAnsi="BIZ UDゴシック" w:cstheme="majorBidi"/>
      <w:b/>
      <w:bCs/>
      <w:color w:val="FFFFFF" w:themeColor="background1"/>
      <w:kern w:val="2"/>
      <w:position w:val="8"/>
      <w:sz w:val="28"/>
      <w:szCs w:val="28"/>
      <w:shd w:val="pct60" w:color="auto" w:fill="auto"/>
    </w:rPr>
  </w:style>
  <w:style w:type="paragraph" w:customStyle="1" w:styleId="ad">
    <w:name w:val="条件"/>
    <w:basedOn w:val="5"/>
    <w:link w:val="ae"/>
    <w:qFormat/>
    <w:rsid w:val="009B2DAB"/>
    <w:pPr>
      <w:shd w:val="pct20" w:color="auto" w:fill="auto"/>
      <w:spacing w:after="180" w:line="360" w:lineRule="exact"/>
      <w:ind w:leftChars="0" w:left="0"/>
      <w:jc w:val="left"/>
    </w:pPr>
    <w:rPr>
      <w:rFonts w:ascii="BIZ UDゴシック" w:eastAsia="BIZ UDゴシック" w:hAnsi="BIZ UDゴシック"/>
      <w:bCs/>
      <w:color w:val="000000" w:themeColor="text1"/>
      <w:position w:val="2"/>
      <w:sz w:val="22"/>
      <w:szCs w:val="20"/>
    </w:rPr>
  </w:style>
  <w:style w:type="character" w:customStyle="1" w:styleId="ae">
    <w:name w:val="条件 (文字)"/>
    <w:basedOn w:val="a0"/>
    <w:link w:val="ad"/>
    <w:rsid w:val="009B2DAB"/>
    <w:rPr>
      <w:rFonts w:ascii="BIZ UDゴシック" w:eastAsia="BIZ UDゴシック" w:hAnsi="BIZ UDゴシック"/>
      <w:bCs/>
      <w:color w:val="000000" w:themeColor="text1"/>
      <w:kern w:val="2"/>
      <w:position w:val="2"/>
      <w:sz w:val="22"/>
      <w:shd w:val="pct20" w:color="auto" w:fill="auto"/>
    </w:rPr>
  </w:style>
  <w:style w:type="paragraph" w:styleId="13">
    <w:name w:val="toc 1"/>
    <w:basedOn w:val="a"/>
    <w:next w:val="a"/>
    <w:autoRedefine/>
    <w:uiPriority w:val="39"/>
    <w:unhideWhenUsed/>
    <w:rsid w:val="002F45D3"/>
    <w:pPr>
      <w:tabs>
        <w:tab w:val="right" w:leader="dot" w:pos="9736"/>
      </w:tabs>
    </w:pPr>
    <w:rPr>
      <w:rFonts w:ascii="BIZ UDゴシック" w:eastAsia="BIZ UDゴシック" w:hAnsi="BIZ UDゴシック"/>
      <w:b/>
      <w:bCs/>
      <w:noProof/>
    </w:rPr>
  </w:style>
  <w:style w:type="paragraph" w:styleId="21">
    <w:name w:val="toc 2"/>
    <w:basedOn w:val="a"/>
    <w:next w:val="a"/>
    <w:autoRedefine/>
    <w:uiPriority w:val="39"/>
    <w:unhideWhenUsed/>
    <w:rsid w:val="0093607D"/>
    <w:pPr>
      <w:tabs>
        <w:tab w:val="right" w:leader="dot" w:pos="9736"/>
      </w:tabs>
      <w:ind w:leftChars="100" w:left="210"/>
    </w:pPr>
    <w:rPr>
      <w:rFonts w:ascii="BIZ UDゴシック" w:eastAsia="BIZ UDゴシック" w:hAnsi="BIZ UDゴシック"/>
      <w:noProof/>
    </w:rPr>
  </w:style>
  <w:style w:type="paragraph" w:styleId="31">
    <w:name w:val="toc 3"/>
    <w:basedOn w:val="a"/>
    <w:next w:val="a"/>
    <w:autoRedefine/>
    <w:uiPriority w:val="39"/>
    <w:unhideWhenUsed/>
    <w:rsid w:val="00B92144"/>
    <w:pPr>
      <w:ind w:leftChars="200" w:left="420"/>
    </w:pPr>
  </w:style>
  <w:style w:type="character" w:styleId="af">
    <w:name w:val="Hyperlink"/>
    <w:basedOn w:val="a0"/>
    <w:uiPriority w:val="99"/>
    <w:unhideWhenUsed/>
    <w:rsid w:val="00B92144"/>
    <w:rPr>
      <w:color w:val="0000FF" w:themeColor="hyperlink"/>
      <w:u w:val="single"/>
    </w:rPr>
  </w:style>
  <w:style w:type="paragraph" w:customStyle="1" w:styleId="af0">
    <w:name w:val="文章１箇条"/>
    <w:basedOn w:val="ac"/>
    <w:qFormat/>
    <w:rsid w:val="00260959"/>
    <w:pPr>
      <w:ind w:left="640" w:hangingChars="100" w:hanging="220"/>
    </w:pPr>
    <w:rPr>
      <w:noProof/>
    </w:rPr>
  </w:style>
  <w:style w:type="paragraph" w:styleId="af1">
    <w:name w:val="List Paragraph"/>
    <w:basedOn w:val="a"/>
    <w:uiPriority w:val="34"/>
    <w:qFormat/>
    <w:rsid w:val="00337EF7"/>
    <w:pPr>
      <w:ind w:leftChars="400" w:left="840"/>
    </w:pPr>
  </w:style>
  <w:style w:type="paragraph" w:styleId="af2">
    <w:name w:val="Revision"/>
    <w:hidden/>
    <w:uiPriority w:val="99"/>
    <w:semiHidden/>
    <w:rsid w:val="00365C69"/>
    <w:rPr>
      <w:kern w:val="2"/>
      <w:sz w:val="21"/>
      <w:szCs w:val="22"/>
    </w:rPr>
  </w:style>
  <w:style w:type="paragraph" w:styleId="af3">
    <w:name w:val="TOC Heading"/>
    <w:basedOn w:val="1"/>
    <w:next w:val="a"/>
    <w:uiPriority w:val="39"/>
    <w:unhideWhenUsed/>
    <w:qFormat/>
    <w:rsid w:val="00CF60B6"/>
    <w:pPr>
      <w:keepLines/>
      <w:widowControl/>
      <w:spacing w:before="240" w:line="259" w:lineRule="auto"/>
      <w:jc w:val="left"/>
      <w:outlineLvl w:val="9"/>
    </w:pPr>
    <w:rPr>
      <w:rFonts w:asciiTheme="majorHAnsi" w:eastAsiaTheme="majorEastAsia" w:hAnsiTheme="majorHAnsi"/>
      <w:color w:val="365F91" w:themeColor="accent1" w:themeShade="BF"/>
      <w:kern w:val="0"/>
      <w:sz w:val="32"/>
      <w:szCs w:val="32"/>
    </w:rPr>
  </w:style>
  <w:style w:type="paragraph" w:styleId="4">
    <w:name w:val="toc 4"/>
    <w:basedOn w:val="a"/>
    <w:next w:val="a"/>
    <w:autoRedefine/>
    <w:uiPriority w:val="39"/>
    <w:unhideWhenUsed/>
    <w:rsid w:val="00014771"/>
    <w:pPr>
      <w:tabs>
        <w:tab w:val="right" w:leader="dot" w:pos="9736"/>
      </w:tabs>
      <w:spacing w:line="280" w:lineRule="exact"/>
      <w:ind w:leftChars="300" w:left="850" w:rightChars="100" w:right="210" w:hangingChars="116" w:hanging="220"/>
    </w:pPr>
    <w:rPr>
      <w:rFonts w:ascii="BIZ UDゴシック" w:eastAsia="BIZ UDゴシック" w:hAnsi="BIZ UDゴシック"/>
      <w:noProof/>
      <w:sz w:val="18"/>
      <w:szCs w:val="20"/>
    </w:rPr>
  </w:style>
  <w:style w:type="paragraph" w:styleId="51">
    <w:name w:val="toc 5"/>
    <w:basedOn w:val="a"/>
    <w:next w:val="a"/>
    <w:autoRedefine/>
    <w:uiPriority w:val="39"/>
    <w:unhideWhenUsed/>
    <w:rsid w:val="00072C5B"/>
    <w:pPr>
      <w:spacing w:after="160" w:line="259" w:lineRule="auto"/>
      <w:ind w:leftChars="400" w:left="880"/>
      <w:jc w:val="left"/>
    </w:pPr>
    <w:rPr>
      <w:rFonts w:asciiTheme="minorHAnsi" w:eastAsiaTheme="minorEastAsia" w:hAnsiTheme="minorHAnsi" w:cstheme="minorBidi"/>
      <w:sz w:val="22"/>
      <w:szCs w:val="24"/>
      <w14:ligatures w14:val="standardContextual"/>
    </w:rPr>
  </w:style>
  <w:style w:type="paragraph" w:styleId="61">
    <w:name w:val="toc 6"/>
    <w:basedOn w:val="a"/>
    <w:next w:val="a"/>
    <w:autoRedefine/>
    <w:uiPriority w:val="39"/>
    <w:unhideWhenUsed/>
    <w:rsid w:val="00072C5B"/>
    <w:pPr>
      <w:spacing w:after="160" w:line="259" w:lineRule="auto"/>
      <w:ind w:leftChars="500" w:left="1100"/>
      <w:jc w:val="left"/>
    </w:pPr>
    <w:rPr>
      <w:rFonts w:asciiTheme="minorHAnsi" w:eastAsiaTheme="minorEastAsia" w:hAnsiTheme="minorHAnsi" w:cstheme="minorBidi"/>
      <w:sz w:val="22"/>
      <w:szCs w:val="24"/>
      <w14:ligatures w14:val="standardContextual"/>
    </w:rPr>
  </w:style>
  <w:style w:type="paragraph" w:styleId="7">
    <w:name w:val="toc 7"/>
    <w:basedOn w:val="a"/>
    <w:next w:val="a"/>
    <w:autoRedefine/>
    <w:uiPriority w:val="39"/>
    <w:unhideWhenUsed/>
    <w:rsid w:val="00072C5B"/>
    <w:pPr>
      <w:spacing w:after="160" w:line="259" w:lineRule="auto"/>
      <w:ind w:leftChars="600" w:left="1320"/>
      <w:jc w:val="left"/>
    </w:pPr>
    <w:rPr>
      <w:rFonts w:asciiTheme="minorHAnsi" w:eastAsiaTheme="minorEastAsia" w:hAnsiTheme="minorHAnsi" w:cstheme="minorBidi"/>
      <w:sz w:val="22"/>
      <w:szCs w:val="24"/>
      <w14:ligatures w14:val="standardContextual"/>
    </w:rPr>
  </w:style>
  <w:style w:type="paragraph" w:styleId="8">
    <w:name w:val="toc 8"/>
    <w:basedOn w:val="a"/>
    <w:next w:val="a"/>
    <w:autoRedefine/>
    <w:uiPriority w:val="39"/>
    <w:unhideWhenUsed/>
    <w:rsid w:val="00072C5B"/>
    <w:pPr>
      <w:spacing w:after="160" w:line="259" w:lineRule="auto"/>
      <w:ind w:leftChars="700" w:left="1540"/>
      <w:jc w:val="left"/>
    </w:pPr>
    <w:rPr>
      <w:rFonts w:asciiTheme="minorHAnsi" w:eastAsiaTheme="minorEastAsia" w:hAnsiTheme="minorHAnsi" w:cstheme="minorBidi"/>
      <w:sz w:val="22"/>
      <w:szCs w:val="24"/>
      <w14:ligatures w14:val="standardContextual"/>
    </w:rPr>
  </w:style>
  <w:style w:type="paragraph" w:styleId="9">
    <w:name w:val="toc 9"/>
    <w:basedOn w:val="a"/>
    <w:next w:val="a"/>
    <w:autoRedefine/>
    <w:uiPriority w:val="39"/>
    <w:unhideWhenUsed/>
    <w:rsid w:val="00072C5B"/>
    <w:pPr>
      <w:spacing w:after="160" w:line="259" w:lineRule="auto"/>
      <w:ind w:leftChars="800" w:left="1760"/>
      <w:jc w:val="left"/>
    </w:pPr>
    <w:rPr>
      <w:rFonts w:asciiTheme="minorHAnsi" w:eastAsiaTheme="minorEastAsia" w:hAnsiTheme="minorHAnsi" w:cstheme="minorBidi"/>
      <w:sz w:val="22"/>
      <w:szCs w:val="24"/>
      <w14:ligatures w14:val="standardContextual"/>
    </w:rPr>
  </w:style>
  <w:style w:type="character" w:styleId="af4">
    <w:name w:val="Unresolved Mention"/>
    <w:basedOn w:val="a0"/>
    <w:uiPriority w:val="99"/>
    <w:semiHidden/>
    <w:unhideWhenUsed/>
    <w:rsid w:val="00072C5B"/>
    <w:rPr>
      <w:color w:val="605E5C"/>
      <w:shd w:val="clear" w:color="auto" w:fill="E1DFDD"/>
    </w:rPr>
  </w:style>
  <w:style w:type="character" w:styleId="af5">
    <w:name w:val="annotation reference"/>
    <w:basedOn w:val="a0"/>
    <w:uiPriority w:val="99"/>
    <w:semiHidden/>
    <w:unhideWhenUsed/>
    <w:rsid w:val="00E74370"/>
    <w:rPr>
      <w:sz w:val="18"/>
      <w:szCs w:val="18"/>
    </w:rPr>
  </w:style>
  <w:style w:type="paragraph" w:styleId="af6">
    <w:name w:val="annotation text"/>
    <w:basedOn w:val="a"/>
    <w:link w:val="af7"/>
    <w:uiPriority w:val="99"/>
    <w:unhideWhenUsed/>
    <w:rsid w:val="00E74370"/>
    <w:pPr>
      <w:jc w:val="left"/>
    </w:pPr>
  </w:style>
  <w:style w:type="character" w:customStyle="1" w:styleId="af7">
    <w:name w:val="コメント文字列 (文字)"/>
    <w:basedOn w:val="a0"/>
    <w:link w:val="af6"/>
    <w:uiPriority w:val="99"/>
    <w:rsid w:val="00E74370"/>
    <w:rPr>
      <w:kern w:val="2"/>
      <w:sz w:val="21"/>
      <w:szCs w:val="22"/>
    </w:rPr>
  </w:style>
  <w:style w:type="paragraph" w:styleId="af8">
    <w:name w:val="annotation subject"/>
    <w:basedOn w:val="af6"/>
    <w:next w:val="af6"/>
    <w:link w:val="af9"/>
    <w:uiPriority w:val="99"/>
    <w:semiHidden/>
    <w:unhideWhenUsed/>
    <w:rsid w:val="00E74370"/>
    <w:rPr>
      <w:b/>
      <w:bCs/>
    </w:rPr>
  </w:style>
  <w:style w:type="character" w:customStyle="1" w:styleId="af9">
    <w:name w:val="コメント内容 (文字)"/>
    <w:basedOn w:val="af7"/>
    <w:link w:val="af8"/>
    <w:uiPriority w:val="99"/>
    <w:semiHidden/>
    <w:rsid w:val="00E74370"/>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111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image" Target="media/image16.emf"/><Relationship Id="rId39" Type="http://schemas.openxmlformats.org/officeDocument/2006/relationships/image" Target="media/image29.emf"/><Relationship Id="rId21" Type="http://schemas.openxmlformats.org/officeDocument/2006/relationships/image" Target="media/image11.emf"/><Relationship Id="rId34" Type="http://schemas.openxmlformats.org/officeDocument/2006/relationships/image" Target="media/image24.emf"/><Relationship Id="rId42" Type="http://schemas.openxmlformats.org/officeDocument/2006/relationships/image" Target="media/image32.emf"/><Relationship Id="rId47" Type="http://schemas.openxmlformats.org/officeDocument/2006/relationships/image" Target="media/image37.emf"/><Relationship Id="rId50"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emf"/><Relationship Id="rId29" Type="http://schemas.openxmlformats.org/officeDocument/2006/relationships/image" Target="media/image19.emf"/><Relationship Id="rId11" Type="http://schemas.openxmlformats.org/officeDocument/2006/relationships/image" Target="media/image2.emf"/><Relationship Id="rId24" Type="http://schemas.openxmlformats.org/officeDocument/2006/relationships/image" Target="media/image14.emf"/><Relationship Id="rId32" Type="http://schemas.openxmlformats.org/officeDocument/2006/relationships/image" Target="media/image22.emf"/><Relationship Id="rId37" Type="http://schemas.openxmlformats.org/officeDocument/2006/relationships/image" Target="media/image27.emf"/><Relationship Id="rId40" Type="http://schemas.openxmlformats.org/officeDocument/2006/relationships/image" Target="media/image30.emf"/><Relationship Id="rId45" Type="http://schemas.openxmlformats.org/officeDocument/2006/relationships/image" Target="media/image35.emf"/><Relationship Id="rId5" Type="http://schemas.openxmlformats.org/officeDocument/2006/relationships/styles" Target="styles.xml"/><Relationship Id="rId15" Type="http://schemas.openxmlformats.org/officeDocument/2006/relationships/image" Target="media/image6.emf"/><Relationship Id="rId23" Type="http://schemas.openxmlformats.org/officeDocument/2006/relationships/image" Target="media/image13.emf"/><Relationship Id="rId28" Type="http://schemas.openxmlformats.org/officeDocument/2006/relationships/image" Target="media/image18.emf"/><Relationship Id="rId36" Type="http://schemas.openxmlformats.org/officeDocument/2006/relationships/image" Target="media/image26.emf"/><Relationship Id="rId49"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footer" Target="footer1.xml"/><Relationship Id="rId31" Type="http://schemas.openxmlformats.org/officeDocument/2006/relationships/image" Target="media/image21.emf"/><Relationship Id="rId44" Type="http://schemas.openxmlformats.org/officeDocument/2006/relationships/image" Target="media/image34.em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5.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20.emf"/><Relationship Id="rId35" Type="http://schemas.openxmlformats.org/officeDocument/2006/relationships/image" Target="media/image25.emf"/><Relationship Id="rId43" Type="http://schemas.openxmlformats.org/officeDocument/2006/relationships/image" Target="media/image33.emf"/><Relationship Id="rId48"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5.emf"/><Relationship Id="rId33" Type="http://schemas.openxmlformats.org/officeDocument/2006/relationships/image" Target="media/image23.emf"/><Relationship Id="rId38" Type="http://schemas.openxmlformats.org/officeDocument/2006/relationships/image" Target="media/image28.emf"/><Relationship Id="rId46" Type="http://schemas.openxmlformats.org/officeDocument/2006/relationships/image" Target="media/image36.emf"/><Relationship Id="rId20" Type="http://schemas.openxmlformats.org/officeDocument/2006/relationships/image" Target="media/image10.emf"/><Relationship Id="rId41" Type="http://schemas.openxmlformats.org/officeDocument/2006/relationships/image" Target="media/image31.emf"/><Relationship Id="rId1" Type="http://schemas.openxmlformats.org/officeDocument/2006/relationships/customXml" Target="../customXml/item1.xml"/><Relationship Id="rId6"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0849;&#26377;&#12489;&#12521;&#12452;&#12502;\04%20&#25216;&#34899;\&#25919;&#31574;&#30740;&#31350;&#31532;&#65298;&#65319;\&#31168;&#21513;&#12510;&#12463;&#12525;\template.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E339D71BD14914B8F38C0B831824F5D" ma:contentTypeVersion="9" ma:contentTypeDescription="新しいドキュメントを作成します。" ma:contentTypeScope="" ma:versionID="df6e97836b9f4a147285a41a8ec7e777">
  <xsd:schema xmlns:xsd="http://www.w3.org/2001/XMLSchema" xmlns:xs="http://www.w3.org/2001/XMLSchema" xmlns:p="http://schemas.microsoft.com/office/2006/metadata/properties" xmlns:ns3="ea60aa10-f8bb-461b-b13e-253d18e901b6" xmlns:ns4="a9afd40d-8c81-45d5-b22e-09eb26f8037e" targetNamespace="http://schemas.microsoft.com/office/2006/metadata/properties" ma:root="true" ma:fieldsID="0b6b5f56c5cb718e49cf428ca4048e42" ns3:_="" ns4:_="">
    <xsd:import namespace="ea60aa10-f8bb-461b-b13e-253d18e901b6"/>
    <xsd:import namespace="a9afd40d-8c81-45d5-b22e-09eb26f8037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0aa10-f8bb-461b-b13e-253d18e901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afd40d-8c81-45d5-b22e-09eb26f8037e"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SharingHintHash" ma:index="16"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8C5CF0-7A35-464B-AE22-735D57B3884D}">
  <ds:schemaRefs>
    <ds:schemaRef ds:uri="http://schemas.openxmlformats.org/officeDocument/2006/bibliography"/>
  </ds:schemaRefs>
</ds:datastoreItem>
</file>

<file path=customXml/itemProps2.xml><?xml version="1.0" encoding="utf-8"?>
<ds:datastoreItem xmlns:ds="http://schemas.openxmlformats.org/officeDocument/2006/customXml" ds:itemID="{FDB74849-BF04-4033-B6E6-1C909A11EF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2D0AED-D803-41D5-8675-9BAF1F782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0aa10-f8bb-461b-b13e-253d18e901b6"/>
    <ds:schemaRef ds:uri="a9afd40d-8c81-45d5-b22e-09eb26f803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56A166-4D4A-4D25-9F2B-3C43900D7E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template.dotx</Template>
  <TotalTime>116</TotalTime>
  <Pages>28</Pages>
  <Words>540</Words>
  <Characters>3083</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宇田川　学</dc:creator>
  <cp:keywords/>
  <dc:description/>
  <cp:lastModifiedBy>宇田川　学</cp:lastModifiedBy>
  <cp:revision>9</cp:revision>
  <cp:lastPrinted>2026-03-03T00:18:00Z</cp:lastPrinted>
  <dcterms:created xsi:type="dcterms:W3CDTF">2026-03-02T09:58:00Z</dcterms:created>
  <dcterms:modified xsi:type="dcterms:W3CDTF">2026-03-03T01:27:00Z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0x010100FE339D71BD14914B8F38C0B831824F5D</vt:lpwstr>
  </property>
</Properties>
</file>